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8FDBC" w14:textId="748CE545" w:rsidR="00CB6C33" w:rsidRPr="00CB6C33" w:rsidRDefault="00EA4542" w:rsidP="000C7C8E">
      <w:pPr>
        <w:tabs>
          <w:tab w:val="left" w:pos="429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anchor distT="0" distB="0" distL="114300" distR="114300" simplePos="0" relativeHeight="251658240" behindDoc="0" locked="0" layoutInCell="1" allowOverlap="1" wp14:anchorId="6A4BB149" wp14:editId="0C957B1D">
            <wp:simplePos x="0" y="0"/>
            <wp:positionH relativeFrom="column">
              <wp:posOffset>599445</wp:posOffset>
            </wp:positionH>
            <wp:positionV relativeFrom="paragraph">
              <wp:posOffset>-1774658</wp:posOffset>
            </wp:positionV>
            <wp:extent cx="7656878" cy="10540596"/>
            <wp:effectExtent l="1447800" t="0" r="1430020" b="0"/>
            <wp:wrapNone/>
            <wp:docPr id="20480452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60337" cy="1054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0AC45A" w14:textId="77777777" w:rsidR="00597F13" w:rsidRDefault="00597F13" w:rsidP="00597F13">
      <w:pPr>
        <w:tabs>
          <w:tab w:val="left" w:pos="927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102F5">
        <w:rPr>
          <w:rFonts w:ascii="Times New Roman" w:hAnsi="Times New Roman" w:cs="Times New Roman"/>
          <w:sz w:val="24"/>
          <w:szCs w:val="24"/>
          <w:lang w:val="kk-KZ"/>
        </w:rPr>
        <w:t xml:space="preserve">№1педагогикалық кеңестің </w:t>
      </w:r>
      <w:r w:rsidRPr="009102F5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9102F5">
        <w:rPr>
          <w:rFonts w:ascii="Times New Roman" w:hAnsi="Times New Roman" w:cs="Times New Roman"/>
          <w:sz w:val="24"/>
          <w:szCs w:val="24"/>
          <w:lang w:val="kk-KZ"/>
        </w:rPr>
        <w:t>«Бекітемін»</w:t>
      </w:r>
    </w:p>
    <w:p w14:paraId="551B8D3B" w14:textId="77777777" w:rsidR="00597F13" w:rsidRDefault="00597F13" w:rsidP="00597F13">
      <w:pPr>
        <w:tabs>
          <w:tab w:val="left" w:pos="927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шешімімен</w:t>
      </w:r>
      <w:r w:rsidRPr="009102F5">
        <w:rPr>
          <w:rFonts w:ascii="Times New Roman" w:hAnsi="Times New Roman" w:cs="Times New Roman"/>
          <w:sz w:val="24"/>
          <w:szCs w:val="24"/>
          <w:lang w:val="kk-KZ"/>
        </w:rPr>
        <w:t xml:space="preserve"> қабылданды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«Ақтиін» бөбекжай-балабақшасының</w:t>
      </w:r>
    </w:p>
    <w:p w14:paraId="1D05F6CA" w14:textId="77777777" w:rsidR="00597F13" w:rsidRPr="009102F5" w:rsidRDefault="00597F13" w:rsidP="00597F13">
      <w:pPr>
        <w:tabs>
          <w:tab w:val="left" w:pos="999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102F5">
        <w:rPr>
          <w:rFonts w:ascii="Times New Roman" w:hAnsi="Times New Roman" w:cs="Times New Roman"/>
          <w:sz w:val="24"/>
          <w:szCs w:val="24"/>
          <w:lang w:val="kk-KZ"/>
        </w:rPr>
        <w:t>(2021 жылғы</w:t>
      </w:r>
      <w:r w:rsidR="007B3D14">
        <w:rPr>
          <w:rFonts w:ascii="Times New Roman" w:hAnsi="Times New Roman" w:cs="Times New Roman"/>
          <w:sz w:val="24"/>
          <w:szCs w:val="24"/>
          <w:lang w:val="kk-KZ"/>
        </w:rPr>
        <w:t xml:space="preserve"> 31</w:t>
      </w:r>
      <w:r w:rsidRPr="009102F5">
        <w:rPr>
          <w:rFonts w:ascii="Times New Roman" w:hAnsi="Times New Roman" w:cs="Times New Roman"/>
          <w:sz w:val="24"/>
          <w:szCs w:val="24"/>
          <w:lang w:val="kk-KZ"/>
        </w:rPr>
        <w:t xml:space="preserve"> тамыз №1 хаттама)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</w:t>
      </w:r>
      <w:r w:rsidRPr="009102F5">
        <w:rPr>
          <w:rFonts w:ascii="Times New Roman" w:hAnsi="Times New Roman" w:cs="Times New Roman"/>
          <w:sz w:val="24"/>
          <w:szCs w:val="24"/>
          <w:lang w:val="kk-KZ"/>
        </w:rPr>
        <w:t xml:space="preserve">Меңгеруші___________К.Абильдаева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</w:p>
    <w:p w14:paraId="08D95B82" w14:textId="77777777" w:rsidR="00597F13" w:rsidRPr="009102F5" w:rsidRDefault="00597F13" w:rsidP="00597F13">
      <w:pPr>
        <w:tabs>
          <w:tab w:val="left" w:pos="1006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</w:t>
      </w:r>
    </w:p>
    <w:p w14:paraId="15983F94" w14:textId="77777777" w:rsidR="00597F13" w:rsidRPr="009D55AE" w:rsidRDefault="00597F13" w:rsidP="00597F13">
      <w:pPr>
        <w:tabs>
          <w:tab w:val="left" w:pos="927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</w:t>
      </w:r>
    </w:p>
    <w:p w14:paraId="0CCBD0D5" w14:textId="77777777" w:rsidR="00597F13" w:rsidRPr="009D55AE" w:rsidRDefault="00597F13" w:rsidP="00597F13">
      <w:pPr>
        <w:tabs>
          <w:tab w:val="left" w:pos="1006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2173A79" w14:textId="77777777" w:rsidR="00597F13" w:rsidRPr="009102F5" w:rsidRDefault="00597F13" w:rsidP="00597F13">
      <w:pPr>
        <w:tabs>
          <w:tab w:val="left" w:pos="10065"/>
        </w:tabs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502AE52F" w14:textId="77777777" w:rsidR="00CB6C33" w:rsidRPr="00CB6C33" w:rsidRDefault="00CB6C33" w:rsidP="00CB6C3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8A722E2" w14:textId="77777777" w:rsidR="00CB6C33" w:rsidRPr="00CB6C33" w:rsidRDefault="00CB6C33" w:rsidP="00CB6C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EF1E44F" w14:textId="77777777" w:rsidR="00597F13" w:rsidRPr="00597F13" w:rsidRDefault="00597F13" w:rsidP="00597F13">
      <w:pPr>
        <w:tabs>
          <w:tab w:val="left" w:pos="44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7F13">
        <w:rPr>
          <w:rFonts w:ascii="Times New Roman" w:hAnsi="Times New Roman" w:cs="Times New Roman"/>
          <w:b/>
          <w:sz w:val="28"/>
          <w:szCs w:val="28"/>
          <w:lang w:val="kk-KZ"/>
        </w:rPr>
        <w:t>Музыкадан ұйымдастырылған оқу қызметінің перспективалық жоспары</w:t>
      </w:r>
    </w:p>
    <w:p w14:paraId="00D08AFC" w14:textId="77777777" w:rsidR="00597F13" w:rsidRPr="00597F13" w:rsidRDefault="00597F13" w:rsidP="00597F13">
      <w:pPr>
        <w:tabs>
          <w:tab w:val="left" w:pos="44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7F13">
        <w:rPr>
          <w:rFonts w:ascii="Times New Roman" w:hAnsi="Times New Roman" w:cs="Times New Roman"/>
          <w:b/>
          <w:sz w:val="28"/>
          <w:szCs w:val="28"/>
          <w:lang w:val="kk-KZ"/>
        </w:rPr>
        <w:t>2021-2022 оқу жылы</w:t>
      </w:r>
    </w:p>
    <w:p w14:paraId="5B70A8AE" w14:textId="77777777" w:rsidR="00597F13" w:rsidRPr="00597F13" w:rsidRDefault="00597F13" w:rsidP="00597F13">
      <w:pPr>
        <w:tabs>
          <w:tab w:val="left" w:pos="444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97F13">
        <w:rPr>
          <w:rFonts w:ascii="Times New Roman" w:hAnsi="Times New Roman" w:cs="Times New Roman"/>
          <w:sz w:val="24"/>
          <w:szCs w:val="24"/>
          <w:lang w:val="kk-KZ"/>
        </w:rPr>
        <w:t xml:space="preserve">(Қазақстан Республикасының Білім және ғылым </w:t>
      </w:r>
      <w:bookmarkStart w:id="0" w:name="_Hlk154422625"/>
      <w:r w:rsidRPr="00597F13">
        <w:rPr>
          <w:rFonts w:ascii="Times New Roman" w:hAnsi="Times New Roman" w:cs="Times New Roman"/>
          <w:sz w:val="24"/>
          <w:szCs w:val="24"/>
          <w:lang w:val="kk-KZ"/>
        </w:rPr>
        <w:t xml:space="preserve">министірінің </w:t>
      </w:r>
      <w:bookmarkEnd w:id="0"/>
      <w:r w:rsidRPr="00597F13">
        <w:rPr>
          <w:rFonts w:ascii="Times New Roman" w:hAnsi="Times New Roman" w:cs="Times New Roman"/>
          <w:sz w:val="24"/>
          <w:szCs w:val="24"/>
          <w:lang w:val="kk-KZ"/>
        </w:rPr>
        <w:t>2020 жылғы 24 қыркүйекте №412 бұйрыққа қосымша.</w:t>
      </w:r>
    </w:p>
    <w:p w14:paraId="0C0411D4" w14:textId="77777777" w:rsidR="00597F13" w:rsidRPr="00597F13" w:rsidRDefault="00597F13" w:rsidP="00597F13">
      <w:pPr>
        <w:tabs>
          <w:tab w:val="left" w:pos="444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97F13">
        <w:rPr>
          <w:rFonts w:ascii="Times New Roman" w:hAnsi="Times New Roman" w:cs="Times New Roman"/>
          <w:sz w:val="24"/>
          <w:szCs w:val="24"/>
          <w:lang w:val="kk-KZ"/>
        </w:rPr>
        <w:t xml:space="preserve">                Қазақстан Республикасы Білім және ғылым министірінің 2016 тамыздағы №449 бұйрыққа 1-қосымша)</w:t>
      </w:r>
    </w:p>
    <w:p w14:paraId="132C9F33" w14:textId="77777777" w:rsidR="00597F13" w:rsidRPr="00597F13" w:rsidRDefault="00597F13" w:rsidP="00597F13">
      <w:pPr>
        <w:tabs>
          <w:tab w:val="left" w:pos="44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7F13">
        <w:rPr>
          <w:rFonts w:ascii="Times New Roman" w:hAnsi="Times New Roman" w:cs="Times New Roman"/>
          <w:b/>
          <w:sz w:val="28"/>
          <w:szCs w:val="28"/>
          <w:lang w:val="kk-KZ"/>
        </w:rPr>
        <w:t>Мектепке даярлық «Қарлығаш» «Айгөлек» топтары.</w:t>
      </w:r>
    </w:p>
    <w:p w14:paraId="31E42F4F" w14:textId="77777777" w:rsidR="00597F13" w:rsidRPr="00597F13" w:rsidRDefault="00597F13" w:rsidP="00597F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9F7C3FE" w14:textId="77777777" w:rsidR="00597F13" w:rsidRPr="00597F13" w:rsidRDefault="00597F13" w:rsidP="00597F13">
      <w:pPr>
        <w:spacing w:after="0" w:line="240" w:lineRule="auto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51269607" w14:textId="77777777" w:rsidR="00CB6C33" w:rsidRPr="00597F13" w:rsidRDefault="00CB6C33" w:rsidP="00CB6C33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50567192" w14:textId="77777777" w:rsidR="00CB6C33" w:rsidRPr="00597F13" w:rsidRDefault="00CB6C33" w:rsidP="00CB6C33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1F4FBE84" w14:textId="77777777" w:rsidR="00CB6C33" w:rsidRDefault="00CB6C33" w:rsidP="00CB6C33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514C8493" w14:textId="77777777" w:rsidR="00597F13" w:rsidRPr="00CB6C33" w:rsidRDefault="00597F13" w:rsidP="00CB6C33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7F86E533" w14:textId="77777777" w:rsidR="00CB6C33" w:rsidRPr="00CB6C33" w:rsidRDefault="00CB6C33" w:rsidP="00CB6C33">
      <w:pPr>
        <w:pStyle w:val="af6"/>
        <w:jc w:val="right"/>
        <w:rPr>
          <w:sz w:val="28"/>
          <w:szCs w:val="28"/>
        </w:rPr>
      </w:pPr>
      <w:r w:rsidRPr="00CB6C33">
        <w:rPr>
          <w:sz w:val="28"/>
          <w:szCs w:val="28"/>
        </w:rPr>
        <w:t>Музыка пән жетекшісі: Маканбеков.М.А</w:t>
      </w:r>
    </w:p>
    <w:p w14:paraId="7513C1A5" w14:textId="77777777" w:rsidR="00CB6C33" w:rsidRPr="00CB6C33" w:rsidRDefault="00CB6C33" w:rsidP="00CB6C33">
      <w:pPr>
        <w:pStyle w:val="af6"/>
        <w:jc w:val="right"/>
        <w:rPr>
          <w:sz w:val="28"/>
          <w:szCs w:val="28"/>
        </w:rPr>
      </w:pPr>
    </w:p>
    <w:p w14:paraId="11F8DB58" w14:textId="77777777" w:rsidR="00CB6C33" w:rsidRPr="00CB6C33" w:rsidRDefault="00CB6C33" w:rsidP="00CB6C33">
      <w:pPr>
        <w:pStyle w:val="af6"/>
        <w:rPr>
          <w:sz w:val="28"/>
          <w:szCs w:val="28"/>
        </w:rPr>
      </w:pPr>
    </w:p>
    <w:p w14:paraId="130370F3" w14:textId="77777777" w:rsidR="000C7C8E" w:rsidRPr="00597F13" w:rsidRDefault="000C7C8E" w:rsidP="00597F13">
      <w:pPr>
        <w:tabs>
          <w:tab w:val="left" w:pos="429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610D3AD" w14:textId="77777777" w:rsidR="0021319D" w:rsidRPr="00697D00" w:rsidRDefault="0021319D" w:rsidP="00697D00">
      <w:pPr>
        <w:pStyle w:val="af6"/>
      </w:pPr>
    </w:p>
    <w:tbl>
      <w:tblPr>
        <w:tblStyle w:val="11"/>
        <w:tblW w:w="15452" w:type="dxa"/>
        <w:tblInd w:w="-743" w:type="dxa"/>
        <w:tblLayout w:type="fixed"/>
        <w:tblLook w:val="04E0" w:firstRow="1" w:lastRow="1" w:firstColumn="1" w:lastColumn="0" w:noHBand="0" w:noVBand="1"/>
      </w:tblPr>
      <w:tblGrid>
        <w:gridCol w:w="567"/>
        <w:gridCol w:w="455"/>
        <w:gridCol w:w="1956"/>
        <w:gridCol w:w="7087"/>
        <w:gridCol w:w="3119"/>
        <w:gridCol w:w="1417"/>
        <w:gridCol w:w="851"/>
      </w:tblGrid>
      <w:tr w:rsidR="00697D00" w:rsidRPr="00697D00" w14:paraId="505C7D9F" w14:textId="77777777" w:rsidTr="009D00A5">
        <w:trPr>
          <w:trHeight w:val="8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54C91" w14:textId="77777777" w:rsidR="00697D00" w:rsidRPr="00697D00" w:rsidRDefault="00697D00" w:rsidP="00A91765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A743C5" w14:textId="77777777" w:rsidR="00697D00" w:rsidRPr="00697D00" w:rsidRDefault="00697D00" w:rsidP="00A91765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FC864" w14:textId="77777777" w:rsidR="00697D00" w:rsidRPr="00697D00" w:rsidRDefault="00697D00" w:rsidP="00A91765">
            <w:pPr>
              <w:ind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Өтпелі тақырыптар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666B" w14:textId="77777777" w:rsidR="00697D00" w:rsidRPr="00697D00" w:rsidRDefault="00697D00" w:rsidP="00A917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03C0D24B" w14:textId="77777777" w:rsidR="00697D00" w:rsidRPr="00697D00" w:rsidRDefault="00697D00" w:rsidP="00A917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03C4C" w14:textId="77777777" w:rsidR="00697D00" w:rsidRPr="00697D00" w:rsidRDefault="008A2F26" w:rsidP="00A917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Музыкалық ырғақты қимыл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FA29" w14:textId="77777777" w:rsidR="00697D00" w:rsidRPr="00697D00" w:rsidRDefault="00697D00" w:rsidP="00A91765">
            <w:pPr>
              <w:ind w:right="-110" w:hanging="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AECD5" w14:textId="77777777" w:rsidR="00697D00" w:rsidRPr="008A2F26" w:rsidRDefault="00697D00" w:rsidP="00A91765">
            <w:pPr>
              <w:ind w:right="-110" w:hanging="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ҰОҚ саны</w:t>
            </w:r>
          </w:p>
        </w:tc>
      </w:tr>
      <w:tr w:rsidR="0020757C" w:rsidRPr="00697D00" w14:paraId="37B5DF48" w14:textId="77777777" w:rsidTr="009D00A5">
        <w:trPr>
          <w:cantSplit/>
          <w:trHeight w:val="18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4C193A" w14:textId="77777777" w:rsidR="0020757C" w:rsidRPr="00697D00" w:rsidRDefault="0020757C" w:rsidP="0020757C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bookmarkStart w:id="1" w:name="_Hlk133499650"/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D707F18" w14:textId="77777777" w:rsidR="0020757C" w:rsidRPr="00697D00" w:rsidRDefault="0020757C" w:rsidP="0020757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Қыркүйек</w:t>
            </w:r>
          </w:p>
          <w:p w14:paraId="2FC877F6" w14:textId="77777777" w:rsidR="0020757C" w:rsidRPr="00697D00" w:rsidRDefault="0020757C" w:rsidP="0020757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38AEF3B5" w14:textId="77777777" w:rsidR="0020757C" w:rsidRPr="00697D00" w:rsidRDefault="0020757C" w:rsidP="0020757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AC82A57" w14:textId="77777777" w:rsidR="0020757C" w:rsidRPr="00697D00" w:rsidRDefault="0020757C" w:rsidP="0020757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«Балабақша»</w:t>
            </w:r>
          </w:p>
          <w:p w14:paraId="5C0D1F4D" w14:textId="77777777" w:rsidR="0020757C" w:rsidRPr="00697D00" w:rsidRDefault="0020757C" w:rsidP="0020757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E76A2B0" w14:textId="77777777" w:rsidR="0020757C" w:rsidRPr="00697D00" w:rsidRDefault="0020757C" w:rsidP="0020757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84C3259" w14:textId="77777777" w:rsidR="0020757C" w:rsidRPr="00697D00" w:rsidRDefault="0020757C" w:rsidP="0020757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E345647" w14:textId="77777777" w:rsidR="0020757C" w:rsidRPr="00697D00" w:rsidRDefault="0020757C" w:rsidP="0020757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8DEA263" w14:textId="77777777" w:rsidR="0020757C" w:rsidRPr="00697D00" w:rsidRDefault="0020757C" w:rsidP="0020757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hideMark/>
          </w:tcPr>
          <w:p w14:paraId="6008531B" w14:textId="77777777" w:rsidR="0020757C" w:rsidRPr="00160367" w:rsidRDefault="0020757C" w:rsidP="0020757C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тыңдау: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«Бөбектер» әні (Б.Дәлденбаев, Н. Жанаев)</w:t>
            </w:r>
          </w:p>
          <w:p w14:paraId="3A6913EB" w14:textId="77777777" w:rsidR="0020757C" w:rsidRPr="00160367" w:rsidRDefault="0020757C" w:rsidP="0020757C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Әртүрлі сипаттағы музыканы қабылдау </w:t>
            </w:r>
          </w:p>
          <w:p w14:paraId="6C2DE16E" w14:textId="77777777" w:rsidR="0020757C" w:rsidRPr="00160367" w:rsidRDefault="0020757C" w:rsidP="0020757C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«Біздің балабақшамыз» (Е.Хасанғалиев, Қайрат Жұмағалиев)</w:t>
            </w:r>
          </w:p>
          <w:p w14:paraId="372E289B" w14:textId="77777777" w:rsidR="0020757C" w:rsidRPr="00160367" w:rsidRDefault="0020757C" w:rsidP="0020757C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Әртүрлі сипаттағы әнді қабылдау, әуенін есте сақтау</w:t>
            </w:r>
          </w:p>
          <w:p w14:paraId="00D88EAA" w14:textId="77777777" w:rsidR="0020757C" w:rsidRPr="00697D00" w:rsidRDefault="0020757C" w:rsidP="0020757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Буг-вуги. Музыканың көңілді би сипатын қабылдауға үйрету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EE5C6C2" w14:textId="77777777" w:rsidR="0020757C" w:rsidRPr="00160367" w:rsidRDefault="0020757C" w:rsidP="0020757C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«Буги-вуги» биі</w:t>
            </w:r>
          </w:p>
          <w:p w14:paraId="2006C065" w14:textId="77777777" w:rsidR="0020757C" w:rsidRPr="009D00A5" w:rsidRDefault="0020757C" w:rsidP="0020757C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Би қимылдарының орындау дағдыларын қалыптастыру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3E0F9F59" w14:textId="77777777" w:rsidR="0020757C" w:rsidRPr="00697D00" w:rsidRDefault="0020757C" w:rsidP="0020757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="009B71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.09.2021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0E173" w14:textId="77777777" w:rsidR="0020757C" w:rsidRPr="008A2F26" w:rsidRDefault="0020757C" w:rsidP="0020757C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20757C" w:rsidRPr="00697D00" w14:paraId="78FC8FD0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439337" w14:textId="77777777" w:rsidR="0020757C" w:rsidRPr="00697D00" w:rsidRDefault="0020757C" w:rsidP="0020757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37873" w14:textId="77777777" w:rsidR="0020757C" w:rsidRPr="00697D00" w:rsidRDefault="0020757C" w:rsidP="0020757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E0BAF5" w14:textId="77777777" w:rsidR="0020757C" w:rsidRPr="00697D00" w:rsidRDefault="0020757C" w:rsidP="0020757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hideMark/>
          </w:tcPr>
          <w:p w14:paraId="1671010E" w14:textId="77777777" w:rsidR="0020757C" w:rsidRPr="00160367" w:rsidRDefault="0020757C" w:rsidP="0020757C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тыңдау: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«Бөбектер» әні (Б.Дәлденбаев, Н. Жанаев)</w:t>
            </w:r>
          </w:p>
          <w:p w14:paraId="08422478" w14:textId="77777777" w:rsidR="0020757C" w:rsidRPr="00160367" w:rsidRDefault="0020757C" w:rsidP="0020757C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Әртүрлі сипаттағы музыканы қабылдау </w:t>
            </w:r>
          </w:p>
          <w:p w14:paraId="6C7DD3C7" w14:textId="77777777" w:rsidR="0020757C" w:rsidRPr="00160367" w:rsidRDefault="0020757C" w:rsidP="0020757C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«Біздің балабақшамыз» (Е.Хасанғалиев, Қайрат Жұмағалиев)</w:t>
            </w:r>
          </w:p>
          <w:p w14:paraId="32325E5F" w14:textId="77777777" w:rsidR="0020757C" w:rsidRPr="00160367" w:rsidRDefault="0020757C" w:rsidP="0020757C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Әртүрлі сипаттағы әнді қабылдау, әуенін есте сақтау</w:t>
            </w:r>
          </w:p>
          <w:p w14:paraId="515B3DB3" w14:textId="77777777" w:rsidR="0020757C" w:rsidRPr="00697D00" w:rsidRDefault="0020757C" w:rsidP="0020757C">
            <w:pPr>
              <w:pStyle w:val="af8"/>
              <w:spacing w:before="0" w:beforeAutospacing="0" w:after="0" w:afterAutospacing="0"/>
              <w:jc w:val="both"/>
              <w:rPr>
                <w:lang w:val="kk-KZ"/>
              </w:rPr>
            </w:pPr>
            <w:r w:rsidRPr="00160367">
              <w:rPr>
                <w:b/>
                <w:w w:val="90"/>
                <w:lang w:val="kk-KZ"/>
              </w:rPr>
              <w:t>Би:</w:t>
            </w:r>
            <w:r w:rsidRPr="00160367">
              <w:rPr>
                <w:w w:val="90"/>
                <w:lang w:val="kk-KZ"/>
              </w:rPr>
              <w:t xml:space="preserve"> Буг-вуги. Музыканың көңілді би сипатын қабылдауға үйрету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45AD80A" w14:textId="77777777" w:rsidR="0020757C" w:rsidRPr="00160367" w:rsidRDefault="0020757C" w:rsidP="0020757C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«Буги-вуги» биі</w:t>
            </w:r>
          </w:p>
          <w:p w14:paraId="1C1ED393" w14:textId="77777777" w:rsidR="0020757C" w:rsidRPr="00160367" w:rsidRDefault="0020757C" w:rsidP="0020757C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Би қимылдарының орындау дағдыларын қалыптастыру</w:t>
            </w:r>
          </w:p>
          <w:p w14:paraId="65A75D01" w14:textId="77777777" w:rsidR="0020757C" w:rsidRPr="00697D00" w:rsidRDefault="0020757C" w:rsidP="0020757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60A7EED1" w14:textId="77777777" w:rsidR="0020757C" w:rsidRPr="00697D00" w:rsidRDefault="0020757C" w:rsidP="0020757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="009B71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.09.2021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1A0A5" w14:textId="77777777" w:rsidR="0020757C" w:rsidRPr="008A2F26" w:rsidRDefault="0020757C" w:rsidP="0020757C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bookmarkEnd w:id="1"/>
      <w:tr w:rsidR="008A2F26" w:rsidRPr="0094071B" w14:paraId="1F905DE7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260F68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29D18A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585CEB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1EF18FA5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тыңдау: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«Ойыншық» әні (Б.Дәлденбаев, Н. Жанаев)</w:t>
            </w:r>
          </w:p>
          <w:p w14:paraId="3420728D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Әртүрлі сипаттағы музыканы қабылдау, есте сақтау.</w:t>
            </w:r>
          </w:p>
          <w:p w14:paraId="5BD75B3F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«Қуыршақ» Ән сипатын ұғыну</w:t>
            </w:r>
          </w:p>
          <w:p w14:paraId="6FD4596C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«Көңілді күн»</w:t>
            </w:r>
          </w:p>
          <w:p w14:paraId="407786C3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сипатына сәйкес қимылдарды ауыстыру.</w:t>
            </w:r>
          </w:p>
          <w:p w14:paraId="4479AA80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«Бауырсақ кіммен кездесті»</w:t>
            </w:r>
          </w:p>
          <w:p w14:paraId="0A8ECB2B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Музыкалық фразаларға сәйкес қимылдарды өзгерту.</w:t>
            </w:r>
          </w:p>
          <w:p w14:paraId="2314DBDB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24332FA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«Көңілді күн» биі</w:t>
            </w:r>
          </w:p>
          <w:p w14:paraId="17079988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Би қимылдарының орындау дағдыларын қалыптастыру</w:t>
            </w:r>
          </w:p>
          <w:p w14:paraId="1999C1DD" w14:textId="77777777" w:rsidR="008A2F26" w:rsidRPr="00697D00" w:rsidRDefault="008A2F26" w:rsidP="008A2F26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3AAEEB64" w14:textId="77777777" w:rsidR="008A2F26" w:rsidRPr="00697D00" w:rsidRDefault="009B71BB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.09.2021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2654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291C14EE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6F244A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3-4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FD54B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670BE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hideMark/>
          </w:tcPr>
          <w:p w14:paraId="55900DCD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тыңдау: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«Ойыншық» әні (Б.Дәлденбаев, Н. Жанаев)</w:t>
            </w:r>
          </w:p>
          <w:p w14:paraId="126E5714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Әртүрлі сипаттағы музыканы қабылдау, есте сақтау.</w:t>
            </w:r>
          </w:p>
          <w:p w14:paraId="2E0F596E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«Қуыршақ» Ән сипатын ұғыну</w:t>
            </w:r>
          </w:p>
          <w:p w14:paraId="1DE6AF86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«Көңілді күн»</w:t>
            </w:r>
          </w:p>
          <w:p w14:paraId="35E863FF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сипатына сәйкес қимылдарды ауыстыру.</w:t>
            </w:r>
          </w:p>
          <w:p w14:paraId="2F510FF2" w14:textId="77777777" w:rsidR="008A2F26" w:rsidRPr="00697D00" w:rsidRDefault="008A2F26" w:rsidP="008A2F26">
            <w:pPr>
              <w:pStyle w:val="af8"/>
              <w:spacing w:before="0" w:beforeAutospacing="0" w:after="0" w:afterAutospacing="0"/>
              <w:jc w:val="both"/>
              <w:rPr>
                <w:lang w:val="kk-KZ"/>
              </w:rPr>
            </w:pPr>
            <w:r w:rsidRPr="00160367">
              <w:rPr>
                <w:b/>
                <w:w w:val="90"/>
                <w:lang w:val="kk-KZ"/>
              </w:rPr>
              <w:t>Ойын:</w:t>
            </w:r>
            <w:r w:rsidRPr="00160367">
              <w:rPr>
                <w:w w:val="90"/>
                <w:lang w:val="kk-KZ"/>
              </w:rPr>
              <w:t xml:space="preserve"> «Бауырсақ кіммен кездесті» Музыкалық фразаларға сәйкес қимылдарды өзгерту.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hideMark/>
          </w:tcPr>
          <w:p w14:paraId="53DD7661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«Көңілді күн» биі</w:t>
            </w:r>
          </w:p>
          <w:p w14:paraId="72133B4E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Би қимылдарының орындау дағдыларын қалыптастыру</w:t>
            </w:r>
          </w:p>
          <w:p w14:paraId="66D717E5" w14:textId="77777777" w:rsidR="008A2F26" w:rsidRPr="00697D00" w:rsidRDefault="008A2F26" w:rsidP="008A2F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64BC9012" w14:textId="77777777" w:rsidR="008A2F26" w:rsidRDefault="009B71BB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.09.2021</w:t>
            </w:r>
          </w:p>
          <w:p w14:paraId="30EFE140" w14:textId="77777777" w:rsidR="009B71BB" w:rsidRPr="00697D00" w:rsidRDefault="009B71BB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11E80" w14:textId="77777777" w:rsidR="008A2F26" w:rsidRPr="008A2F26" w:rsidRDefault="009B71BB" w:rsidP="008A2F26">
            <w:pPr>
              <w:rPr>
                <w:rFonts w:ascii="Times New Roman" w:hAnsi="Times New Roman"/>
                <w:bCs/>
                <w:color w:val="FF0000"/>
                <w:sz w:val="24"/>
                <w:szCs w:val="24"/>
                <w:lang w:val="kk-KZ"/>
              </w:rPr>
            </w:pPr>
            <w:r>
              <w:rPr>
                <w:bCs/>
              </w:rPr>
              <w:t>1</w:t>
            </w:r>
          </w:p>
        </w:tc>
      </w:tr>
      <w:tr w:rsidR="008A2F26" w:rsidRPr="00697D00" w14:paraId="444B5995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5BAED3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4EAF9E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B40781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6790C829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тыңдау: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«Поезд» әні (Б.Дәлденбаев, Н. Жанаев)</w:t>
            </w:r>
          </w:p>
          <w:p w14:paraId="385BC71A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Тыңдауды иллюстрация көрсетуімен қатар жүргізу.</w:t>
            </w:r>
          </w:p>
          <w:p w14:paraId="33F2141A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«Балалық шақ тамаша» Әуенді дұрыс нақты интонациялау.</w:t>
            </w:r>
          </w:p>
          <w:p w14:paraId="68F9F33F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«Полька» Көңілді би сипатын қабылдауға уйрету, есте сақтау.</w:t>
            </w:r>
          </w:p>
          <w:p w14:paraId="57F5B4DE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«Поезд»</w:t>
            </w:r>
          </w:p>
          <w:p w14:paraId="08288198" w14:textId="77777777" w:rsidR="008A2F26" w:rsidRPr="00697D00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Әннің мәтініне сәйкес ойын қимылдармен сүйемелдей отырып шапшаңдық таныту.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50048A3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«Полька» биі</w:t>
            </w:r>
          </w:p>
          <w:p w14:paraId="46EF5355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қимылдық сипатын жеңіл, ырғақты жүгірумен беру.</w:t>
            </w:r>
          </w:p>
          <w:p w14:paraId="665CAD9B" w14:textId="77777777" w:rsidR="008A2F26" w:rsidRPr="00697D00" w:rsidRDefault="008A2F26" w:rsidP="008A2F26">
            <w:pPr>
              <w:pStyle w:val="af8"/>
              <w:spacing w:before="0" w:beforeAutospacing="0" w:after="0" w:afterAutospacing="0"/>
              <w:jc w:val="both"/>
              <w:rPr>
                <w:b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0C7D0953" w14:textId="77777777" w:rsidR="008A2F26" w:rsidRDefault="009B71BB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16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.09.2021</w:t>
            </w:r>
          </w:p>
          <w:p w14:paraId="33DB6BDA" w14:textId="77777777" w:rsidR="009B71BB" w:rsidRPr="00697D00" w:rsidRDefault="009B71BB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21.09.2021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549A" w14:textId="77777777" w:rsidR="008A2F26" w:rsidRPr="008A2F26" w:rsidRDefault="009B71BB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bCs/>
              </w:rPr>
              <w:t>2</w:t>
            </w:r>
          </w:p>
        </w:tc>
      </w:tr>
      <w:tr w:rsidR="008A2F26" w:rsidRPr="00697D00" w14:paraId="1C0A45CD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B88777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31AE01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ED4B09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5564569C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Ән айту: </w:t>
            </w:r>
            <w:r w:rsidRPr="001A0A30">
              <w:rPr>
                <w:rFonts w:ascii="Times New Roman" w:hAnsi="Times New Roman"/>
                <w:bCs/>
                <w:w w:val="90"/>
                <w:sz w:val="24"/>
                <w:szCs w:val="24"/>
                <w:lang w:val="kk-KZ"/>
              </w:rPr>
              <w:t>Біз бақытты баламыз</w:t>
            </w:r>
          </w:p>
          <w:p w14:paraId="055B7D4F" w14:textId="77777777" w:rsidR="001A0A30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Әртүрлі сипаттағы әндерді қабылдау дағдыларын қалыптастыру</w:t>
            </w:r>
          </w:p>
          <w:p w14:paraId="21E302FD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 Фиксики</w:t>
            </w:r>
          </w:p>
          <w:p w14:paraId="1CF65BBC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көңілді би сипатын қабылдауға үйрету, би қимылдарын есте сақтау</w:t>
            </w:r>
          </w:p>
          <w:p w14:paraId="3229FB23" w14:textId="77777777" w:rsidR="008A2F26" w:rsidRPr="00697D00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Ойын:Көңілді, көңілсіз ойын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F943E44" w14:textId="77777777" w:rsidR="001A0A30" w:rsidRPr="00160367" w:rsidRDefault="001A0A30" w:rsidP="001A0A30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қимылдар: </w:t>
            </w:r>
          </w:p>
          <w:p w14:paraId="4525744B" w14:textId="77777777" w:rsidR="001A0A30" w:rsidRPr="00160367" w:rsidRDefault="001A0A30" w:rsidP="001A0A30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Фиксики</w:t>
            </w:r>
          </w:p>
          <w:p w14:paraId="48EB46EC" w14:textId="77777777" w:rsidR="001A0A30" w:rsidRPr="00160367" w:rsidRDefault="001A0A30" w:rsidP="001A0A30">
            <w:pPr>
              <w:pStyle w:val="af8"/>
              <w:spacing w:before="0" w:beforeAutospacing="0" w:after="0" w:afterAutospacing="0"/>
              <w:jc w:val="both"/>
              <w:rPr>
                <w:w w:val="90"/>
                <w:lang w:val="kk-KZ"/>
              </w:rPr>
            </w:pPr>
            <w:r w:rsidRPr="00160367">
              <w:rPr>
                <w:w w:val="90"/>
                <w:lang w:val="kk-KZ"/>
              </w:rPr>
              <w:t>Ойындық музыкалық қимылдарды орындау дағдыларын қалыптастыру.</w:t>
            </w:r>
          </w:p>
          <w:p w14:paraId="050CB83C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тыңдау: Туған күн</w:t>
            </w:r>
          </w:p>
          <w:p w14:paraId="540489DF" w14:textId="77777777" w:rsidR="008A2F26" w:rsidRPr="009B71BB" w:rsidRDefault="008A2F26" w:rsidP="008A2F26">
            <w:pPr>
              <w:pStyle w:val="af8"/>
              <w:spacing w:before="0" w:beforeAutospacing="0" w:after="0" w:afterAutospacing="0"/>
              <w:jc w:val="both"/>
              <w:rPr>
                <w:w w:val="90"/>
                <w:lang w:val="kk-KZ"/>
              </w:rPr>
            </w:pPr>
            <w:r w:rsidRPr="00160367">
              <w:rPr>
                <w:w w:val="90"/>
                <w:lang w:val="kk-KZ"/>
              </w:rPr>
              <w:t>Музыкаға деген өзіндік қатынасын, ол туралы пікірін айту дағдыларын қалыптастыру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4D2A1311" w14:textId="77777777" w:rsidR="008A2F26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1F52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.09.2021</w:t>
            </w:r>
          </w:p>
          <w:p w14:paraId="622A51F5" w14:textId="77777777" w:rsidR="001F524B" w:rsidRPr="00697D00" w:rsidRDefault="001F524B" w:rsidP="008A2F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28.09.2021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1B98" w14:textId="77777777" w:rsidR="008A2F26" w:rsidRPr="008A2F26" w:rsidRDefault="001F524B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bCs/>
              </w:rPr>
              <w:t>2</w:t>
            </w:r>
          </w:p>
        </w:tc>
      </w:tr>
      <w:tr w:rsidR="008A2F26" w:rsidRPr="001F524B" w14:paraId="2E326742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248A0F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15152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6297188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hideMark/>
          </w:tcPr>
          <w:p w14:paraId="0EF557D6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«Ана тілім» әні </w:t>
            </w:r>
          </w:p>
          <w:p w14:paraId="753766A9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Өз тіліне деген сүйспеншілігін арттыру және тану.</w:t>
            </w:r>
          </w:p>
          <w:p w14:paraId="696A4AE4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«Ана тілім» Ән сипатын ұғыну.</w:t>
            </w:r>
          </w:p>
          <w:p w14:paraId="2DC80371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«Жұптасу биі» </w:t>
            </w:r>
          </w:p>
          <w:p w14:paraId="6D38CE21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би сипатын қабылдауға үйрету.</w:t>
            </w:r>
          </w:p>
          <w:p w14:paraId="3748BE27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«Ән салған кім»</w:t>
            </w:r>
          </w:p>
          <w:p w14:paraId="7CB3A2E0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Әнді көңілді және емін еркін әндету.</w:t>
            </w:r>
          </w:p>
          <w:p w14:paraId="127C5ADF" w14:textId="77777777" w:rsidR="008A2F26" w:rsidRPr="00697D00" w:rsidRDefault="008A2F26" w:rsidP="008A2F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Аспапта ойнау: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Түрлі жанрдағы музыканы қабылдау және орындауға талпыну.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7B6DB47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Буратино</w:t>
            </w:r>
          </w:p>
          <w:p w14:paraId="4D070A75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Georgia" w:hAnsi="Georgia"/>
                <w:w w:val="90"/>
                <w:sz w:val="24"/>
                <w:szCs w:val="24"/>
                <w:lang w:val="kk-KZ"/>
              </w:rPr>
              <w:t xml:space="preserve">би </w:t>
            </w:r>
            <w:r w:rsidRPr="00044FB2">
              <w:rPr>
                <w:rFonts w:ascii="Cambria" w:hAnsi="Cambria" w:cs="Cambria"/>
                <w:w w:val="90"/>
                <w:sz w:val="24"/>
                <w:szCs w:val="24"/>
                <w:lang w:val="kk-KZ"/>
              </w:rPr>
              <w:t>қ</w:t>
            </w:r>
            <w:r w:rsidRPr="00044FB2">
              <w:rPr>
                <w:rFonts w:ascii="Georgia" w:hAnsi="Georgia" w:cs="Georgia"/>
                <w:w w:val="90"/>
                <w:sz w:val="24"/>
                <w:szCs w:val="24"/>
                <w:lang w:val="kk-KZ"/>
              </w:rPr>
              <w:t>имылдары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дағдыларын қалыптастыру.</w:t>
            </w:r>
          </w:p>
          <w:p w14:paraId="22291847" w14:textId="77777777" w:rsidR="008A2F26" w:rsidRPr="00697D00" w:rsidRDefault="008A2F26" w:rsidP="008A2F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1D95133E" w14:textId="77777777" w:rsidR="008A2F26" w:rsidRPr="00697D00" w:rsidRDefault="001F524B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30.09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FF4E1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F524B">
              <w:rPr>
                <w:bCs/>
                <w:lang w:val="kk-KZ"/>
              </w:rPr>
              <w:t>1</w:t>
            </w:r>
          </w:p>
        </w:tc>
      </w:tr>
      <w:tr w:rsidR="008A2F26" w:rsidRPr="00697D00" w14:paraId="4CA303E4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B00AD8" w14:textId="77777777" w:rsidR="008A2F26" w:rsidRPr="001F524B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F52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9-10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CDF55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3071B4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hideMark/>
          </w:tcPr>
          <w:p w14:paraId="1886FE94" w14:textId="77777777" w:rsidR="008A2F26" w:rsidRPr="00CC245C" w:rsidRDefault="008A2F26" w:rsidP="008A2F26">
            <w:pPr>
              <w:jc w:val="both"/>
              <w:rPr>
                <w:rFonts w:ascii="Times New Roman" w:hAnsi="Times New Roman"/>
                <w:b/>
                <w:caps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«Ана тілім» әні </w:t>
            </w:r>
          </w:p>
          <w:p w14:paraId="0DE134B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әртүрлі сипаттағы, қарқындағы музыканы қабылдау</w:t>
            </w:r>
          </w:p>
          <w:p w14:paraId="13B0AFE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«Ана тілім» </w:t>
            </w:r>
          </w:p>
          <w:p w14:paraId="7C5996DF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Ән сипатын ұғыну. Ән  айту арқылы дауыс пен есту қабілетін дамыту </w:t>
            </w:r>
          </w:p>
          <w:p w14:paraId="13FDD450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.</w:t>
            </w: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«Жұптасу биі» </w:t>
            </w:r>
          </w:p>
          <w:p w14:paraId="0BC6B8BD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сипатына сәйкес қимылдарды ауыстырудағдыларын қалыптастыру</w:t>
            </w:r>
          </w:p>
          <w:p w14:paraId="61A9DC90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«Ән салған кім»</w:t>
            </w:r>
          </w:p>
          <w:p w14:paraId="4C7F591A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Әнді көңілді және емін еркін әндету.</w:t>
            </w:r>
          </w:p>
          <w:p w14:paraId="4C8A1DA6" w14:textId="77777777" w:rsidR="008A2F26" w:rsidRPr="00697D00" w:rsidRDefault="008A2F26" w:rsidP="008A2F26">
            <w:pPr>
              <w:pStyle w:val="af8"/>
              <w:spacing w:before="0" w:beforeAutospacing="0" w:after="0" w:afterAutospacing="0"/>
              <w:jc w:val="both"/>
              <w:rPr>
                <w:b/>
                <w:spacing w:val="-20"/>
                <w:lang w:val="kk-KZ"/>
              </w:rPr>
            </w:pPr>
            <w:r w:rsidRPr="00044FB2">
              <w:rPr>
                <w:b/>
                <w:w w:val="90"/>
                <w:lang w:val="kk-KZ"/>
              </w:rPr>
              <w:t>Аспапта ойнау:</w:t>
            </w:r>
            <w:r w:rsidRPr="00044FB2">
              <w:rPr>
                <w:w w:val="90"/>
                <w:lang w:val="kk-KZ"/>
              </w:rPr>
              <w:t xml:space="preserve"> Түрлі жанрдағы музыканы қабылдау және орындауға талпыну.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9A05606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Буратино</w:t>
            </w:r>
          </w:p>
          <w:p w14:paraId="47111386" w14:textId="77777777" w:rsidR="008A2F26" w:rsidRPr="00697D00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Би қимылдарын орындау, музыканың екінші бөлігінде қимылды өзгерту дағдыларын қалыптастыру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7526D25E" w14:textId="77777777" w:rsidR="008A2F26" w:rsidRPr="00697D00" w:rsidRDefault="001F524B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05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.10.2021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1666B" w14:textId="77777777" w:rsidR="008A2F26" w:rsidRPr="008A2F26" w:rsidRDefault="008A2F26" w:rsidP="008A2F26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CC245C" w14:paraId="24A97017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D926C2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B0ADA7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02BCF4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6617BBF3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Мен ауылға барамын</w:t>
            </w:r>
          </w:p>
          <w:p w14:paraId="379234EA" w14:textId="77777777" w:rsidR="008A2F26" w:rsidRPr="00044FB2" w:rsidRDefault="008A2F26" w:rsidP="008A2F26">
            <w:pPr>
              <w:pStyle w:val="af8"/>
              <w:spacing w:before="0" w:beforeAutospacing="0" w:after="0" w:afterAutospacing="0"/>
              <w:rPr>
                <w:w w:val="90"/>
                <w:lang w:val="kk-KZ"/>
              </w:rPr>
            </w:pPr>
            <w:r w:rsidRPr="00044FB2">
              <w:rPr>
                <w:w w:val="90"/>
                <w:lang w:val="kk-KZ"/>
              </w:rPr>
              <w:t>Тыңдауды иллюстрация көрсетумен қатар жүргізу дағдыларын қалыптастыру</w:t>
            </w:r>
          </w:p>
          <w:p w14:paraId="7F04D477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Біздің атай </w:t>
            </w:r>
          </w:p>
          <w:p w14:paraId="7757C2CD" w14:textId="77777777" w:rsidR="008A2F26" w:rsidRPr="00044FB2" w:rsidRDefault="008A2F26" w:rsidP="008A2F26">
            <w:pPr>
              <w:pStyle w:val="af8"/>
              <w:spacing w:before="0" w:beforeAutospacing="0" w:after="0" w:afterAutospacing="0"/>
              <w:rPr>
                <w:w w:val="90"/>
                <w:lang w:val="kk-KZ"/>
              </w:rPr>
            </w:pPr>
            <w:r w:rsidRPr="00044FB2">
              <w:rPr>
                <w:w w:val="90"/>
                <w:lang w:val="kk-KZ"/>
              </w:rPr>
              <w:t>Ән сипатын ұғыну, әннің көңіл күйін бере білу дағдыларын қалыптастыру</w:t>
            </w:r>
          </w:p>
          <w:p w14:paraId="7CD93020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Музыкалық ырғақты қимыл: Көңілді би</w:t>
            </w:r>
          </w:p>
          <w:p w14:paraId="33182CFE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Жүрелеп отыруды ырғақты орындаумен, қимылды музыкамен сәйкестендіру дағдыларын қалыптастыру</w:t>
            </w:r>
          </w:p>
          <w:p w14:paraId="4182DF5F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Би:: Көңілді би</w:t>
            </w:r>
          </w:p>
          <w:p w14:paraId="54C003D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көңілді би сипатын қабылдауға, есте сақтауға үйрету</w:t>
            </w:r>
          </w:p>
          <w:p w14:paraId="6560687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Қос дабыл</w:t>
            </w:r>
          </w:p>
          <w:p w14:paraId="3E952FEB" w14:textId="77777777" w:rsidR="008A2F26" w:rsidRPr="00044FB2" w:rsidRDefault="008A2F26" w:rsidP="008A2F26">
            <w:pPr>
              <w:pStyle w:val="af8"/>
              <w:spacing w:before="0" w:beforeAutospacing="0" w:after="0" w:afterAutospacing="0"/>
              <w:rPr>
                <w:w w:val="90"/>
                <w:lang w:val="kk-KZ"/>
              </w:rPr>
            </w:pPr>
            <w:r w:rsidRPr="00044FB2">
              <w:rPr>
                <w:b/>
                <w:w w:val="90"/>
                <w:lang w:val="kk-KZ"/>
              </w:rPr>
              <w:t>Аспапта ойнау. Е</w:t>
            </w:r>
            <w:r w:rsidRPr="00044FB2">
              <w:rPr>
                <w:w w:val="90"/>
                <w:lang w:val="kk-KZ"/>
              </w:rPr>
              <w:t>ресектердің орындауындағы би әуенін тыңдау дағдыларын қалыптастыру</w:t>
            </w:r>
          </w:p>
          <w:p w14:paraId="7C5C2029" w14:textId="77777777" w:rsidR="008A2F26" w:rsidRPr="000C7C8E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54AC445" w14:textId="77777777" w:rsidR="008A2F26" w:rsidRPr="00B509E8" w:rsidRDefault="008A2F26" w:rsidP="008A2F26">
            <w:pPr>
              <w:pStyle w:val="af8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B509E8">
              <w:rPr>
                <w:b/>
                <w:spacing w:val="-20"/>
                <w:lang w:val="kk-KZ"/>
              </w:rPr>
              <w:t xml:space="preserve">Музыкалық-ырғақтық қозғалыстар: </w:t>
            </w:r>
            <w:r>
              <w:rPr>
                <w:spacing w:val="-20"/>
                <w:lang w:val="kk-KZ"/>
              </w:rPr>
              <w:t>Балаларды күй әуенімен қарсы алады. Шеңбер бойымен бірінің соңынан бірі тізіліп жүреді.Амандасу, музыка әуеніне сай қимылдар жасау.</w:t>
            </w:r>
          </w:p>
          <w:p w14:paraId="5058832D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6EAD35C7" w14:textId="77777777" w:rsidR="008A2F26" w:rsidRDefault="001F524B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07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.10.2021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0ABC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CC245C" w14:paraId="2415FF80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3DF920" w14:textId="77777777" w:rsidR="008A2F26" w:rsidRPr="00CC245C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8B0123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B7849E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51676043" w14:textId="77777777" w:rsidR="008A2F26" w:rsidRPr="00CC245C" w:rsidRDefault="008A2F26" w:rsidP="008A2F26">
            <w:pPr>
              <w:jc w:val="both"/>
              <w:rPr>
                <w:rFonts w:ascii="Times New Roman" w:hAnsi="Times New Roman"/>
                <w:b/>
                <w:caps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Мен ауылға барамын</w:t>
            </w:r>
          </w:p>
          <w:p w14:paraId="05E4D365" w14:textId="77777777" w:rsidR="008A2F26" w:rsidRPr="00044FB2" w:rsidRDefault="008A2F26" w:rsidP="008A2F26">
            <w:pPr>
              <w:pStyle w:val="af8"/>
              <w:spacing w:before="0" w:beforeAutospacing="0" w:after="0" w:afterAutospacing="0"/>
              <w:jc w:val="both"/>
              <w:rPr>
                <w:w w:val="90"/>
                <w:lang w:val="kk-KZ"/>
              </w:rPr>
            </w:pPr>
            <w:r w:rsidRPr="00044FB2">
              <w:rPr>
                <w:w w:val="90"/>
                <w:lang w:val="kk-KZ"/>
              </w:rPr>
              <w:t>Музыкалық шығармаларды орындау кезінде пьесаларды тану және атау дағдыларын қалыптастыру</w:t>
            </w:r>
          </w:p>
          <w:p w14:paraId="368E7021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Біздің атай </w:t>
            </w:r>
          </w:p>
          <w:p w14:paraId="117082CC" w14:textId="77777777" w:rsidR="008A2F26" w:rsidRPr="00044FB2" w:rsidRDefault="008A2F26" w:rsidP="008A2F26">
            <w:pPr>
              <w:pStyle w:val="af8"/>
              <w:spacing w:before="0" w:beforeAutospacing="0" w:after="0" w:afterAutospacing="0"/>
              <w:jc w:val="both"/>
              <w:rPr>
                <w:w w:val="90"/>
                <w:lang w:val="kk-KZ"/>
              </w:rPr>
            </w:pPr>
            <w:r w:rsidRPr="00044FB2">
              <w:rPr>
                <w:w w:val="90"/>
                <w:lang w:val="kk-KZ"/>
              </w:rPr>
              <w:t>Ән сипатын ұғыну, әннің көңіл күйін бере білу, дауыстап және төмен дауыспен ән салу дағдыларын қалыптастыру</w:t>
            </w:r>
          </w:p>
          <w:p w14:paraId="245699AA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Би:: Көңілді би</w:t>
            </w:r>
          </w:p>
          <w:p w14:paraId="2951C229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кіріспесін ажырату, содан кейін қимылды бастау дағдыларын қалыптастыру</w:t>
            </w:r>
          </w:p>
          <w:p w14:paraId="40926999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Қос дабыл</w:t>
            </w:r>
          </w:p>
          <w:p w14:paraId="4BE9F01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b/>
                <w:w w:val="90"/>
                <w:lang w:val="kk-KZ"/>
              </w:rPr>
              <w:t>Аспапта ойнау. Е</w:t>
            </w:r>
            <w:r w:rsidRPr="00044FB2">
              <w:rPr>
                <w:w w:val="90"/>
                <w:lang w:val="kk-KZ"/>
              </w:rPr>
              <w:t>ресектермен қосылып ойнау дағдыларын қалыптастыру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8AC9691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Музыкалық ырғақты қимыл: Көңілді би</w:t>
            </w:r>
          </w:p>
          <w:p w14:paraId="40192E50" w14:textId="77777777" w:rsidR="008A2F26" w:rsidRPr="00044FB2" w:rsidRDefault="008A2F26" w:rsidP="008A2F26">
            <w:pPr>
              <w:pStyle w:val="af8"/>
              <w:spacing w:before="0" w:beforeAutospacing="0" w:after="0" w:afterAutospacing="0"/>
              <w:jc w:val="both"/>
              <w:rPr>
                <w:w w:val="90"/>
                <w:lang w:val="kk-KZ"/>
              </w:rPr>
            </w:pPr>
            <w:r w:rsidRPr="00044FB2">
              <w:rPr>
                <w:w w:val="90"/>
                <w:lang w:val="kk-KZ"/>
              </w:rPr>
              <w:t>Музыканың қимылдық сипатын-жеңіл, ырғақты жүгірумен беру дағдыларын қалыптастыру</w:t>
            </w:r>
          </w:p>
          <w:p w14:paraId="211293A6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60B6FFF3" w14:textId="77777777" w:rsidR="008A2F26" w:rsidRDefault="001F524B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.10.2021</w:t>
            </w:r>
          </w:p>
          <w:p w14:paraId="6785F367" w14:textId="77777777" w:rsidR="001F524B" w:rsidRDefault="001F524B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14.10.2021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A65D" w14:textId="77777777" w:rsidR="008A2F26" w:rsidRPr="008A2F26" w:rsidRDefault="001F524B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bCs/>
              </w:rPr>
              <w:t>2</w:t>
            </w:r>
          </w:p>
        </w:tc>
      </w:tr>
      <w:tr w:rsidR="008A2F26" w:rsidRPr="00CC245C" w14:paraId="3C333A34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F79070" w14:textId="77777777" w:rsidR="008A2F26" w:rsidRPr="00CC245C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6D08B6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F3D083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6792F360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Ән тыңдау: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 xml:space="preserve"> «Орман шуы» әні </w:t>
            </w:r>
          </w:p>
          <w:p w14:paraId="0B8F9626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Тыңдауды иллюстрация көрсетумен қатар жүргізу.</w:t>
            </w:r>
          </w:p>
          <w:p w14:paraId="1E7FF557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 xml:space="preserve"> «Қуырмаш» Әр түрлі сипаттағы әнді қабылдау, әуенді дұрыс интонациолау.</w:t>
            </w:r>
          </w:p>
          <w:p w14:paraId="2DF3D3A9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 xml:space="preserve"> «Вальс» Музыка сипатына сәйкес қимылдарды ауыстыру, қимылдарды есте сақтау, музыканың сипатына сәйкес қимылдарды ауыстыру.</w:t>
            </w:r>
          </w:p>
          <w:p w14:paraId="7E0BD80D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 xml:space="preserve"> «Өз үйшігіңді тап» Ойынның көңілді сипатын беру, ойынды есте сақтау.</w:t>
            </w:r>
          </w:p>
          <w:p w14:paraId="276C6CE0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Аспапта ойнау: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 xml:space="preserve"> Аспаптардың аттарын білу, дауысынан тану.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599947C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«Буратино» биі</w:t>
            </w:r>
          </w:p>
          <w:p w14:paraId="6FE21AF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Қимылды ырғақты екі аяқпен еркін және жеңіл секіру.</w:t>
            </w:r>
          </w:p>
          <w:p w14:paraId="50320964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2A9F250F" w14:textId="77777777" w:rsidR="008A2F26" w:rsidRDefault="001F524B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19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.10.2021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8139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CC245C" w14:paraId="6493BF95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4CB635" w14:textId="77777777" w:rsidR="008A2F26" w:rsidRPr="00CC245C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F6D682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902F76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7379B3D5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тыңдау: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«Орман шуы» әні </w:t>
            </w:r>
          </w:p>
          <w:p w14:paraId="1EF4D6C9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Тыңдауды иллюстрация көрсетумен қатар жүргізу.</w:t>
            </w:r>
          </w:p>
          <w:p w14:paraId="31E09FC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«Қуырмаш» Әр түрлі сипаттағы әнді қабылдау, әуенді дұрыс интонациолау.</w:t>
            </w:r>
          </w:p>
          <w:p w14:paraId="115E8F6E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«Вальс» </w:t>
            </w:r>
          </w:p>
          <w:p w14:paraId="73B1254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 сипатына сәйкес қимылдарды ауыстыру, қимылдарды есте сақтау, музыканың сипатына сәйкес қимылдарды ауыстыру.</w:t>
            </w:r>
          </w:p>
          <w:p w14:paraId="6DF02F71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«Өз үйшігіңді тап» Ойынның көңілді сипатын беру, ойынды есте сақтау.</w:t>
            </w:r>
          </w:p>
          <w:p w14:paraId="3258FEA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Аспапта ойнау: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Аспаптардың аттарын білу, дауысынан тану.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B2E4F92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«Буратино» биі</w:t>
            </w:r>
          </w:p>
          <w:p w14:paraId="5AAF5407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Қимылды ырғақты екі аяқпен еркін және жеңіл секіру.</w:t>
            </w:r>
          </w:p>
          <w:p w14:paraId="13376F0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50AB3B41" w14:textId="77777777" w:rsidR="008A2F26" w:rsidRDefault="001F524B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21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.10.2021</w:t>
            </w:r>
          </w:p>
          <w:p w14:paraId="540D130A" w14:textId="77777777" w:rsidR="001F524B" w:rsidRDefault="00935468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26.10.2021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4C17" w14:textId="77777777" w:rsidR="008A2F26" w:rsidRPr="008A2F26" w:rsidRDefault="00935468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bCs/>
              </w:rPr>
              <w:t>2</w:t>
            </w:r>
          </w:p>
        </w:tc>
      </w:tr>
      <w:tr w:rsidR="008A2F26" w:rsidRPr="00697D00" w14:paraId="5120118A" w14:textId="77777777" w:rsidTr="009D00A5">
        <w:trPr>
          <w:cantSplit/>
          <w:trHeight w:val="13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99DEF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E9C9565" w14:textId="77777777" w:rsidR="008A2F26" w:rsidRPr="00697D00" w:rsidRDefault="008A2F26" w:rsidP="008A2F26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181C06AE" w14:textId="77777777" w:rsidR="008A2F26" w:rsidRPr="00697D00" w:rsidRDefault="008A2F26" w:rsidP="008A2F26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отбасым</w:t>
            </w:r>
            <w:r w:rsidRPr="00697D0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06390387" w14:textId="77777777" w:rsidR="008A2F26" w:rsidRPr="00697D00" w:rsidRDefault="008A2F26" w:rsidP="008A2F2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hideMark/>
          </w:tcPr>
          <w:p w14:paraId="5448FC00" w14:textId="77777777" w:rsidR="008A2F26" w:rsidRPr="007B10E5" w:rsidRDefault="008A2F26" w:rsidP="008A2F26">
            <w:pPr>
              <w:rPr>
                <w:rFonts w:ascii="Times New Roman" w:hAnsi="Times New Roman"/>
                <w:b/>
                <w:caps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«Күзгі әуен» әні </w:t>
            </w:r>
          </w:p>
          <w:p w14:paraId="0EF8816A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 қабылдау, тыңдау.</w:t>
            </w:r>
          </w:p>
          <w:p w14:paraId="6E898B2F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«Күзгі әуен» Әуенді дұрыс сөздерді дәл айту дағдыларын қалыптастыру.</w:t>
            </w:r>
          </w:p>
          <w:p w14:paraId="2DAD7573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«Фиксики» </w:t>
            </w:r>
          </w:p>
          <w:p w14:paraId="727F7B7D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көңілді би сипатын қабылдауға үйрету.</w:t>
            </w:r>
          </w:p>
          <w:p w14:paraId="1FB16BE3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«Музыкалық моншақтар»</w:t>
            </w:r>
          </w:p>
          <w:p w14:paraId="7484B881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Ұзақ және қысқа дыбыстарды ажырату.</w:t>
            </w:r>
          </w:p>
          <w:p w14:paraId="22A73349" w14:textId="77777777" w:rsidR="008A2F26" w:rsidRPr="004F6287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Аспапта ойнау: 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Музыканын тактісімен алақандарды соғу, аспатын атын білу.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3674C44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«Фиксики» биі</w:t>
            </w:r>
          </w:p>
          <w:p w14:paraId="2CE590E4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қимылдық сипатын жеңіл беру.</w:t>
            </w:r>
          </w:p>
          <w:p w14:paraId="7DF4398A" w14:textId="77777777" w:rsidR="008A2F26" w:rsidRPr="004F6287" w:rsidRDefault="008A2F26" w:rsidP="008A2F26">
            <w:pPr>
              <w:pStyle w:val="af6"/>
              <w:jc w:val="both"/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1D50649D" w14:textId="77777777" w:rsidR="008A2F26" w:rsidRPr="00697D00" w:rsidRDefault="00935468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28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089B7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4B20C7C5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DAFBA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B4F2E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2F98508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hideMark/>
          </w:tcPr>
          <w:p w14:paraId="29715E59" w14:textId="77777777" w:rsidR="008A2F26" w:rsidRPr="007B10E5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«Күзгі әуен» әні </w:t>
            </w:r>
          </w:p>
          <w:p w14:paraId="7D3D3905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 тындап, ол туралы пікірін айту.</w:t>
            </w:r>
          </w:p>
          <w:p w14:paraId="30C179F7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«Күзгі әуен» Әуенді дұрыс сөздерді дәл айту дағдыларын қалыптастыру, ән сипатын ұғыну әннің көңіл күйін бере білу.</w:t>
            </w:r>
          </w:p>
          <w:p w14:paraId="0970CA0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«Фиксики» </w:t>
            </w:r>
          </w:p>
          <w:p w14:paraId="47034B74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кіріспесінен ажырату, содан кейін қимылды бастау.</w:t>
            </w:r>
          </w:p>
          <w:p w14:paraId="647283F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«Музыкалық моншақтар»</w:t>
            </w:r>
          </w:p>
          <w:p w14:paraId="183DB157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Ұзақ және қысқа дыбыстарды ажырату, қол қимылымен көрсету.</w:t>
            </w:r>
          </w:p>
          <w:p w14:paraId="11C90DD5" w14:textId="77777777" w:rsidR="008A2F26" w:rsidRPr="00697D00" w:rsidRDefault="008A2F26" w:rsidP="008A2F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Аспапта ойнау: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Балалар музыкалық аспаптарында ересектермен бірге қосылып ойнау.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92452D5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«Фиксики» биі</w:t>
            </w:r>
          </w:p>
          <w:p w14:paraId="318AA6E5" w14:textId="77777777" w:rsidR="008A2F26" w:rsidRPr="007B10E5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Қимылды музыкамен сәйкестендіру.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2F318026" w14:textId="77777777" w:rsidR="008A2F26" w:rsidRPr="00697D00" w:rsidRDefault="00935468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02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E0D4B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7B10E5" w14:paraId="4E0D2F84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9C05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A4248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6DB587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67D9A8B3" w14:textId="77777777" w:rsidR="008A2F26" w:rsidRPr="007B10E5" w:rsidRDefault="008A2F26" w:rsidP="008A2F26">
            <w:pPr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 xml:space="preserve">Музыка </w:t>
            </w: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тыңдау: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«Жау-жау жаңбыр» әні </w:t>
            </w:r>
          </w:p>
          <w:p w14:paraId="2429BEC2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Әртүрлі сипаттағы музыканы қабылдау, әннің көңіл күйін бере білу</w:t>
            </w:r>
          </w:p>
          <w:p w14:paraId="7087E93F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«Көз жомарт» Жаңа әнді тыңдап қабылдау, әнге деген қызығушылығын арттыру. Ана тілім өлеңді бір мезгілде бастап, қатар аяқтауға үйрету</w:t>
            </w:r>
          </w:p>
          <w:p w14:paraId="290C0EBF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«Вальс» . Музыканың көңілді би сипатын қабылдауға үйрету, еркін орындауға дағдыландыру.</w:t>
            </w:r>
          </w:p>
          <w:p w14:paraId="4E9E8EC7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«Түрлі түсті жапырақтарды жинау» Шапшандықпен икемділік таныту.</w:t>
            </w:r>
          </w:p>
          <w:p w14:paraId="33D83685" w14:textId="77777777" w:rsidR="008A2F26" w:rsidRPr="007B10E5" w:rsidRDefault="008A2F26" w:rsidP="008A2F26">
            <w:pPr>
              <w:rPr>
                <w:rFonts w:ascii="Times New Roman" w:hAnsi="Times New Roman"/>
                <w:b/>
                <w:caps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Аспапта ойнау: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Аспапта еркін ойнап игеруге үйрету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8B05813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«Күзгі жапырақтар» биі</w:t>
            </w:r>
          </w:p>
          <w:p w14:paraId="702F7684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Қимылды музыкамен сәйкестендіру.</w:t>
            </w:r>
          </w:p>
          <w:p w14:paraId="67E286D5" w14:textId="77777777" w:rsidR="008A2F26" w:rsidRPr="00697D00" w:rsidRDefault="008A2F26" w:rsidP="008A2F2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785B9455" w14:textId="77777777" w:rsidR="008A2F26" w:rsidRPr="00697D00" w:rsidRDefault="00935468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04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.11.2021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83DA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7B10E5" w14:paraId="29B03FEE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B564" w14:textId="77777777" w:rsidR="008A2F26" w:rsidRPr="007B10E5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FA062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88AE89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3B9C9CEE" w14:textId="77777777" w:rsidR="008A2F26" w:rsidRPr="007B10E5" w:rsidRDefault="008A2F26" w:rsidP="008A2F26">
            <w:pPr>
              <w:rPr>
                <w:rFonts w:ascii="Times New Roman" w:hAnsi="Times New Roman"/>
                <w:b/>
                <w:caps/>
                <w:w w:val="90"/>
                <w:sz w:val="24"/>
                <w:szCs w:val="24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«Жау-жау жаңбыр» әні </w:t>
            </w:r>
          </w:p>
          <w:p w14:paraId="023D242A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Музыкалық шығармаларды орындау кезінде пьесаны тану және атау.</w:t>
            </w:r>
          </w:p>
          <w:p w14:paraId="7EA12097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«Көз жомарт» Дауыстап және төмен дауыспен ән салу, қол қозғалысымен көрету.</w:t>
            </w:r>
          </w:p>
          <w:p w14:paraId="066C500D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«Вальс» </w:t>
            </w:r>
          </w:p>
          <w:p w14:paraId="0447AB43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 сипатына сәйкес қимылдарды ауыстыру, қимылдарды есте сақтау.</w:t>
            </w:r>
          </w:p>
          <w:p w14:paraId="4C81E715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«Өз үйшігіңді тап» Ойынның көңілді сипатын беру.</w:t>
            </w:r>
          </w:p>
          <w:p w14:paraId="2E8ADDE2" w14:textId="77777777" w:rsidR="008A2F26" w:rsidRPr="00B509E8" w:rsidRDefault="008A2F26" w:rsidP="008A2F26">
            <w:pPr>
              <w:pStyle w:val="af8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044FB2">
              <w:rPr>
                <w:b/>
                <w:w w:val="90"/>
                <w:lang w:val="kk-KZ"/>
              </w:rPr>
              <w:t>Аспапта ойнау:</w:t>
            </w:r>
            <w:r w:rsidRPr="00044FB2">
              <w:rPr>
                <w:w w:val="90"/>
                <w:lang w:val="kk-KZ"/>
              </w:rPr>
              <w:t xml:space="preserve"> Аспаптардың аттарын есте сақтау.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06EE4FF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«Күзгі жапырақтар» биі</w:t>
            </w:r>
          </w:p>
          <w:p w14:paraId="5953BF76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екінші бөлігіндегі қимылды өзгерту, меңгерген дағдыларды бекіту.</w:t>
            </w:r>
          </w:p>
          <w:p w14:paraId="7CE4EDE0" w14:textId="77777777" w:rsidR="008A2F26" w:rsidRPr="00697D00" w:rsidRDefault="008A2F26" w:rsidP="008A2F2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7586ACAC" w14:textId="77777777" w:rsidR="008A2F26" w:rsidRDefault="00935468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.11.2021</w:t>
            </w:r>
          </w:p>
          <w:p w14:paraId="4A9B3DE4" w14:textId="77777777" w:rsidR="00935468" w:rsidRPr="00697D00" w:rsidRDefault="00935468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11.11.2021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33F6" w14:textId="77777777" w:rsidR="008A2F26" w:rsidRPr="008A2F26" w:rsidRDefault="00935468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bCs/>
              </w:rPr>
              <w:t>2</w:t>
            </w:r>
          </w:p>
        </w:tc>
      </w:tr>
      <w:tr w:rsidR="008A2F26" w:rsidRPr="007B10E5" w14:paraId="6A956025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65F3" w14:textId="77777777" w:rsidR="008A2F26" w:rsidRPr="007B10E5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108FA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C20F4C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03D1C475" w14:textId="77777777" w:rsidR="008A2F26" w:rsidRPr="007B10E5" w:rsidRDefault="008A2F26" w:rsidP="008A2F26">
            <w:pPr>
              <w:jc w:val="both"/>
              <w:rPr>
                <w:rFonts w:ascii="Times New Roman" w:hAnsi="Times New Roman"/>
                <w:b/>
                <w:caps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Күзгі вальс</w:t>
            </w:r>
          </w:p>
          <w:p w14:paraId="216A7AEC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Әуендерді немесе музыкалық шығармаларды орындау кезінде пьесаларды тану және атау дағдыларын қалыптастыру</w:t>
            </w:r>
          </w:p>
          <w:p w14:paraId="0CFA6EFA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Күзгі вальс</w:t>
            </w:r>
          </w:p>
          <w:p w14:paraId="7E802BF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Дауыс пен есту қабілетін дамыту, қол қозғалысымен көрсету дағдыларын қалыптастыру</w:t>
            </w:r>
          </w:p>
          <w:p w14:paraId="1624411C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</w:p>
          <w:p w14:paraId="07E28BA5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сипатына сәйкес қимылдарды ауыстыру, би қимылдарын орындау дағдыларын қалыптастыру</w:t>
            </w:r>
          </w:p>
          <w:p w14:paraId="1913DC76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Аспапта ойнау: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музыканың тактісімен алақандарды соғу дағдыларын қалыптастыру</w:t>
            </w:r>
          </w:p>
          <w:p w14:paraId="29FD5217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Ойын:Бауырсақ кіммен кездесті</w:t>
            </w:r>
          </w:p>
          <w:p w14:paraId="7643112C" w14:textId="77777777" w:rsidR="008A2F26" w:rsidRPr="00B509E8" w:rsidRDefault="008A2F26" w:rsidP="008A2F26">
            <w:pPr>
              <w:pStyle w:val="af8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044FB2">
              <w:rPr>
                <w:w w:val="90"/>
                <w:lang w:val="kk-KZ"/>
              </w:rPr>
              <w:t>Әннің мәтініне сәйкес ойын қимылдарымен сүйемелдей отырып, әнді көңілді және емін-еркін әндету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5F6B681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</w:p>
          <w:p w14:paraId="64C42D88" w14:textId="77777777" w:rsidR="008A2F26" w:rsidRPr="00044FB2" w:rsidRDefault="008A2F26" w:rsidP="008A2F26">
            <w:pPr>
              <w:pStyle w:val="af8"/>
              <w:spacing w:before="0" w:beforeAutospacing="0" w:after="0" w:afterAutospacing="0"/>
              <w:rPr>
                <w:w w:val="90"/>
                <w:lang w:val="kk-KZ"/>
              </w:rPr>
            </w:pPr>
            <w:r w:rsidRPr="00044FB2">
              <w:rPr>
                <w:w w:val="90"/>
                <w:lang w:val="kk-KZ"/>
              </w:rPr>
              <w:t>Музыканың қимылдық сипатын  ырғақты жүгірумен беру дағдыларын қалыптастыру</w:t>
            </w:r>
          </w:p>
          <w:p w14:paraId="55139CDC" w14:textId="77777777" w:rsidR="008A2F26" w:rsidRPr="00697D00" w:rsidRDefault="008A2F26" w:rsidP="008A2F2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6C7597AF" w14:textId="77777777" w:rsidR="008A2F26" w:rsidRPr="00697D00" w:rsidRDefault="00935468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16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.11.2021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06C3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7B10E5" w14:paraId="0FF209A3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6EA3" w14:textId="77777777" w:rsidR="008A2F26" w:rsidRPr="007B10E5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F6571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836E33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512785AD" w14:textId="77777777" w:rsidR="008A2F26" w:rsidRPr="007B10E5" w:rsidRDefault="008A2F26" w:rsidP="008A2F26">
            <w:pPr>
              <w:jc w:val="both"/>
              <w:rPr>
                <w:rFonts w:ascii="Times New Roman" w:hAnsi="Times New Roman"/>
                <w:b/>
                <w:caps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 xml:space="preserve"> Күзгі вальс</w:t>
            </w:r>
          </w:p>
          <w:p w14:paraId="74400DF1" w14:textId="77777777" w:rsidR="008A2F26" w:rsidRPr="00044FB2" w:rsidRDefault="008A2F26" w:rsidP="008A2F26">
            <w:pPr>
              <w:pStyle w:val="af8"/>
              <w:spacing w:before="0" w:beforeAutospacing="0" w:after="0" w:afterAutospacing="0"/>
              <w:jc w:val="both"/>
              <w:rPr>
                <w:spacing w:val="-20"/>
                <w:w w:val="90"/>
                <w:lang w:val="kk-KZ"/>
              </w:rPr>
            </w:pPr>
            <w:r w:rsidRPr="00044FB2">
              <w:rPr>
                <w:spacing w:val="-20"/>
                <w:w w:val="90"/>
                <w:lang w:val="kk-KZ"/>
              </w:rPr>
              <w:t xml:space="preserve">Тыңдауды иллюстрация көрсетумен қатар жүргізу </w:t>
            </w:r>
          </w:p>
          <w:p w14:paraId="5863DD6C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дағдыларын қалыптастыру</w:t>
            </w:r>
          </w:p>
          <w:p w14:paraId="0A325047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 xml:space="preserve"> Күзгі вальс</w:t>
            </w:r>
          </w:p>
          <w:p w14:paraId="473E77AE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Хормен, күш түсірмей айту. Дауыс пен есту қабілетін дамыту, қол қозғалысымен көрсету дағдыларын қалыптастыру</w:t>
            </w:r>
          </w:p>
          <w:p w14:paraId="4282176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 xml:space="preserve"> Күзгі вальс</w:t>
            </w:r>
          </w:p>
          <w:p w14:paraId="13C9291C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Музыканың сипатына сәйкес қимылдарды ауыстыру, би қимылдарын орындау дағдыларын қалыптастыру</w:t>
            </w:r>
          </w:p>
          <w:p w14:paraId="273AC45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Аспапта ойнау: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 xml:space="preserve"> музыканың тактісімен алақандарды соғу дағдыларын қалыптастыру</w:t>
            </w:r>
          </w:p>
          <w:p w14:paraId="148B9ED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Ойын:Бауырсақ кіммен кездесті</w:t>
            </w:r>
          </w:p>
          <w:p w14:paraId="4B597865" w14:textId="77777777" w:rsidR="008A2F26" w:rsidRPr="00B509E8" w:rsidRDefault="008A2F26" w:rsidP="008A2F26">
            <w:pPr>
              <w:pStyle w:val="af8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044FB2">
              <w:rPr>
                <w:spacing w:val="-20"/>
                <w:w w:val="90"/>
                <w:lang w:val="kk-KZ"/>
              </w:rPr>
              <w:t>Әннің мәтініне сәйкес ойын қимылдарымен сүйемелдей отырып, әнді көңілді және емін-еркін әндету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26C8FCF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</w:p>
          <w:p w14:paraId="59D5DF39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Музыканың ырғағын дәл бере отырыпқимылдарды орындау дағдыларын қалыптастыру</w:t>
            </w:r>
          </w:p>
          <w:p w14:paraId="7CE1848A" w14:textId="77777777" w:rsidR="008A2F26" w:rsidRPr="00697D00" w:rsidRDefault="008A2F26" w:rsidP="008A2F2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72A6A57B" w14:textId="77777777" w:rsidR="008A2F26" w:rsidRDefault="00935468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18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.11.2021</w:t>
            </w:r>
          </w:p>
          <w:p w14:paraId="7E27498E" w14:textId="77777777" w:rsidR="00935468" w:rsidRPr="00697D00" w:rsidRDefault="00935468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23.11.2021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BFC0" w14:textId="77777777" w:rsidR="008A2F26" w:rsidRPr="008A2F26" w:rsidRDefault="00935468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bCs/>
              </w:rPr>
              <w:t>2</w:t>
            </w:r>
          </w:p>
        </w:tc>
      </w:tr>
      <w:tr w:rsidR="008A2F26" w:rsidRPr="00697D00" w14:paraId="39B49691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8605F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35-36</w:t>
            </w: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645F227" w14:textId="77777777" w:rsidR="008A2F26" w:rsidRPr="00697D00" w:rsidRDefault="008A2F26" w:rsidP="008A2F26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2467B39D" w14:textId="77777777" w:rsidR="008A2F26" w:rsidRPr="00697D00" w:rsidRDefault="008A2F26" w:rsidP="008A2F2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Қызықты қыс мезгілі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396241A9" w14:textId="77777777" w:rsidR="008A2F26" w:rsidRPr="00697D00" w:rsidRDefault="008A2F26" w:rsidP="008A2F2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hideMark/>
          </w:tcPr>
          <w:p w14:paraId="097DD002" w14:textId="77777777" w:rsidR="008A2F26" w:rsidRPr="006E1F63" w:rsidRDefault="008A2F26" w:rsidP="008A2F26">
            <w:pPr>
              <w:jc w:val="both"/>
              <w:rPr>
                <w:rFonts w:ascii="Times New Roman" w:hAnsi="Times New Roman"/>
                <w:b/>
                <w:caps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тыңдау: Қазақстан республикасының Гимні</w:t>
            </w:r>
          </w:p>
          <w:p w14:paraId="3AA18783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Жекелеген эпизодтарын көргендегі және музыкалық бейнелерінің арақатынасын тану және атау дағдыларын қалыптастыру</w:t>
            </w:r>
          </w:p>
          <w:p w14:paraId="61D87B90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айту:Қазақстан республикасының Гимні</w:t>
            </w:r>
          </w:p>
          <w:p w14:paraId="49092E63" w14:textId="77777777" w:rsidR="008A2F26" w:rsidRPr="00044FB2" w:rsidRDefault="008A2F26" w:rsidP="008A2F26">
            <w:pPr>
              <w:pStyle w:val="af8"/>
              <w:spacing w:before="0" w:beforeAutospacing="0" w:after="0" w:afterAutospacing="0"/>
              <w:rPr>
                <w:w w:val="90"/>
                <w:lang w:val="kk-KZ"/>
              </w:rPr>
            </w:pPr>
            <w:r w:rsidRPr="00044FB2">
              <w:rPr>
                <w:w w:val="90"/>
                <w:lang w:val="kk-KZ"/>
              </w:rPr>
              <w:t>Әуенді дұрыс, нақты интонациялау, сөздерді дәл айту дағдыларын қалыптастыру.</w:t>
            </w:r>
          </w:p>
          <w:p w14:paraId="00455519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Қазақ биі</w:t>
            </w:r>
          </w:p>
          <w:p w14:paraId="7EDE5E5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көңілді би сипатын қабылдауға үйрету</w:t>
            </w:r>
          </w:p>
          <w:p w14:paraId="33D65400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Аспапта ойнау: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әуеннің сипатын тану: әннің қайырмасын орындау кезінде күрделі емес ырғақтық бейнені орындап, сылдырмақтармен ойнау дағдыларын қалыптастыру</w:t>
            </w:r>
          </w:p>
          <w:p w14:paraId="406159C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Ойын:Сақина салу</w:t>
            </w:r>
          </w:p>
          <w:p w14:paraId="71BE99C2" w14:textId="77777777" w:rsidR="008A2F26" w:rsidRPr="00697D00" w:rsidRDefault="008A2F26" w:rsidP="008A2F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Халық ойындарының көңілді сипатын беру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81D9F96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</w:p>
          <w:p w14:paraId="63801DEC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Марш сипатын ырғақты жүріспен беру дағдыларын қалыптастыру</w:t>
            </w:r>
          </w:p>
          <w:p w14:paraId="4508DE2C" w14:textId="77777777" w:rsidR="008A2F26" w:rsidRPr="00697D00" w:rsidRDefault="008A2F26" w:rsidP="008A2F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004005FF" w14:textId="77777777" w:rsidR="008A2F26" w:rsidRPr="00697D00" w:rsidRDefault="00935468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25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.11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2AA1B" w14:textId="77777777" w:rsidR="008A2F26" w:rsidRPr="008A2F26" w:rsidRDefault="008A2F26" w:rsidP="008A2F26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3316D489" w14:textId="77777777" w:rsidTr="009D00A5">
        <w:trPr>
          <w:cantSplit/>
          <w:trHeight w:val="2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108D9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3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D544F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4582E9E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56014E05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caps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caps/>
                <w:w w:val="90"/>
                <w:sz w:val="24"/>
                <w:szCs w:val="24"/>
                <w:lang w:val="kk-KZ"/>
              </w:rPr>
              <w:t>Музыка</w:t>
            </w:r>
          </w:p>
          <w:p w14:paraId="0B1B01DE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тыңдау: Қазақстан республикасының Гимні</w:t>
            </w:r>
          </w:p>
          <w:p w14:paraId="26235247" w14:textId="77777777" w:rsidR="008A2F26" w:rsidRPr="00044FB2" w:rsidRDefault="008A2F26" w:rsidP="008A2F26">
            <w:pPr>
              <w:pStyle w:val="af8"/>
              <w:spacing w:before="0" w:beforeAutospacing="0" w:after="0" w:afterAutospacing="0"/>
              <w:jc w:val="both"/>
              <w:rPr>
                <w:w w:val="90"/>
                <w:lang w:val="kk-KZ"/>
              </w:rPr>
            </w:pPr>
            <w:r w:rsidRPr="00044FB2">
              <w:rPr>
                <w:w w:val="90"/>
                <w:lang w:val="kk-KZ"/>
              </w:rPr>
              <w:t>музыкаға деген өзіндік қатынасын, ол туралы пікірін айту дағдыларын қалыптастыру</w:t>
            </w:r>
          </w:p>
          <w:p w14:paraId="34184336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айту:Қазақстан республикасының Гимні</w:t>
            </w:r>
          </w:p>
          <w:p w14:paraId="21D74B2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сөздер мен дыбыстарды таза және анық, музыкалық сүйемелдеуден кейін ән айту дағдыларын қалыптастыру.</w:t>
            </w:r>
          </w:p>
          <w:p w14:paraId="5B6AFD85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</w:p>
          <w:p w14:paraId="328CB5CD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Марш сипатын ырғақты жүріспен беру, қимылды музыкамен сәйкестендіру дағдыларын қалыптастыру</w:t>
            </w:r>
          </w:p>
          <w:p w14:paraId="5B27552F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Қазақ биі</w:t>
            </w:r>
          </w:p>
          <w:p w14:paraId="0EFBD281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көңілді би сипатын қабылдау, би қимылдарын есте сақтау</w:t>
            </w:r>
          </w:p>
          <w:p w14:paraId="6DC75DF3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Аспапта ойнау: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әуеннің сипатын тану: әннің қайырмасын орындау кезінде күрделі емес ырғақтық бейнені орындап, сылдырмақтармен ойнау дағдыларын қалыптастыру</w:t>
            </w:r>
          </w:p>
          <w:p w14:paraId="146C313C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Ойын:Музыкалық үйшік</w:t>
            </w:r>
          </w:p>
          <w:p w14:paraId="15A98B50" w14:textId="77777777" w:rsidR="008A2F26" w:rsidRPr="00697D00" w:rsidRDefault="008A2F26" w:rsidP="008A2F26">
            <w:pPr>
              <w:pStyle w:val="af8"/>
              <w:spacing w:before="0" w:beforeAutospacing="0" w:after="0" w:afterAutospacing="0"/>
              <w:jc w:val="both"/>
              <w:rPr>
                <w:lang w:val="kk-KZ"/>
              </w:rPr>
            </w:pPr>
            <w:r w:rsidRPr="00044FB2">
              <w:rPr>
                <w:w w:val="90"/>
                <w:lang w:val="kk-KZ"/>
              </w:rPr>
              <w:t>Халық ойындарының көңілді сипатын беру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4523E9A" w14:textId="77777777" w:rsidR="008A2F26" w:rsidRPr="00697D00" w:rsidRDefault="008A2F26" w:rsidP="008A2F26">
            <w:pPr>
              <w:tabs>
                <w:tab w:val="left" w:pos="5529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Музыкалық – ырғақтық қимылдар:</w:t>
            </w:r>
          </w:p>
          <w:p w14:paraId="023858D0" w14:textId="77777777" w:rsidR="008A2F26" w:rsidRPr="00697D00" w:rsidRDefault="008A2F26" w:rsidP="008A2F26">
            <w:pPr>
              <w:tabs>
                <w:tab w:val="left" w:pos="552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sz w:val="24"/>
                <w:szCs w:val="24"/>
                <w:lang w:val="kk-KZ"/>
              </w:rPr>
              <w:t>«Жәй және жылдам» (Е.Хасанғалиев. А.Асылбек)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46B3E640" w14:textId="77777777" w:rsidR="008A2F26" w:rsidRPr="00A10C8C" w:rsidRDefault="00935468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30.11.2021 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02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4F20D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53A7ECB9" w14:textId="77777777" w:rsidTr="009D00A5">
        <w:trPr>
          <w:cantSplit/>
          <w:trHeight w:val="13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45055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38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A8813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2730768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hideMark/>
          </w:tcPr>
          <w:p w14:paraId="71F01E0F" w14:textId="77777777" w:rsidR="008A2F26" w:rsidRPr="005E46F9" w:rsidRDefault="008A2F26" w:rsidP="008A2F26">
            <w:pPr>
              <w:jc w:val="both"/>
              <w:rPr>
                <w:rFonts w:ascii="Times New Roman" w:hAnsi="Times New Roman"/>
                <w:b/>
                <w:caps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тыңдау: Қара домбыра</w:t>
            </w:r>
          </w:p>
          <w:p w14:paraId="23BE1A44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Халықтық домбыра аспабының дауысын қабылдау дағдыларын қалыптастыру.</w:t>
            </w:r>
          </w:p>
          <w:p w14:paraId="4F025D12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айту:Күн дидарлы Қазақстан</w:t>
            </w:r>
          </w:p>
          <w:p w14:paraId="28B9687D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Ән сипатын ұғыну, әннің көңіл күйін бере білу дағдыларын қалыптастыру.</w:t>
            </w:r>
          </w:p>
          <w:p w14:paraId="6BEA3AEE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Би:Домбырамен би</w:t>
            </w:r>
          </w:p>
          <w:p w14:paraId="13E3AD2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көңілді би сипатын қабылдау, аспаппен орындау дағдыларын қалыптастыру</w:t>
            </w:r>
          </w:p>
          <w:p w14:paraId="20769234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Аспапта ойнау: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Түрлі жанрдағы музыканы қабылдау және анықтау дағдыларын қалыптастыру</w:t>
            </w:r>
          </w:p>
          <w:p w14:paraId="7FD390F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Ойын:Көңілді музыканттар</w:t>
            </w:r>
          </w:p>
          <w:p w14:paraId="726DE0F2" w14:textId="77777777" w:rsidR="008A2F26" w:rsidRPr="00697D00" w:rsidRDefault="008A2F26" w:rsidP="008A2F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Пьесаның соңын белгілеу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hideMark/>
          </w:tcPr>
          <w:p w14:paraId="7C5B962D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</w:p>
          <w:p w14:paraId="609D3CB3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Домбырамен би</w:t>
            </w:r>
          </w:p>
          <w:p w14:paraId="0B2E7EB7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қимылдық сипатын-жеңіл орындау</w:t>
            </w:r>
          </w:p>
          <w:p w14:paraId="11BFE43C" w14:textId="77777777" w:rsidR="008A2F26" w:rsidRPr="00697D00" w:rsidRDefault="008A2F26" w:rsidP="008A2F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09A39CA7" w14:textId="77777777" w:rsidR="008A2F26" w:rsidRPr="00A10C8C" w:rsidRDefault="00935468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07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D77C0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210B7147" w14:textId="77777777" w:rsidTr="009D00A5">
        <w:trPr>
          <w:cantSplit/>
          <w:trHeight w:val="19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1453A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39-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9C1F9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49B1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hideMark/>
          </w:tcPr>
          <w:p w14:paraId="7FBEFC24" w14:textId="77777777" w:rsidR="008A2F26" w:rsidRPr="00426836" w:rsidRDefault="008A2F26" w:rsidP="008A2F26">
            <w:pPr>
              <w:jc w:val="both"/>
              <w:rPr>
                <w:rFonts w:ascii="Times New Roman" w:hAnsi="Times New Roman"/>
                <w:b/>
                <w:caps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Музыка тыңдау: Қара домбыра</w:t>
            </w:r>
          </w:p>
          <w:p w14:paraId="5CDBE032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Халықтық домбыра аспабының дауысын қабылдау, пікірін айту дағдыларын қалыптастыру.</w:t>
            </w:r>
          </w:p>
          <w:p w14:paraId="7A34C663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Ән айту:Күн дидарлы Қазақстан</w:t>
            </w:r>
          </w:p>
          <w:p w14:paraId="55ABB734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Ән сипатын ұғыну, әннің көңіл күйін бере білу, хормен ән салу дағдыларын қалыптастыру.</w:t>
            </w:r>
          </w:p>
          <w:p w14:paraId="37A02DD1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 xml:space="preserve">Би:Домбырамен би. 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Музыканың көңілді би сипатын қабылдау, аспаппен орындау дағдыларын қалыптастыру</w:t>
            </w:r>
          </w:p>
          <w:p w14:paraId="170A824C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Аспапта ойнау:</w:t>
            </w:r>
          </w:p>
          <w:p w14:paraId="09354925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Түрлі жанрдағы музыканы қабылдау және анықтау дағдыларын қалыптастыру</w:t>
            </w:r>
          </w:p>
          <w:p w14:paraId="5C43D85F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Ойын:Көңілді музыканттар</w:t>
            </w:r>
          </w:p>
          <w:p w14:paraId="31D09CBD" w14:textId="77777777" w:rsidR="008A2F26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Пьесаның соңын белгілеу</w:t>
            </w:r>
          </w:p>
          <w:p w14:paraId="2B19CB8A" w14:textId="77777777" w:rsidR="008A2F26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</w:p>
          <w:p w14:paraId="17A22E8C" w14:textId="77777777" w:rsidR="008A2F26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</w:p>
          <w:p w14:paraId="43E07A4A" w14:textId="77777777" w:rsidR="008A2F26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</w:p>
          <w:p w14:paraId="15C04306" w14:textId="77777777" w:rsidR="008A2F26" w:rsidRPr="00697D00" w:rsidRDefault="008A2F26" w:rsidP="008A2F26">
            <w:pPr>
              <w:pStyle w:val="af8"/>
              <w:spacing w:before="0" w:beforeAutospacing="0" w:after="0" w:afterAutospacing="0"/>
              <w:jc w:val="both"/>
              <w:rPr>
                <w:spacing w:val="-20"/>
                <w:lang w:val="kk-KZ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hideMark/>
          </w:tcPr>
          <w:p w14:paraId="0BD8045D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</w:p>
          <w:p w14:paraId="792C2CB0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 xml:space="preserve">Домбырамен би. 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 xml:space="preserve">Музыканың қимылдық сипатын-жеңіл орындау, </w:t>
            </w:r>
            <w:r w:rsidRPr="00044FB2">
              <w:rPr>
                <w:rFonts w:ascii="Georgia" w:hAnsi="Georgia" w:cs="Georgia"/>
                <w:spacing w:val="-20"/>
                <w:w w:val="90"/>
                <w:sz w:val="24"/>
                <w:szCs w:val="24"/>
                <w:lang w:val="kk-KZ"/>
              </w:rPr>
              <w:t>музыкалы</w:t>
            </w:r>
            <w:r w:rsidRPr="00044FB2">
              <w:rPr>
                <w:rFonts w:ascii="Cambria" w:hAnsi="Cambria" w:cs="Cambria"/>
                <w:spacing w:val="-20"/>
                <w:w w:val="90"/>
                <w:sz w:val="24"/>
                <w:szCs w:val="24"/>
                <w:lang w:val="kk-KZ"/>
              </w:rPr>
              <w:t>қ</w:t>
            </w:r>
            <w:r w:rsidRPr="00044FB2">
              <w:rPr>
                <w:rFonts w:ascii="Georgia" w:hAnsi="Georgia" w:cs="Georgia"/>
                <w:spacing w:val="-20"/>
                <w:w w:val="90"/>
                <w:sz w:val="24"/>
                <w:szCs w:val="24"/>
                <w:lang w:val="kk-KZ"/>
              </w:rPr>
              <w:t>фразалар</w:t>
            </w:r>
            <w:r w:rsidRPr="00044FB2">
              <w:rPr>
                <w:rFonts w:ascii="Cambria" w:hAnsi="Cambria" w:cs="Cambria"/>
                <w:spacing w:val="-20"/>
                <w:w w:val="90"/>
                <w:sz w:val="24"/>
                <w:szCs w:val="24"/>
                <w:lang w:val="kk-KZ"/>
              </w:rPr>
              <w:t>ғ</w:t>
            </w:r>
            <w:r w:rsidRPr="00044FB2">
              <w:rPr>
                <w:rFonts w:ascii="Georgia" w:hAnsi="Georgia" w:cs="Georgia"/>
                <w:spacing w:val="-20"/>
                <w:w w:val="90"/>
                <w:sz w:val="24"/>
                <w:szCs w:val="24"/>
                <w:lang w:val="kk-KZ"/>
              </w:rPr>
              <w:t>ас</w:t>
            </w:r>
            <w:r w:rsidRPr="00044FB2">
              <w:rPr>
                <w:rFonts w:ascii="Cambria" w:hAnsi="Cambria" w:cs="Cambria"/>
                <w:spacing w:val="-20"/>
                <w:w w:val="90"/>
                <w:sz w:val="24"/>
                <w:szCs w:val="24"/>
                <w:lang w:val="kk-KZ"/>
              </w:rPr>
              <w:t>ә</w:t>
            </w:r>
            <w:r w:rsidRPr="00044FB2">
              <w:rPr>
                <w:rFonts w:ascii="Georgia" w:hAnsi="Georgia" w:cs="Georgia"/>
                <w:spacing w:val="-20"/>
                <w:w w:val="90"/>
                <w:sz w:val="24"/>
                <w:szCs w:val="24"/>
                <w:lang w:val="kk-KZ"/>
              </w:rPr>
              <w:t>йкес</w:t>
            </w:r>
            <w:r w:rsidRPr="00044FB2">
              <w:rPr>
                <w:rFonts w:ascii="Cambria" w:hAnsi="Cambria" w:cs="Cambria"/>
                <w:spacing w:val="-20"/>
                <w:w w:val="90"/>
                <w:sz w:val="24"/>
                <w:szCs w:val="24"/>
                <w:lang w:val="kk-KZ"/>
              </w:rPr>
              <w:t>қ</w:t>
            </w:r>
            <w:r w:rsidRPr="00044FB2">
              <w:rPr>
                <w:rFonts w:ascii="Georgia" w:hAnsi="Georgia" w:cs="Georgia"/>
                <w:spacing w:val="-20"/>
                <w:w w:val="90"/>
                <w:sz w:val="24"/>
                <w:szCs w:val="24"/>
                <w:lang w:val="kk-KZ"/>
              </w:rPr>
              <w:t>имылдарды</w:t>
            </w:r>
            <w:r w:rsidRPr="00044FB2">
              <w:rPr>
                <w:rFonts w:ascii="Cambria" w:hAnsi="Cambria" w:cs="Cambria"/>
                <w:spacing w:val="-20"/>
                <w:w w:val="90"/>
                <w:sz w:val="24"/>
                <w:szCs w:val="24"/>
                <w:lang w:val="kk-KZ"/>
              </w:rPr>
              <w:t>ө</w:t>
            </w:r>
            <w:r w:rsidRPr="00044FB2">
              <w:rPr>
                <w:rFonts w:ascii="Georgia" w:hAnsi="Georgia" w:cs="Georgia"/>
                <w:spacing w:val="-20"/>
                <w:w w:val="90"/>
                <w:sz w:val="24"/>
                <w:szCs w:val="24"/>
                <w:lang w:val="kk-KZ"/>
              </w:rPr>
              <w:t xml:space="preserve">згерту 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дағдыларын қалыптастыру.</w:t>
            </w:r>
          </w:p>
          <w:p w14:paraId="2EBB5207" w14:textId="77777777" w:rsidR="008A2F26" w:rsidRPr="00697D00" w:rsidRDefault="008A2F26" w:rsidP="008A2F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63469435" w14:textId="77777777" w:rsidR="008A2F26" w:rsidRDefault="00935468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  <w:p w14:paraId="25B0A1E7" w14:textId="77777777" w:rsidR="00935468" w:rsidRPr="00697D00" w:rsidRDefault="00935468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FDCEF" w14:textId="77777777" w:rsidR="008A2F26" w:rsidRPr="008A2F26" w:rsidRDefault="00935468" w:rsidP="008A2F26">
            <w:pPr>
              <w:rPr>
                <w:rFonts w:ascii="Times New Roman" w:hAnsi="Times New Roman"/>
                <w:bCs/>
                <w:color w:val="FF0000"/>
                <w:sz w:val="24"/>
                <w:szCs w:val="24"/>
                <w:lang w:val="kk-KZ"/>
              </w:rPr>
            </w:pPr>
            <w:r>
              <w:rPr>
                <w:bCs/>
              </w:rPr>
              <w:t>1</w:t>
            </w:r>
          </w:p>
        </w:tc>
      </w:tr>
      <w:tr w:rsidR="008A2F26" w:rsidRPr="00697D00" w14:paraId="3257FC31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569F6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-4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DBEF2E9" w14:textId="77777777" w:rsidR="008A2F26" w:rsidRPr="00697D00" w:rsidRDefault="008A2F26" w:rsidP="008A2F26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179A7BE" w14:textId="77777777" w:rsidR="008A2F26" w:rsidRPr="00697D00" w:rsidRDefault="008A2F26" w:rsidP="008A2F26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hideMark/>
          </w:tcPr>
          <w:p w14:paraId="7324E85B" w14:textId="77777777" w:rsidR="008A2F26" w:rsidRPr="00426836" w:rsidRDefault="008A2F26" w:rsidP="008A2F26">
            <w:pPr>
              <w:jc w:val="both"/>
              <w:rPr>
                <w:rFonts w:ascii="Times New Roman" w:hAnsi="Times New Roman"/>
                <w:b/>
                <w:caps/>
                <w:spacing w:val="-20"/>
                <w:w w:val="9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aps/>
                <w:spacing w:val="-20"/>
                <w:w w:val="90"/>
                <w:sz w:val="24"/>
                <w:szCs w:val="24"/>
                <w:lang w:val="kk-KZ"/>
              </w:rPr>
              <w:t>М</w:t>
            </w: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узыка тыңдау: Туған жер</w:t>
            </w:r>
          </w:p>
          <w:p w14:paraId="69F2DE12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Әртүрлі сипаттағы, қарқындағы музыканы қабылдау дағдыларын қалыптастыру</w:t>
            </w:r>
          </w:p>
          <w:p w14:paraId="253E51DA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Ән айту:Туған жер</w:t>
            </w:r>
          </w:p>
          <w:p w14:paraId="62D6CE97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әуенді дұрыс, нақты интонациялау, сөздерді дәл айту дағдыларын қалыптастыру</w:t>
            </w:r>
          </w:p>
          <w:p w14:paraId="65C0721C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 xml:space="preserve"> Әннің мәтініне сәйкес ойын қимылдарымен сүйемелдей отырып, әнді көңілді және емін-еркін әндету</w:t>
            </w:r>
          </w:p>
          <w:p w14:paraId="22E694A9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Аспапта ойнау: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 xml:space="preserve"> Түрлі жанрдағы музыканы қабылдау және анықтау дағдыларын қалыптастыру</w:t>
            </w:r>
          </w:p>
          <w:p w14:paraId="02E1CDDF" w14:textId="77777777" w:rsidR="008A2F26" w:rsidRPr="00697D00" w:rsidRDefault="008A2F26" w:rsidP="008A2F26">
            <w:pPr>
              <w:pStyle w:val="af8"/>
              <w:spacing w:before="0" w:beforeAutospacing="0" w:after="0" w:afterAutospacing="0"/>
              <w:rPr>
                <w:lang w:val="kk-KZ"/>
              </w:rPr>
            </w:pPr>
            <w:r w:rsidRPr="00044FB2">
              <w:rPr>
                <w:b/>
                <w:spacing w:val="-20"/>
                <w:w w:val="90"/>
                <w:lang w:val="kk-KZ"/>
              </w:rPr>
              <w:t>Ойын:Дауысынан таны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BA39983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</w:p>
          <w:p w14:paraId="3E45049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 xml:space="preserve">Домбырамен би. 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Музыканың қимылдық сипатын-жеңіл орындау, музыкалық фразаларға сәйкес қимылдарды өзгерту дағдыларын қалыптастыру.</w:t>
            </w:r>
          </w:p>
          <w:p w14:paraId="78CE0911" w14:textId="77777777" w:rsidR="008A2F26" w:rsidRPr="00697D00" w:rsidRDefault="008A2F26" w:rsidP="008A2F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133EC6D1" w14:textId="77777777" w:rsidR="008A2F26" w:rsidRPr="00697D00" w:rsidRDefault="00935468" w:rsidP="009354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14.12.2021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DFA4B" w14:textId="77777777" w:rsidR="008A2F26" w:rsidRPr="008A2F26" w:rsidRDefault="008A2F26" w:rsidP="008A2F26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2FBA023D" w14:textId="77777777" w:rsidTr="009D00A5">
        <w:trPr>
          <w:cantSplit/>
          <w:trHeight w:val="16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2C1AF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4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D4744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23DCBC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70D7FAD3" w14:textId="77777777" w:rsidR="008A2F26" w:rsidRPr="00596252" w:rsidRDefault="008A2F26" w:rsidP="008A2F26">
            <w:pPr>
              <w:jc w:val="both"/>
              <w:rPr>
                <w:rFonts w:ascii="Times New Roman" w:hAnsi="Times New Roman"/>
                <w:b/>
                <w:caps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тыңдау: Туған жер</w:t>
            </w:r>
          </w:p>
          <w:p w14:paraId="28BE6B76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Әндердің жекелеген эпизодтарын көргендегі және музыкалық бейнелерінің арақатынасын тану және атау дағдыларын қалыптастыру</w:t>
            </w:r>
          </w:p>
          <w:p w14:paraId="2C2D5C9E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айту:Туған жер</w:t>
            </w:r>
          </w:p>
          <w:p w14:paraId="6346EF90" w14:textId="77777777" w:rsidR="008A2F26" w:rsidRPr="00044FB2" w:rsidRDefault="008A2F26" w:rsidP="008A2F26">
            <w:pPr>
              <w:pStyle w:val="af8"/>
              <w:spacing w:before="0" w:beforeAutospacing="0" w:after="0" w:afterAutospacing="0"/>
              <w:jc w:val="both"/>
              <w:rPr>
                <w:w w:val="90"/>
                <w:lang w:val="kk-KZ"/>
              </w:rPr>
            </w:pPr>
            <w:r w:rsidRPr="00044FB2">
              <w:rPr>
                <w:w w:val="90"/>
                <w:lang w:val="kk-KZ"/>
              </w:rPr>
              <w:t>Хормен, күш түсірмей, сөздер мен дыбыстарды таза және анық, музыкалық сүйемелдеуден кейін ән айту дағдыларын қалыптастыру.</w:t>
            </w:r>
          </w:p>
          <w:p w14:paraId="3361632C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</w:p>
          <w:p w14:paraId="3A264C20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Батырлар биі, Жайдарман</w:t>
            </w:r>
          </w:p>
          <w:p w14:paraId="6A4349D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Жүрелеп отыруды ырғақты орындаумен, қимылды музыкамен сәйкестендіру, музыканың екінші бөлігінде қимылды өзгерту</w:t>
            </w:r>
          </w:p>
          <w:p w14:paraId="3275356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Аспапта ойнау:</w:t>
            </w:r>
          </w:p>
          <w:p w14:paraId="558F2210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Ұрмалы аспаптарда ойнау дағдыларын қалыптастыру</w:t>
            </w:r>
          </w:p>
          <w:p w14:paraId="6F1A91A2" w14:textId="77777777" w:rsidR="008A2F26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Ойын:Дауысынан таны</w:t>
            </w:r>
          </w:p>
          <w:p w14:paraId="6951DB2D" w14:textId="77777777" w:rsidR="008A2F26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</w:p>
          <w:p w14:paraId="045239C6" w14:textId="77777777" w:rsidR="008A2F26" w:rsidRPr="00697D00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17F0E09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</w:p>
          <w:p w14:paraId="624A5672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Композиция</w:t>
            </w:r>
          </w:p>
          <w:p w14:paraId="58E331D3" w14:textId="77777777" w:rsidR="008A2F26" w:rsidRPr="00697D00" w:rsidRDefault="008A2F26" w:rsidP="008A2F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Қимылды музыкамен сәйкестендіру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1EFB4066" w14:textId="77777777" w:rsidR="008A2F26" w:rsidRPr="00697D00" w:rsidRDefault="00935468" w:rsidP="009354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24D3E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32DA806E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4B947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4877A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7E0D05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2BC6270D" w14:textId="77777777" w:rsidR="008A2F26" w:rsidRPr="00426836" w:rsidRDefault="008A2F26" w:rsidP="008A2F26">
            <w:pPr>
              <w:jc w:val="both"/>
              <w:rPr>
                <w:rFonts w:ascii="Times New Roman" w:hAnsi="Times New Roman"/>
                <w:b/>
                <w:caps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тыңдау: Күн дидарлы Қазақстан, Туған жер</w:t>
            </w:r>
          </w:p>
          <w:p w14:paraId="6BD4DF7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Әндердің жекелеген эпизодтарын көргендегі және музыкалық бейнелерінің арақатынасын тану және атау дағдыларын қалыптастыру</w:t>
            </w:r>
          </w:p>
          <w:p w14:paraId="608DFA90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айту:Күн дидарлы Қазақстан, Туған жер</w:t>
            </w:r>
          </w:p>
          <w:p w14:paraId="41D24133" w14:textId="77777777" w:rsidR="008A2F26" w:rsidRPr="00044FB2" w:rsidRDefault="008A2F26" w:rsidP="008A2F26">
            <w:pPr>
              <w:pStyle w:val="af8"/>
              <w:spacing w:before="0" w:beforeAutospacing="0" w:after="0" w:afterAutospacing="0"/>
              <w:jc w:val="both"/>
              <w:rPr>
                <w:w w:val="90"/>
                <w:lang w:val="kk-KZ"/>
              </w:rPr>
            </w:pPr>
            <w:r w:rsidRPr="00044FB2">
              <w:rPr>
                <w:w w:val="90"/>
                <w:lang w:val="kk-KZ"/>
              </w:rPr>
              <w:t>Хормен, күш түсірмей, сөздер мен дыбыстарды таза және анық, музыкалық сүйемелдеуден кейін ән айту дағдыларын қалыптастыру.</w:t>
            </w:r>
          </w:p>
          <w:p w14:paraId="3A1C280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Батырлар биі, Жайдарман</w:t>
            </w:r>
          </w:p>
          <w:p w14:paraId="653880F6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Би қимылдарын әуенге келтіру, жүрелеп отыруды ырғақты орындаумен, қимылды музыкамен сәйкестендіру, музыканың екінші бөлігінде қимылды өзгерту</w:t>
            </w:r>
          </w:p>
          <w:p w14:paraId="43B85733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Аспапта ойнау:</w:t>
            </w:r>
          </w:p>
          <w:p w14:paraId="11F626B5" w14:textId="77777777" w:rsidR="008A2F26" w:rsidRPr="00697D00" w:rsidRDefault="008A2F26" w:rsidP="008A2F26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Ұрмалы аспаптарда ойнау дағдыларын қалыптастыру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B37A5CD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</w:p>
          <w:p w14:paraId="10E07E3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Композиция</w:t>
            </w:r>
          </w:p>
          <w:p w14:paraId="0F56EE8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Қимылды музыкамен сәйкестендіру</w:t>
            </w:r>
          </w:p>
          <w:p w14:paraId="15099620" w14:textId="77777777" w:rsidR="008A2F26" w:rsidRPr="00697D00" w:rsidRDefault="008A2F26" w:rsidP="008A2F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2BD0FE60" w14:textId="77777777" w:rsidR="008A2F26" w:rsidRPr="00697D00" w:rsidRDefault="00935468" w:rsidP="009354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23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B7DEC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1DA7AC90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DD08F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4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5-46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6B433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CF7C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hideMark/>
          </w:tcPr>
          <w:p w14:paraId="23C3A26A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«Шырша жыры» әні </w:t>
            </w:r>
          </w:p>
          <w:p w14:paraId="233A723C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Музыкалық шығармаларды соңына дейін тыңдау.</w:t>
            </w:r>
          </w:p>
          <w:p w14:paraId="143D245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«Жасыл шырша» </w:t>
            </w:r>
          </w:p>
          <w:p w14:paraId="08A7EE75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Жеке және хормен айту дағдыларын жетілдіру.</w:t>
            </w:r>
          </w:p>
          <w:p w14:paraId="2D73B19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Полька</w:t>
            </w:r>
          </w:p>
          <w:p w14:paraId="4A715C80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биге тән сипатын қабылдау</w:t>
            </w:r>
          </w:p>
          <w:p w14:paraId="79F6887E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Аспапта ойнау: </w:t>
            </w:r>
          </w:p>
          <w:p w14:paraId="01DF3C7E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алалар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музыкалық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аспаптарында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ойнай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білу</w:t>
            </w:r>
            <w:proofErr w:type="spellEnd"/>
          </w:p>
          <w:p w14:paraId="6C2064D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Бос орын </w:t>
            </w:r>
          </w:p>
          <w:p w14:paraId="31C99FB8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Музыканың сипатына сәйкес ойын ережлерін орындау.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19F5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«Ұлпа қарлар» биі</w:t>
            </w:r>
          </w:p>
          <w:p w14:paraId="084D83C1" w14:textId="77777777" w:rsidR="008A2F26" w:rsidRPr="00697D00" w:rsidRDefault="008A2F26" w:rsidP="008A2F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Музыкалық бейне мен қозғалыс тәжірибесін сәйкестендіру жаттығулары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3BFC" w14:textId="77777777" w:rsidR="008A2F26" w:rsidRPr="00697D00" w:rsidRDefault="00935468" w:rsidP="009354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28.12.2021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E0738" w14:textId="77777777" w:rsidR="008A2F26" w:rsidRPr="008A2F26" w:rsidRDefault="008A2F26" w:rsidP="008A2F26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01A7DE1F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3D326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47-48</w:t>
            </w: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618338A" w14:textId="77777777" w:rsidR="008A2F26" w:rsidRPr="00697D00" w:rsidRDefault="008A2F26" w:rsidP="008A2F2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197E3410" w14:textId="77777777" w:rsidR="008A2F26" w:rsidRPr="00C07806" w:rsidRDefault="008A2F26" w:rsidP="008A2F26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0780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«Жануарлардың қысқы тіршілігі»</w:t>
            </w:r>
          </w:p>
        </w:tc>
        <w:tc>
          <w:tcPr>
            <w:tcW w:w="7087" w:type="dxa"/>
            <w:hideMark/>
          </w:tcPr>
          <w:p w14:paraId="19A01844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«Шырша жыры» әні </w:t>
            </w:r>
          </w:p>
          <w:p w14:paraId="2DCFA300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музыкалық мәнерлеу құралдарын ажырату</w:t>
            </w: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«Жасыл шырша» </w:t>
            </w:r>
          </w:p>
          <w:p w14:paraId="11ACF69E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жеке және хормен ән айту дағдыларын, соза дыбыстауды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жетілдіру</w:t>
            </w:r>
          </w:p>
          <w:p w14:paraId="337DC70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Полька</w:t>
            </w:r>
          </w:p>
          <w:p w14:paraId="7B49BAF2" w14:textId="77777777" w:rsidR="008A2F26" w:rsidRPr="00044FB2" w:rsidRDefault="008A2F26" w:rsidP="008A2F2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жеңіл қозғалуды жетілдіру</w:t>
            </w:r>
          </w:p>
          <w:p w14:paraId="5695E0D4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Қар лақтыру  </w:t>
            </w:r>
          </w:p>
          <w:p w14:paraId="4EDF1C3A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шапшаңдық пен ептілік таныту</w:t>
            </w:r>
          </w:p>
          <w:p w14:paraId="604AB688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Аспапта ойнау: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музыкалық аспаптарында ойнай білу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97AF7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«Ұлпа қарлар» биі</w:t>
            </w:r>
          </w:p>
          <w:p w14:paraId="76FF1D5C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би қозғалыстары</w:t>
            </w:r>
          </w:p>
          <w:p w14:paraId="34164523" w14:textId="77777777" w:rsidR="008A2F26" w:rsidRPr="00697D00" w:rsidRDefault="008A2F26" w:rsidP="008A2F26">
            <w:pPr>
              <w:tabs>
                <w:tab w:val="left" w:pos="552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2D26" w14:textId="77777777" w:rsidR="008A2F26" w:rsidRPr="00697D00" w:rsidRDefault="00935468" w:rsidP="008D6C1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30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BF80C" w14:textId="77777777" w:rsidR="008A2F26" w:rsidRPr="008A2F26" w:rsidRDefault="008A2F26" w:rsidP="008A2F26">
            <w:pPr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653AE233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1052F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49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09F36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E58B65D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0AE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«Ақша қар» әні </w:t>
            </w:r>
          </w:p>
          <w:p w14:paraId="6F049A0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Музыканың сипатын анықтау, соңына дейін тыңдау.</w:t>
            </w:r>
          </w:p>
          <w:p w14:paraId="1E961BBF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«Қыс қызығы» </w:t>
            </w:r>
          </w:p>
          <w:p w14:paraId="7FB3252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Хормен ән айту дағдыларын, таза интонациялауды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жетілдіру</w:t>
            </w:r>
          </w:p>
          <w:p w14:paraId="16A56745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Фиксики </w:t>
            </w:r>
          </w:p>
          <w:p w14:paraId="62777FB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биге тән сипатын қабылдау; жеңіл қозғалу</w:t>
            </w:r>
          </w:p>
          <w:p w14:paraId="1D6C1595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Жүгіреміз, жүреміз</w:t>
            </w:r>
          </w:p>
          <w:p w14:paraId="5684B724" w14:textId="77777777" w:rsidR="008A2F26" w:rsidRPr="00044FB2" w:rsidRDefault="008A2F26" w:rsidP="008A2F2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Ойын әрекеттерін орындау, қозғалысты өзгерту</w:t>
            </w:r>
          </w:p>
          <w:p w14:paraId="3C72BAE4" w14:textId="77777777" w:rsidR="008A2F26" w:rsidRPr="00697D00" w:rsidRDefault="008A2F26" w:rsidP="008A2F26">
            <w:pPr>
              <w:tabs>
                <w:tab w:val="left" w:pos="2692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Аспапта ойнау: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Шулы оркестрге катысу.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89C5D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«Полька» биі</w:t>
            </w:r>
          </w:p>
          <w:p w14:paraId="661365F6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Әннің </w:t>
            </w:r>
            <w:r w:rsidRPr="00044FB2">
              <w:rPr>
                <w:rStyle w:val="s0"/>
                <w:sz w:val="24"/>
                <w:szCs w:val="24"/>
                <w:lang w:val="kk-KZ"/>
              </w:rPr>
              <w:t>көңілді сипатын қабылдау</w:t>
            </w:r>
          </w:p>
          <w:p w14:paraId="113B87D4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945A" w14:textId="77777777" w:rsidR="008A2F26" w:rsidRPr="00697D00" w:rsidRDefault="008D6C11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06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60D59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372E25F7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BAB0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AA498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09069A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6C4F224D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«Ақша қар» әні </w:t>
            </w:r>
          </w:p>
          <w:p w14:paraId="32E3D471" w14:textId="77777777" w:rsidR="008A2F26" w:rsidRPr="00044FB2" w:rsidRDefault="008A2F26" w:rsidP="008A2F26">
            <w:pPr>
              <w:jc w:val="both"/>
              <w:rPr>
                <w:rStyle w:val="s0"/>
                <w:sz w:val="24"/>
                <w:szCs w:val="24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узыкалық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шығармаларды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соңына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дейін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тыңдау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,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оларды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тану</w:t>
            </w:r>
            <w:proofErr w:type="spellEnd"/>
          </w:p>
          <w:p w14:paraId="6959BF40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«Қыс қызығы» </w:t>
            </w:r>
          </w:p>
          <w:p w14:paraId="330AF00A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Бір қарқында ән айтуды дыбыстаудың бірдей күшімен ән айтуды жетілдіру</w:t>
            </w:r>
          </w:p>
          <w:p w14:paraId="45A777CA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Фиксики </w:t>
            </w:r>
          </w:p>
          <w:p w14:paraId="44AB5726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биге тән сипатын қабылдау; жеңіл қозғалу</w:t>
            </w:r>
          </w:p>
          <w:p w14:paraId="7C3B33AE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Бізге қонақ келді</w:t>
            </w:r>
          </w:p>
          <w:p w14:paraId="063A831D" w14:textId="77777777" w:rsidR="008A2F26" w:rsidRPr="00044FB2" w:rsidRDefault="008A2F26" w:rsidP="008A2F2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сипатына сәйкес ойын әрекеттерін орындау</w:t>
            </w:r>
          </w:p>
          <w:p w14:paraId="0DC4AE67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Аспапта ойнау: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Шулы оркестрге катысу.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681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«Полька» биі</w:t>
            </w:r>
          </w:p>
          <w:p w14:paraId="799DA09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қозғалыс бағытын өзгертіп адымдау</w:t>
            </w:r>
          </w:p>
          <w:p w14:paraId="2F27617B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793D" w14:textId="77777777" w:rsidR="008A2F26" w:rsidRDefault="008D6C11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.2022</w:t>
            </w:r>
          </w:p>
          <w:p w14:paraId="0FDECC90" w14:textId="77777777" w:rsidR="008D6C11" w:rsidRPr="00697D00" w:rsidRDefault="008D6C11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13.01.2022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7B03" w14:textId="77777777" w:rsidR="008A2F26" w:rsidRPr="008D6C11" w:rsidRDefault="008D6C11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</w:tr>
      <w:tr w:rsidR="008A2F26" w:rsidRPr="00697D00" w14:paraId="123B4563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4296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E1D67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4AD900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7873BF7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«Шырша жыры», «Ақша қар» әні </w:t>
            </w:r>
          </w:p>
          <w:p w14:paraId="0B856312" w14:textId="77777777" w:rsidR="008A2F26" w:rsidRPr="00044FB2" w:rsidRDefault="008A2F26" w:rsidP="008A2F2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 xml:space="preserve">Музыкалық шығармаларды соңына дейін тыңдау, оларды тану, музыкалық мәнерлеу құралдарын ажырату </w:t>
            </w:r>
          </w:p>
          <w:p w14:paraId="1736626A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«Жасыл шырша», «Қыс қызығы» </w:t>
            </w:r>
          </w:p>
          <w:p w14:paraId="1C6A2AD1" w14:textId="77777777" w:rsidR="008A2F26" w:rsidRPr="00044FB2" w:rsidRDefault="008A2F26" w:rsidP="008A2F2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жеке және хормен ән айту дағдыларын, соза дыбыстауды, таза интонациялауды, бір қарқында ән айтуды дыбыстаудың бірдей күшімен ән айтуды жетілдіру. Әртүрлі сипаттағы әндерді орындау</w:t>
            </w:r>
          </w:p>
          <w:p w14:paraId="2FF95125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Полька, Фиксики</w:t>
            </w:r>
          </w:p>
          <w:p w14:paraId="0AAABB48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 xml:space="preserve">Би қозғалыстарының, ойындар мен хор атауларын білу. Музыканың биге тән сипатын қабылдау; жеңіл қозғалу, шапшаңдық пен ептілік таныту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6D8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«Ұлпа қарлар» биі</w:t>
            </w:r>
          </w:p>
          <w:p w14:paraId="6079D2F8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Музыкалық бейне мен қозғалыс тәжірибесін сәйкестендіру жаттығулары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68C2" w14:textId="77777777" w:rsidR="008A2F26" w:rsidRPr="00697D00" w:rsidRDefault="008D6C11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18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01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AD32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3FA51AAC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A1DD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B45EC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862FC5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16E38BE2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F3F0E">
              <w:rPr>
                <w:rStyle w:val="s0"/>
                <w:b/>
                <w:bCs/>
                <w:sz w:val="24"/>
                <w:szCs w:val="24"/>
                <w:lang w:val="kk-KZ"/>
              </w:rPr>
              <w:t>Музыка тыңдау</w:t>
            </w:r>
            <w:r w:rsidRPr="00044FB2">
              <w:rPr>
                <w:rStyle w:val="s0"/>
                <w:sz w:val="24"/>
                <w:szCs w:val="24"/>
                <w:lang w:val="kk-KZ"/>
              </w:rPr>
              <w:t xml:space="preserve">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Зырлайды шанамыз» әні </w:t>
            </w:r>
          </w:p>
          <w:p w14:paraId="327A257C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Шығарманың бөлімдерін ажырата білу.</w:t>
            </w:r>
          </w:p>
          <w:p w14:paraId="12FCCB5C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F3F0E">
              <w:rPr>
                <w:rStyle w:val="s0"/>
                <w:b/>
                <w:bCs/>
                <w:sz w:val="24"/>
                <w:szCs w:val="24"/>
                <w:lang w:val="kk-KZ"/>
              </w:rPr>
              <w:t>Ән айту</w:t>
            </w:r>
            <w:r w:rsidRPr="00044FB2">
              <w:rPr>
                <w:rStyle w:val="s0"/>
                <w:sz w:val="24"/>
                <w:szCs w:val="24"/>
                <w:lang w:val="kk-KZ"/>
              </w:rPr>
              <w:t>: Қуыр, қуыр, қуырмаш</w:t>
            </w:r>
          </w:p>
          <w:p w14:paraId="07123C93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Жеке және хормен ән айту дағдыларын жетілдіру.</w:t>
            </w:r>
          </w:p>
          <w:p w14:paraId="61AA9710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F3F0E">
              <w:rPr>
                <w:rStyle w:val="s0"/>
                <w:b/>
                <w:bCs/>
                <w:sz w:val="24"/>
                <w:szCs w:val="24"/>
                <w:lang w:val="kk-KZ"/>
              </w:rPr>
              <w:t>Биле</w:t>
            </w:r>
            <w:r w:rsidRPr="00044FB2">
              <w:rPr>
                <w:rStyle w:val="s0"/>
                <w:sz w:val="24"/>
                <w:szCs w:val="24"/>
                <w:lang w:val="kk-KZ"/>
              </w:rPr>
              <w:t>р: Қайсы екен?</w:t>
            </w:r>
          </w:p>
          <w:p w14:paraId="68721B79" w14:textId="77777777" w:rsidR="008A2F26" w:rsidRPr="00044FB2" w:rsidRDefault="008A2F26" w:rsidP="008A2F2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 xml:space="preserve">Музыканың биге тән сипатын қабылдай отырып, жеңіл, ырғақты қозғалу. </w:t>
            </w:r>
          </w:p>
          <w:p w14:paraId="7C94E8EA" w14:textId="77777777" w:rsidR="008A2F26" w:rsidRPr="00044FB2" w:rsidRDefault="008A2F26" w:rsidP="008A2F2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6F3F0E">
              <w:rPr>
                <w:rStyle w:val="s0"/>
                <w:b/>
                <w:bCs/>
                <w:sz w:val="24"/>
                <w:szCs w:val="24"/>
                <w:lang w:val="kk-KZ"/>
              </w:rPr>
              <w:t>Ойын:</w:t>
            </w:r>
            <w:r w:rsidRPr="00044FB2">
              <w:rPr>
                <w:rStyle w:val="s0"/>
                <w:sz w:val="24"/>
                <w:szCs w:val="24"/>
                <w:lang w:val="kk-KZ"/>
              </w:rPr>
              <w:t xml:space="preserve"> Үйде не істеп жатыр</w:t>
            </w:r>
          </w:p>
          <w:p w14:paraId="77B851CA" w14:textId="77777777" w:rsidR="008A2F26" w:rsidRPr="006F3F0E" w:rsidRDefault="008A2F26" w:rsidP="008A2F26">
            <w:pPr>
              <w:jc w:val="both"/>
              <w:rPr>
                <w:rStyle w:val="s0"/>
                <w:b/>
                <w:bCs/>
                <w:sz w:val="24"/>
                <w:szCs w:val="24"/>
                <w:lang w:val="kk-KZ"/>
              </w:rPr>
            </w:pPr>
            <w:r w:rsidRPr="006F3F0E">
              <w:rPr>
                <w:rStyle w:val="s0"/>
                <w:b/>
                <w:bCs/>
                <w:sz w:val="24"/>
                <w:szCs w:val="24"/>
                <w:lang w:val="kk-KZ"/>
              </w:rPr>
              <w:t xml:space="preserve">Музыкалық аспаптарды тану </w:t>
            </w:r>
          </w:p>
          <w:p w14:paraId="7526AB17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ойнау: металлафон</w:t>
            </w:r>
          </w:p>
          <w:p w14:paraId="677E832B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Балалар музыкалық аспаптарында ойнай білу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0586" w14:textId="77777777" w:rsidR="008A2F26" w:rsidRPr="006F3F0E" w:rsidRDefault="008A2F26" w:rsidP="008A2F2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F3F0E">
              <w:rPr>
                <w:rStyle w:val="s0"/>
                <w:b/>
                <w:bCs/>
                <w:sz w:val="24"/>
                <w:szCs w:val="24"/>
                <w:lang w:val="kk-KZ"/>
              </w:rPr>
              <w:t xml:space="preserve">Музыкалық-ырғақты қозғалыстар: </w:t>
            </w:r>
          </w:p>
          <w:p w14:paraId="398FDE04" w14:textId="77777777" w:rsidR="008A2F26" w:rsidRPr="00044FB2" w:rsidRDefault="008A2F26" w:rsidP="008A2F26">
            <w:pPr>
              <w:jc w:val="both"/>
              <w:rPr>
                <w:rStyle w:val="s0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Қайсы екен</w:t>
            </w:r>
          </w:p>
          <w:p w14:paraId="5F450E80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Би қозғалыстарын, ойындық музыкалық әрекеттерді орындауға тәрбиелеу;</w:t>
            </w:r>
          </w:p>
          <w:p w14:paraId="774A368A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3781" w14:textId="77777777" w:rsidR="008A2F26" w:rsidRDefault="008D6C11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01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.2022</w:t>
            </w:r>
          </w:p>
          <w:p w14:paraId="302D34F1" w14:textId="77777777" w:rsidR="008D6C11" w:rsidRPr="00697D00" w:rsidRDefault="008D6C11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25.01.2022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DCBD" w14:textId="77777777" w:rsidR="008A2F26" w:rsidRPr="008A2F26" w:rsidRDefault="008D6C11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bCs/>
              </w:rPr>
              <w:t>2</w:t>
            </w:r>
          </w:p>
        </w:tc>
      </w:tr>
      <w:tr w:rsidR="008A2F26" w:rsidRPr="00697D00" w14:paraId="5388B892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146C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54833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AFCBFC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133134FA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F3F0E">
              <w:rPr>
                <w:rStyle w:val="s0"/>
                <w:b/>
                <w:bCs/>
                <w:sz w:val="24"/>
                <w:szCs w:val="24"/>
                <w:lang w:val="kk-KZ"/>
              </w:rPr>
              <w:t>Музыка тыңдау</w:t>
            </w:r>
            <w:r w:rsidRPr="00044FB2">
              <w:rPr>
                <w:rStyle w:val="s0"/>
                <w:sz w:val="24"/>
                <w:szCs w:val="24"/>
                <w:lang w:val="kk-KZ"/>
              </w:rPr>
              <w:t>: 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Зырлайды шанамыз» әні </w:t>
            </w:r>
          </w:p>
          <w:p w14:paraId="61CA17A9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Музыкалық бейне мен қимыл тәжірибесінің арақатынасын анықтау.</w:t>
            </w:r>
          </w:p>
          <w:p w14:paraId="20FA9B1E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F3F0E">
              <w:rPr>
                <w:rStyle w:val="s0"/>
                <w:b/>
                <w:bCs/>
                <w:sz w:val="24"/>
                <w:szCs w:val="24"/>
                <w:lang w:val="kk-KZ"/>
              </w:rPr>
              <w:t>Ән айту</w:t>
            </w:r>
            <w:r w:rsidRPr="00044FB2">
              <w:rPr>
                <w:rStyle w:val="s0"/>
                <w:sz w:val="24"/>
                <w:szCs w:val="24"/>
                <w:lang w:val="kk-KZ"/>
              </w:rPr>
              <w:t>: Қуыр, қуыр, қуырмаш</w:t>
            </w:r>
          </w:p>
          <w:p w14:paraId="491D96E1" w14:textId="77777777" w:rsidR="008A2F26" w:rsidRPr="00044FB2" w:rsidRDefault="008A2F26" w:rsidP="008A2F2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Сөздер мен дыбыстарды таза, күш салмай ән айту</w:t>
            </w:r>
          </w:p>
          <w:p w14:paraId="0F320C6F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F3F0E">
              <w:rPr>
                <w:rStyle w:val="s0"/>
                <w:b/>
                <w:bCs/>
                <w:sz w:val="24"/>
                <w:szCs w:val="24"/>
                <w:lang w:val="kk-KZ"/>
              </w:rPr>
              <w:t>Билер</w:t>
            </w:r>
            <w:r w:rsidRPr="00044FB2">
              <w:rPr>
                <w:rStyle w:val="s0"/>
                <w:sz w:val="24"/>
                <w:szCs w:val="24"/>
                <w:lang w:val="kk-KZ"/>
              </w:rPr>
              <w:t>: Қайсы екен?</w:t>
            </w:r>
          </w:p>
          <w:p w14:paraId="0E13B7DF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көңілді, ойнақы сипатын ажырата білу</w:t>
            </w:r>
          </w:p>
          <w:p w14:paraId="2581ACAC" w14:textId="77777777" w:rsidR="008A2F26" w:rsidRPr="00044FB2" w:rsidRDefault="008A2F26" w:rsidP="008A2F2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6F3F0E">
              <w:rPr>
                <w:rStyle w:val="s0"/>
                <w:b/>
                <w:bCs/>
                <w:sz w:val="24"/>
                <w:szCs w:val="24"/>
                <w:lang w:val="kk-KZ"/>
              </w:rPr>
              <w:t>Ойын:</w:t>
            </w:r>
            <w:r w:rsidRPr="00044FB2">
              <w:rPr>
                <w:rStyle w:val="s0"/>
                <w:sz w:val="24"/>
                <w:szCs w:val="24"/>
                <w:lang w:val="kk-KZ"/>
              </w:rPr>
              <w:t xml:space="preserve"> Үйде не істеп жатыр</w:t>
            </w:r>
          </w:p>
          <w:p w14:paraId="7ACA00F9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Музыкалық аспаптарды тану, атау</w:t>
            </w:r>
          </w:p>
          <w:p w14:paraId="32943D07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ойнау: металлафон</w:t>
            </w:r>
          </w:p>
          <w:p w14:paraId="7BF61705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Балалар музыкалық аспаптарында ойнай білу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2715" w14:textId="77777777" w:rsidR="008A2F26" w:rsidRPr="006F3F0E" w:rsidRDefault="008A2F26" w:rsidP="008A2F2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F3F0E">
              <w:rPr>
                <w:rStyle w:val="s0"/>
                <w:b/>
                <w:bCs/>
                <w:sz w:val="24"/>
                <w:szCs w:val="24"/>
                <w:lang w:val="kk-KZ"/>
              </w:rPr>
              <w:t xml:space="preserve">Музыкалық-ырғақты қозғалыстар: </w:t>
            </w:r>
          </w:p>
          <w:p w14:paraId="278E2BAB" w14:textId="77777777" w:rsidR="008A2F26" w:rsidRPr="00044FB2" w:rsidRDefault="008A2F26" w:rsidP="008A2F26">
            <w:pPr>
              <w:jc w:val="both"/>
              <w:rPr>
                <w:rStyle w:val="s0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Қайсы екен</w:t>
            </w:r>
          </w:p>
          <w:p w14:paraId="142E0D33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Көңілді сипатын қабылдау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1B58" w14:textId="77777777" w:rsidR="008A2F26" w:rsidRPr="00697D00" w:rsidRDefault="008D6C11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27.01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D331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396C16C7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949B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770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21F852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5240132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«Айналайын ақ мамам»</w:t>
            </w:r>
          </w:p>
          <w:p w14:paraId="7F2C26FE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сипатын анықтау, өз әсері туралы әңгімелеу.</w:t>
            </w:r>
          </w:p>
          <w:p w14:paraId="5BE0DE53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«Айналайын ақ мамам»</w:t>
            </w:r>
          </w:p>
          <w:p w14:paraId="5CBE0053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Бір қарқында ән айтуды дыбыстаудың бірдей күшімен ән айтуды жетілдіру</w:t>
            </w:r>
          </w:p>
          <w:p w14:paraId="001F58C2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Тентегім</w:t>
            </w:r>
          </w:p>
          <w:p w14:paraId="4D9CAD7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Жұппен би қимылдарын орындау; биде ойындық музыкалық қимылдарды қолдану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0EB7A7C5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«Ән салған кім?»</w:t>
            </w:r>
          </w:p>
          <w:p w14:paraId="36ABE3E5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Дауысынан тану</w:t>
            </w:r>
          </w:p>
          <w:p w14:paraId="7B528BEC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28CEE4BB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Шулы аспаптарда ересектің ойнағанын тыңдау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A77D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</w:rPr>
              <w:t>Музыка</w:t>
            </w:r>
          </w:p>
          <w:p w14:paraId="6D0B19CF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«Кел билейік» биі</w:t>
            </w:r>
          </w:p>
          <w:p w14:paraId="5DEA0B44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Би қозғалыстарын орындауға тәрбиелеу</w:t>
            </w:r>
          </w:p>
          <w:p w14:paraId="76BF0D49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A4B4" w14:textId="77777777" w:rsidR="008A2F26" w:rsidRDefault="008D6C11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01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.02.2022</w:t>
            </w:r>
          </w:p>
          <w:p w14:paraId="7B54588A" w14:textId="77777777" w:rsidR="008D6C11" w:rsidRPr="00697D00" w:rsidRDefault="008D6C11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AD73" w14:textId="77777777" w:rsidR="008A2F26" w:rsidRPr="008A2F26" w:rsidRDefault="008D6C11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bCs/>
              </w:rPr>
              <w:t>1</w:t>
            </w:r>
          </w:p>
        </w:tc>
      </w:tr>
      <w:tr w:rsidR="008D6C11" w:rsidRPr="00697D00" w14:paraId="5D68B821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AFD5" w14:textId="77777777" w:rsidR="008D6C11" w:rsidRPr="00697D00" w:rsidRDefault="008D6C11" w:rsidP="008D6C1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02232" w14:textId="77777777" w:rsidR="008D6C11" w:rsidRPr="00697D00" w:rsidRDefault="008D6C11" w:rsidP="008D6C1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FCAB43" w14:textId="77777777" w:rsidR="008D6C11" w:rsidRPr="00697D00" w:rsidRDefault="008D6C11" w:rsidP="008D6C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454304AD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«Айналайын ақ мамам»</w:t>
            </w:r>
          </w:p>
          <w:p w14:paraId="37174ACC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сипатын анықтау, өз әсері туралы әңгімелеу.</w:t>
            </w:r>
          </w:p>
          <w:p w14:paraId="139D47CF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«Айналайын ақ мамам»</w:t>
            </w:r>
          </w:p>
          <w:p w14:paraId="13D87F8F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Бір қарқында ән айтуды дыбыстаудың бірдей күшімен ән айтуды жетілдіру</w:t>
            </w:r>
          </w:p>
          <w:p w14:paraId="73A23CA1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Тентегім</w:t>
            </w:r>
          </w:p>
          <w:p w14:paraId="31FCE8B8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Жұппен би қимылдарын орындау; биде ойындық музыкалық қимылдарды қолдану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4E78BAFA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«Ән салған кім?»</w:t>
            </w:r>
          </w:p>
          <w:p w14:paraId="08A9E463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Дауысынан тану</w:t>
            </w:r>
          </w:p>
          <w:p w14:paraId="78AB5C17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60F8CC0C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Шулы аспаптарда ересектің ойнағанын тыңдау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E591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</w:rPr>
              <w:t>Музыка</w:t>
            </w:r>
          </w:p>
          <w:p w14:paraId="274BB329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«Кел билейік» биі</w:t>
            </w:r>
          </w:p>
          <w:p w14:paraId="1E24EA50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Би қозғалыстарын орындауға тәрбиелеу</w:t>
            </w:r>
          </w:p>
          <w:p w14:paraId="093DBE4E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7581" w14:textId="77777777" w:rsidR="008D6C11" w:rsidRDefault="008D6C11" w:rsidP="008D6C1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03.02.2022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8E10" w14:textId="77777777" w:rsidR="008D6C11" w:rsidRPr="008D6C11" w:rsidRDefault="008D6C11" w:rsidP="008D6C11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</w:tr>
      <w:tr w:rsidR="008D6C11" w:rsidRPr="00697D00" w14:paraId="147DB21C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AC4C" w14:textId="77777777" w:rsidR="008D6C11" w:rsidRPr="00697D00" w:rsidRDefault="008D6C11" w:rsidP="008D6C1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A9F14" w14:textId="77777777" w:rsidR="008D6C11" w:rsidRPr="00697D00" w:rsidRDefault="008D6C11" w:rsidP="008D6C1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556FF8" w14:textId="77777777" w:rsidR="008D6C11" w:rsidRPr="00697D00" w:rsidRDefault="008D6C11" w:rsidP="008D6C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0DB575A8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«Көктем»</w:t>
            </w:r>
          </w:p>
          <w:p w14:paraId="056F6B7A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Тыңдауды қимыл көрсету арқылы сүйемелдей отырып, музыкалық бейне мен қимыл тәжірибесінің арақатынасын анықтау</w:t>
            </w:r>
          </w:p>
          <w:p w14:paraId="1E7AD8B3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«Айналайын ақ мамам»</w:t>
            </w:r>
          </w:p>
          <w:p w14:paraId="69D81966" w14:textId="77777777" w:rsidR="008D6C11" w:rsidRPr="00044FB2" w:rsidRDefault="008D6C11" w:rsidP="008D6C11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 xml:space="preserve">Музыкалық шығармадан кейін ән айту фразалар арасындағы тыныс алу, </w:t>
            </w:r>
          </w:p>
          <w:p w14:paraId="22535E1C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Тентегім. К</w:t>
            </w:r>
            <w:r w:rsidRPr="00044FB2">
              <w:rPr>
                <w:rStyle w:val="s0"/>
                <w:sz w:val="24"/>
                <w:szCs w:val="24"/>
                <w:lang w:val="kk-KZ"/>
              </w:rPr>
              <w:t>өңілді билеу</w:t>
            </w:r>
          </w:p>
          <w:p w14:paraId="734E1BE7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«Ән салған кім?»</w:t>
            </w:r>
          </w:p>
          <w:p w14:paraId="169174EA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Дауысынан тани білуді жетілдіру</w:t>
            </w:r>
          </w:p>
          <w:p w14:paraId="653F028F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3D5201B7" w14:textId="77777777" w:rsidR="008D6C11" w:rsidRPr="00697D00" w:rsidRDefault="008D6C11" w:rsidP="008D6C1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алалар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музыкалық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аспаптарын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тану</w:t>
            </w:r>
            <w:proofErr w:type="spellEnd"/>
            <w:r w:rsidRPr="00044FB2">
              <w:rPr>
                <w:rStyle w:val="s0"/>
                <w:sz w:val="24"/>
                <w:szCs w:val="24"/>
                <w:lang w:val="kk-KZ"/>
              </w:rPr>
              <w:t>,</w:t>
            </w:r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атау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9430" w14:textId="77777777" w:rsidR="008D6C11" w:rsidRPr="005F167B" w:rsidRDefault="008D6C11" w:rsidP="008D6C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«Кел билейік» биі</w:t>
            </w:r>
          </w:p>
          <w:p w14:paraId="5FF9AC95" w14:textId="77777777" w:rsidR="008D6C11" w:rsidRPr="00697D00" w:rsidRDefault="008D6C11" w:rsidP="008D6C1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Қозғалыс бағытын өзгертіп адымдау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C459" w14:textId="77777777" w:rsidR="008D6C11" w:rsidRPr="00697D00" w:rsidRDefault="008D6C11" w:rsidP="008D6C1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08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333E" w14:textId="77777777" w:rsidR="008D6C11" w:rsidRPr="008A2F26" w:rsidRDefault="008D6C11" w:rsidP="008D6C11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D6C11" w:rsidRPr="00697D00" w14:paraId="478775AA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94D2" w14:textId="77777777" w:rsidR="008D6C11" w:rsidRPr="00697D00" w:rsidRDefault="008D6C11" w:rsidP="008D6C1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7FC0E" w14:textId="77777777" w:rsidR="008D6C11" w:rsidRPr="00697D00" w:rsidRDefault="008D6C11" w:rsidP="008D6C1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FD6EAB" w14:textId="77777777" w:rsidR="008D6C11" w:rsidRPr="00697D00" w:rsidRDefault="008D6C11" w:rsidP="008D6C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118B57D6" w14:textId="77777777" w:rsidR="008D6C11" w:rsidRPr="005F167B" w:rsidRDefault="008D6C11" w:rsidP="008D6C1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«Көңілді би» </w:t>
            </w:r>
          </w:p>
          <w:p w14:paraId="29B56BAF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Музыкалық бейне мен қозғалыс тәжірибесін сәйкестендіру</w:t>
            </w:r>
          </w:p>
          <w:p w14:paraId="2FF0E23B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«Айналайын ақ мамам», «Көктем»</w:t>
            </w:r>
          </w:p>
          <w:p w14:paraId="4723BA1D" w14:textId="77777777" w:rsidR="008D6C11" w:rsidRPr="00044FB2" w:rsidRDefault="008D6C11" w:rsidP="008D6C11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Сипаты мен мазмұны жағынан алуан түрлі екі шығарманы эмоциялық тұрғыдан қабылдау және салыстыра білу</w:t>
            </w:r>
            <w:r>
              <w:rPr>
                <w:rStyle w:val="s0"/>
                <w:sz w:val="24"/>
                <w:szCs w:val="24"/>
                <w:lang w:val="kk-KZ"/>
              </w:rPr>
              <w:t xml:space="preserve">.                                                                                       </w:t>
            </w: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«Айналайын ақ мамам», </w:t>
            </w:r>
            <w:r w:rsidRPr="00044FB2">
              <w:rPr>
                <w:rStyle w:val="s0"/>
                <w:sz w:val="24"/>
                <w:szCs w:val="24"/>
                <w:lang w:val="kk-KZ"/>
              </w:rPr>
              <w:t>Әнді бір мезгілде бастау және аяқтау.</w:t>
            </w:r>
          </w:p>
          <w:p w14:paraId="40A7CBB8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«Әже». Х</w:t>
            </w:r>
            <w:r w:rsidRPr="00044FB2">
              <w:rPr>
                <w:rStyle w:val="s0"/>
                <w:sz w:val="24"/>
                <w:szCs w:val="24"/>
                <w:lang w:val="kk-KZ"/>
              </w:rPr>
              <w:t>ормен ән айту дағдыларын, соза дыбыстауды, таза интонациялауды жетілдіру</w:t>
            </w:r>
          </w:p>
          <w:p w14:paraId="003F1BE1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«Көңілді би»</w:t>
            </w:r>
          </w:p>
          <w:p w14:paraId="101D2589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сипатына сәйкес қозғалысты өзгерту</w:t>
            </w:r>
          </w:p>
          <w:p w14:paraId="4935C559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Бос орын </w:t>
            </w:r>
          </w:p>
          <w:p w14:paraId="2EE0C19A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Музыканың сипатына сәйкес ойын ережлерін орындау.</w:t>
            </w:r>
          </w:p>
          <w:p w14:paraId="7F700DEE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08D34D43" w14:textId="77777777" w:rsidR="008D6C11" w:rsidRPr="00697D00" w:rsidRDefault="008D6C11" w:rsidP="008D6C1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Ш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улы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оркестрге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қатысу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C919" w14:textId="77777777" w:rsidR="008D6C11" w:rsidRPr="005F167B" w:rsidRDefault="008D6C11" w:rsidP="008D6C1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«Көңілді би» </w:t>
            </w:r>
          </w:p>
          <w:p w14:paraId="35FAA20B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Музыкалық бейне мен қозғалыс тәжірибесін сәйкестендіру</w:t>
            </w:r>
          </w:p>
          <w:p w14:paraId="6B27514A" w14:textId="77777777" w:rsidR="008D6C11" w:rsidRPr="00697D00" w:rsidRDefault="008D6C11" w:rsidP="008D6C1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8728" w14:textId="77777777" w:rsidR="008D6C11" w:rsidRPr="00697D00" w:rsidRDefault="008D6C11" w:rsidP="008D6C1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EC5D" w14:textId="77777777" w:rsidR="008D6C11" w:rsidRPr="008A2F26" w:rsidRDefault="008D6C11" w:rsidP="008D6C11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D6C11" w:rsidRPr="00CD2F46" w14:paraId="1ADB52A1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D858" w14:textId="77777777" w:rsidR="008D6C11" w:rsidRPr="00697D00" w:rsidRDefault="008D6C11" w:rsidP="008D6C1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D7CCA" w14:textId="77777777" w:rsidR="008D6C11" w:rsidRPr="00697D00" w:rsidRDefault="008D6C11" w:rsidP="008D6C1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991C8A" w14:textId="77777777" w:rsidR="008D6C11" w:rsidRPr="00697D00" w:rsidRDefault="008D6C11" w:rsidP="008D6C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0CE894BB" w14:textId="77777777" w:rsidR="00CD2F46" w:rsidRPr="005F167B" w:rsidRDefault="00CD2F46" w:rsidP="00CD2F4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«Көңілді би» </w:t>
            </w:r>
          </w:p>
          <w:p w14:paraId="519E7F0F" w14:textId="77777777" w:rsidR="00CD2F46" w:rsidRPr="00044FB2" w:rsidRDefault="00CD2F46" w:rsidP="00CD2F4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Музыкалық бейне мен қозғалыс тәжірибесін сәйкестендіру</w:t>
            </w:r>
          </w:p>
          <w:p w14:paraId="487D3F79" w14:textId="77777777" w:rsidR="00CD2F46" w:rsidRPr="00044FB2" w:rsidRDefault="00CD2F46" w:rsidP="00CD2F4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«Айналайын ақ мамам», «Көктем»</w:t>
            </w:r>
          </w:p>
          <w:p w14:paraId="07F8DF06" w14:textId="77777777" w:rsidR="00CD2F46" w:rsidRPr="00044FB2" w:rsidRDefault="00CD2F46" w:rsidP="00CD2F4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Сипаты мен мазмұны жағынан алуан түрлі екі шығарманы эмоциялық тұрғыдан қабылдау және салыстыра білу</w:t>
            </w:r>
            <w:r>
              <w:rPr>
                <w:rStyle w:val="s0"/>
                <w:sz w:val="24"/>
                <w:szCs w:val="24"/>
                <w:lang w:val="kk-KZ"/>
              </w:rPr>
              <w:t xml:space="preserve">.                                                                                       </w:t>
            </w: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«Айналайын ақ мамам», </w:t>
            </w:r>
            <w:r w:rsidRPr="00044FB2">
              <w:rPr>
                <w:rStyle w:val="s0"/>
                <w:sz w:val="24"/>
                <w:szCs w:val="24"/>
                <w:lang w:val="kk-KZ"/>
              </w:rPr>
              <w:t>Әнді бір мезгілде бастау және аяқтау.</w:t>
            </w:r>
          </w:p>
          <w:p w14:paraId="7190A964" w14:textId="77777777" w:rsidR="00CD2F46" w:rsidRPr="00044FB2" w:rsidRDefault="00CD2F46" w:rsidP="00CD2F4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«Әже». Х</w:t>
            </w:r>
            <w:r w:rsidRPr="00044FB2">
              <w:rPr>
                <w:rStyle w:val="s0"/>
                <w:sz w:val="24"/>
                <w:szCs w:val="24"/>
                <w:lang w:val="kk-KZ"/>
              </w:rPr>
              <w:t>ормен ән айту дағдыларын, соза дыбыстауды, таза интонациялауды жетілдіру</w:t>
            </w:r>
          </w:p>
          <w:p w14:paraId="55BF54B7" w14:textId="77777777" w:rsidR="00CD2F46" w:rsidRPr="00044FB2" w:rsidRDefault="00CD2F46" w:rsidP="00CD2F4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«Көңілді би»</w:t>
            </w:r>
          </w:p>
          <w:p w14:paraId="2821E632" w14:textId="77777777" w:rsidR="00CD2F46" w:rsidRPr="00044FB2" w:rsidRDefault="00CD2F46" w:rsidP="00CD2F4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сипатына сәйкес қозғалысты өзгерту</w:t>
            </w:r>
          </w:p>
          <w:p w14:paraId="3788CD5A" w14:textId="77777777" w:rsidR="00CD2F46" w:rsidRPr="00044FB2" w:rsidRDefault="00CD2F46" w:rsidP="00CD2F4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Бос орын </w:t>
            </w:r>
          </w:p>
          <w:p w14:paraId="163AD096" w14:textId="77777777" w:rsidR="00CD2F46" w:rsidRPr="00044FB2" w:rsidRDefault="00CD2F46" w:rsidP="00CD2F4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Музыканың сипатына сәйкес ойын ережлерін орындау.</w:t>
            </w:r>
          </w:p>
          <w:p w14:paraId="6960CAA1" w14:textId="77777777" w:rsidR="00CD2F46" w:rsidRPr="00044FB2" w:rsidRDefault="00CD2F46" w:rsidP="00CD2F4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414A6EE9" w14:textId="77777777" w:rsidR="008D6C11" w:rsidRPr="00044FB2" w:rsidRDefault="00CD2F46" w:rsidP="00CD2F4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Ш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улы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оркестрге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қатысу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B41D" w14:textId="77777777" w:rsidR="00CD2F46" w:rsidRPr="005F167B" w:rsidRDefault="00CD2F46" w:rsidP="00CD2F4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«Көңілді би» </w:t>
            </w:r>
          </w:p>
          <w:p w14:paraId="5A43A3B6" w14:textId="77777777" w:rsidR="00CD2F46" w:rsidRPr="00044FB2" w:rsidRDefault="00CD2F46" w:rsidP="00CD2F4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Музыкалық бейне мен қозғалыс тәжірибесін сәйкестендіру</w:t>
            </w:r>
          </w:p>
          <w:p w14:paraId="6FEC5B86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1EC9" w14:textId="77777777" w:rsidR="008D6C11" w:rsidRDefault="00CD2F46" w:rsidP="008D6C1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15.02.2022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EFA5" w14:textId="77777777" w:rsidR="008D6C11" w:rsidRPr="00CD2F46" w:rsidRDefault="00CD2F46" w:rsidP="008D6C11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</w:tr>
      <w:tr w:rsidR="008D6C11" w:rsidRPr="00697D00" w14:paraId="108A4FAF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9B1D" w14:textId="77777777" w:rsidR="008D6C11" w:rsidRPr="00697D00" w:rsidRDefault="008D6C11" w:rsidP="008D6C1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4A352" w14:textId="77777777" w:rsidR="008D6C11" w:rsidRPr="00697D00" w:rsidRDefault="008D6C11" w:rsidP="008D6C1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6A36F6" w14:textId="77777777" w:rsidR="008D6C11" w:rsidRPr="00697D00" w:rsidRDefault="008D6C11" w:rsidP="008D6C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59CB61B8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Көңілді паравоз</w:t>
            </w:r>
          </w:p>
          <w:p w14:paraId="6A70AE53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шығарманың бөлімдерін ажырата білу</w:t>
            </w:r>
          </w:p>
          <w:p w14:paraId="7FDCA839" w14:textId="77777777" w:rsidR="008D6C11" w:rsidRPr="00044FB2" w:rsidRDefault="008D6C11" w:rsidP="008D6C11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Көңілді паравоз</w:t>
            </w:r>
            <w:r w:rsidRPr="00044FB2">
              <w:rPr>
                <w:rStyle w:val="s0"/>
                <w:sz w:val="24"/>
                <w:szCs w:val="24"/>
                <w:lang w:val="kk-KZ"/>
              </w:rPr>
              <w:t>.</w:t>
            </w:r>
          </w:p>
          <w:p w14:paraId="4F2E9F7F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Әртүрлі сипаттағы әндерді орындау</w:t>
            </w:r>
          </w:p>
          <w:p w14:paraId="4AA9B0AA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«Вальс»</w:t>
            </w:r>
          </w:p>
          <w:p w14:paraId="6AEB4851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биге тән сипатын қабылдау, әуен сүйемелдеуімен жұбымен жүру</w:t>
            </w:r>
          </w:p>
          <w:p w14:paraId="5F422E1B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Менің балапандарым қайда? </w:t>
            </w:r>
          </w:p>
          <w:p w14:paraId="08EFA431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көңілді, ойнақы сипатын ажырата білу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6C7AB23B" w14:textId="77777777" w:rsidR="008D6C11" w:rsidRPr="00697D00" w:rsidRDefault="008D6C11" w:rsidP="008D6C1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  <w:r w:rsidRPr="00044FB2">
              <w:rPr>
                <w:rStyle w:val="s0"/>
                <w:sz w:val="24"/>
                <w:szCs w:val="24"/>
                <w:lang w:val="kk-KZ"/>
              </w:rPr>
              <w:t>Шулы оркестрге қатысу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77BF" w14:textId="77777777" w:rsidR="008D6C11" w:rsidRPr="005F167B" w:rsidRDefault="008D6C11" w:rsidP="008D6C1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«Кіне, қызық ойын бар» </w:t>
            </w:r>
          </w:p>
          <w:p w14:paraId="3E42AD08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Би қозғалыстарын, ойындық музыкалық әрекеттерді орындауға тәрбиелеу</w:t>
            </w:r>
          </w:p>
          <w:p w14:paraId="1EF4F329" w14:textId="77777777" w:rsidR="008D6C11" w:rsidRPr="00697D00" w:rsidRDefault="008D6C11" w:rsidP="008D6C1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2AE9" w14:textId="77777777" w:rsidR="008D6C11" w:rsidRDefault="00CD2F46" w:rsidP="008D6C1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17</w:t>
            </w:r>
            <w:r w:rsidR="008D6C11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.02.2022</w:t>
            </w:r>
          </w:p>
          <w:p w14:paraId="3177FD45" w14:textId="77777777" w:rsidR="00CD2F46" w:rsidRPr="00697D00" w:rsidRDefault="00CD2F46" w:rsidP="008D6C1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22.02.2022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04A0" w14:textId="77777777" w:rsidR="008D6C11" w:rsidRPr="008A2F26" w:rsidRDefault="00CD2F46" w:rsidP="008D6C11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bCs/>
              </w:rPr>
              <w:t>2</w:t>
            </w:r>
          </w:p>
        </w:tc>
      </w:tr>
      <w:tr w:rsidR="008D6C11" w:rsidRPr="00697D00" w14:paraId="0E4AC008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B315" w14:textId="77777777" w:rsidR="008D6C11" w:rsidRPr="00697D00" w:rsidRDefault="008D6C11" w:rsidP="008D6C1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6038C" w14:textId="77777777" w:rsidR="008D6C11" w:rsidRPr="00697D00" w:rsidRDefault="008D6C11" w:rsidP="008D6C1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62E04F" w14:textId="77777777" w:rsidR="008D6C11" w:rsidRPr="00697D00" w:rsidRDefault="008D6C11" w:rsidP="008D6C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1144175C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Қосалқа</w:t>
            </w:r>
          </w:p>
          <w:p w14:paraId="7C40E408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сипатын анықтау, соңына дейін тыңдау</w:t>
            </w:r>
          </w:p>
          <w:p w14:paraId="60790F46" w14:textId="77777777" w:rsidR="008D6C11" w:rsidRPr="00044FB2" w:rsidRDefault="008D6C11" w:rsidP="008D6C11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Қасиетті домбыра</w:t>
            </w:r>
          </w:p>
          <w:p w14:paraId="1F4BE0C0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Әртүрлі сипаттағы әндерді орындау сөздер мен дыбыстарды таза және анық айту</w:t>
            </w:r>
          </w:p>
          <w:p w14:paraId="3CF9E3F1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Батырлар</w:t>
            </w:r>
          </w:p>
          <w:p w14:paraId="59AA653F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сипатына сәйкес қозғалысты өзгерту</w:t>
            </w:r>
          </w:p>
          <w:p w14:paraId="78FB13C6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«Тақия тастамақ»</w:t>
            </w:r>
          </w:p>
          <w:p w14:paraId="533296BA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Ойындық музыкалық қимылдарды қолдану</w:t>
            </w:r>
          </w:p>
          <w:p w14:paraId="56CD4AE4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1CBEE732" w14:textId="77777777" w:rsidR="008D6C11" w:rsidRPr="00697D00" w:rsidRDefault="008D6C11" w:rsidP="008D6C11">
            <w:pPr>
              <w:pStyle w:val="af8"/>
              <w:spacing w:before="0" w:beforeAutospacing="0" w:after="0" w:afterAutospacing="0"/>
              <w:jc w:val="both"/>
              <w:rPr>
                <w:lang w:val="kk-KZ"/>
              </w:rPr>
            </w:pPr>
            <w:r w:rsidRPr="00044FB2">
              <w:rPr>
                <w:rStyle w:val="s0"/>
                <w:lang w:val="kk-KZ"/>
              </w:rPr>
              <w:t>Әртүрлі музыкалық және шулы аспаптарда ересектің ойнағанын тыңдау.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1EE3" w14:textId="77777777" w:rsidR="008D6C11" w:rsidRPr="005F167B" w:rsidRDefault="008D6C11" w:rsidP="008D6C1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 ырғақты қимыл: 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Қамажай» </w:t>
            </w:r>
          </w:p>
          <w:p w14:paraId="4C85CD5F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Би қозғалыстарын орындауға тәрбиелеу</w:t>
            </w:r>
          </w:p>
          <w:p w14:paraId="4424865C" w14:textId="77777777" w:rsidR="008D6C11" w:rsidRPr="00697D00" w:rsidRDefault="008D6C11" w:rsidP="008D6C1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50E3" w14:textId="77777777" w:rsidR="008D6C11" w:rsidRPr="00697D00" w:rsidRDefault="00CD2F46" w:rsidP="008D6C1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24</w:t>
            </w:r>
            <w:r w:rsidR="008D6C11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 w:rsidR="008D6C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8D6C11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E9A8" w14:textId="77777777" w:rsidR="008D6C11" w:rsidRPr="008A2F26" w:rsidRDefault="008D6C11" w:rsidP="008D6C11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D6C11" w:rsidRPr="00697D00" w14:paraId="24830C93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98E5" w14:textId="77777777" w:rsidR="008D6C11" w:rsidRPr="00697D00" w:rsidRDefault="008D6C11" w:rsidP="008D6C1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7668E" w14:textId="77777777" w:rsidR="008D6C11" w:rsidRPr="00697D00" w:rsidRDefault="008D6C11" w:rsidP="008D6C1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E61581" w14:textId="77777777" w:rsidR="008D6C11" w:rsidRPr="00697D00" w:rsidRDefault="008D6C11" w:rsidP="008D6C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20D3A705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Бесік жыры</w:t>
            </w:r>
          </w:p>
          <w:p w14:paraId="72BB2449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Тыңдауды қимыл көрсету арқылы сүйемелдей отырып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анықтау</w:t>
            </w:r>
          </w:p>
          <w:p w14:paraId="106BEA93" w14:textId="77777777" w:rsidR="008D6C11" w:rsidRPr="00044FB2" w:rsidRDefault="008D6C11" w:rsidP="008D6C11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Қасиетті домбыра</w:t>
            </w:r>
          </w:p>
          <w:p w14:paraId="1712CC2B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Дауыспен секіріс үлгісіндегі және төмендеуші әуен қарқынын бере білу</w:t>
            </w:r>
          </w:p>
          <w:p w14:paraId="472F3B07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Батырлар</w:t>
            </w:r>
          </w:p>
          <w:p w14:paraId="79F8583A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Би қозғалыстарының атауларын білу. Шапшаңдық пен ептілік таныту</w:t>
            </w:r>
          </w:p>
          <w:p w14:paraId="475D9D5C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«Сақина салу»</w:t>
            </w:r>
          </w:p>
          <w:p w14:paraId="6D6AA8A9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Ойындық музыкалық қимылдарды қолдану</w:t>
            </w:r>
          </w:p>
          <w:p w14:paraId="2FD55E38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278C69E1" w14:textId="77777777" w:rsidR="008D6C11" w:rsidRPr="00697D00" w:rsidRDefault="008D6C11" w:rsidP="008D6C1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Балалар музыкалық аспаптарын тану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A6EB" w14:textId="77777777" w:rsidR="008D6C11" w:rsidRPr="005F167B" w:rsidRDefault="008D6C11" w:rsidP="008D6C1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 ырғақты қимыл: 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Қамажай» </w:t>
            </w:r>
          </w:p>
          <w:p w14:paraId="6FFE5877" w14:textId="77777777" w:rsidR="008D6C11" w:rsidRPr="00044FB2" w:rsidRDefault="008D6C11" w:rsidP="008D6C11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 xml:space="preserve">музыкалық бейне мен қозғалыс тәжірибесін сәйкестендіру </w:t>
            </w:r>
          </w:p>
          <w:p w14:paraId="0B94B7EF" w14:textId="77777777" w:rsidR="008D6C11" w:rsidRPr="00697D00" w:rsidRDefault="008D6C11" w:rsidP="008D6C1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F21C" w14:textId="77777777" w:rsidR="008D6C11" w:rsidRPr="00697D00" w:rsidRDefault="00CD2F46" w:rsidP="008D6C1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01</w:t>
            </w:r>
            <w:r w:rsidR="008D6C11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.03.2022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1569" w14:textId="77777777" w:rsidR="008D6C11" w:rsidRPr="008A2F26" w:rsidRDefault="008D6C11" w:rsidP="008D6C11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D6C11" w:rsidRPr="00697D00" w14:paraId="73953DEC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3C6B" w14:textId="77777777" w:rsidR="008D6C11" w:rsidRPr="00697D00" w:rsidRDefault="008D6C11" w:rsidP="008D6C1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8A69F" w14:textId="77777777" w:rsidR="008D6C11" w:rsidRPr="00697D00" w:rsidRDefault="008D6C11" w:rsidP="008D6C1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ACDBC1" w14:textId="77777777" w:rsidR="008D6C11" w:rsidRPr="00697D00" w:rsidRDefault="008D6C11" w:rsidP="008D6C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10776B96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Бесік жыры</w:t>
            </w:r>
          </w:p>
          <w:p w14:paraId="50671642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Тыңдауды қимыл көрсету арқылы сүйемелдей отырып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анықтау</w:t>
            </w:r>
          </w:p>
          <w:p w14:paraId="1DCDC7BB" w14:textId="77777777" w:rsidR="008D6C11" w:rsidRPr="00044FB2" w:rsidRDefault="008D6C11" w:rsidP="008D6C11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Қасиетті домбыра</w:t>
            </w:r>
          </w:p>
          <w:p w14:paraId="7A741E08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Дауыспен секіріс үлгісіндегі және төмендеуші әуен қарқынын бере білу</w:t>
            </w:r>
          </w:p>
          <w:p w14:paraId="53B11596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Батырлар</w:t>
            </w:r>
          </w:p>
          <w:p w14:paraId="4B95FEEC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Би қозғалыстарының атауларын білу. Шапшаңдық пен ептілік таныту</w:t>
            </w:r>
          </w:p>
          <w:p w14:paraId="54617EFF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«Сақина салу»</w:t>
            </w:r>
          </w:p>
          <w:p w14:paraId="3B51DF9E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Ойындық музыкалық қимылдарды қолдану</w:t>
            </w:r>
          </w:p>
          <w:p w14:paraId="4EFC8837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49027B53" w14:textId="77777777" w:rsidR="008D6C11" w:rsidRPr="00697D00" w:rsidRDefault="008D6C11" w:rsidP="008D6C1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Балалар музыкалық аспаптарын тану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F4B8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 ырғақты қимыл: 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Қамажай» </w:t>
            </w:r>
          </w:p>
          <w:p w14:paraId="20562152" w14:textId="77777777" w:rsidR="008D6C11" w:rsidRPr="005F167B" w:rsidRDefault="008D6C11" w:rsidP="008D6C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музыкалық бейне мен қозғалыс тәжірибесін сәйкестендіру</w:t>
            </w:r>
            <w:r>
              <w:rPr>
                <w:rStyle w:val="s0"/>
                <w:sz w:val="24"/>
                <w:szCs w:val="24"/>
                <w:lang w:val="kk-KZ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FE9D" w14:textId="77777777" w:rsidR="008D6C11" w:rsidRPr="00697D00" w:rsidRDefault="00CD2F46" w:rsidP="008D6C1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03</w:t>
            </w:r>
            <w:r w:rsidR="008D6C11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.03.2022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8CE0" w14:textId="77777777" w:rsidR="008D6C11" w:rsidRPr="008A2F26" w:rsidRDefault="008D6C11" w:rsidP="008D6C11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D6C11" w:rsidRPr="00697D00" w14:paraId="257EFDAA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6AB0" w14:textId="77777777" w:rsidR="008D6C11" w:rsidRPr="00697D00" w:rsidRDefault="008D6C11" w:rsidP="008D6C1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AC7C5" w14:textId="77777777" w:rsidR="008D6C11" w:rsidRPr="00697D00" w:rsidRDefault="008D6C11" w:rsidP="008D6C1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1E7E45" w14:textId="77777777" w:rsidR="008D6C11" w:rsidRPr="00697D00" w:rsidRDefault="008D6C11" w:rsidP="008D6C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5DDF15A0" w14:textId="77777777" w:rsidR="008D6C11" w:rsidRPr="00D27A7C" w:rsidRDefault="008D6C11" w:rsidP="008D6C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«Аяулы әжем»</w:t>
            </w:r>
          </w:p>
          <w:p w14:paraId="524D7EEE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Музыкалық бейне мен қимыл тәжірибесінің арақатынасын анықтау.</w:t>
            </w:r>
          </w:p>
          <w:p w14:paraId="020B4835" w14:textId="77777777" w:rsidR="008D6C11" w:rsidRPr="00044FB2" w:rsidRDefault="008D6C11" w:rsidP="008D6C11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Қасиетті домбыра</w:t>
            </w:r>
          </w:p>
          <w:p w14:paraId="05DDC145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Әнді бір мезгілде бастау және аяқтау, сөздерін анық айту</w:t>
            </w:r>
          </w:p>
          <w:p w14:paraId="274C2765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Батырлар</w:t>
            </w:r>
          </w:p>
          <w:p w14:paraId="2F90286C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Би қимылдарын орындау</w:t>
            </w:r>
          </w:p>
          <w:p w14:paraId="486B808D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«Сақина салу»</w:t>
            </w:r>
          </w:p>
          <w:p w14:paraId="5F2F8417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Әуен сүйемелдеуімен көңілді ойнау</w:t>
            </w:r>
          </w:p>
          <w:p w14:paraId="3CEB46DD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290A6454" w14:textId="77777777" w:rsidR="008D6C11" w:rsidRPr="00697D00" w:rsidRDefault="008D6C11" w:rsidP="008D6C1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Таныс әндерді орындауда түрлі балалар музыкалық аспаптарын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AE67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 ырғақты қимыл: 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Гүлдермен би» </w:t>
            </w:r>
          </w:p>
          <w:p w14:paraId="37AA6EA0" w14:textId="77777777" w:rsidR="008D6C11" w:rsidRPr="00044FB2" w:rsidRDefault="008D6C11" w:rsidP="008D6C11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 xml:space="preserve">музыкалық бейне мен қозғалыс тәжірибесін сәйкестендіру </w:t>
            </w:r>
          </w:p>
          <w:p w14:paraId="2062B55C" w14:textId="77777777" w:rsidR="008D6C11" w:rsidRPr="00697D00" w:rsidRDefault="008D6C11" w:rsidP="008D6C1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5DF9" w14:textId="77777777" w:rsidR="008D6C11" w:rsidRPr="00697D00" w:rsidRDefault="008D6C11" w:rsidP="008D6C1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CD2F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.03.2022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BAE0" w14:textId="77777777" w:rsidR="008D6C11" w:rsidRPr="008A2F26" w:rsidRDefault="008D6C11" w:rsidP="008D6C11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CD2F46" w:rsidRPr="00CD2F46" w14:paraId="172744E7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37E1" w14:textId="77777777" w:rsidR="00CD2F46" w:rsidRPr="00697D00" w:rsidRDefault="00CD2F46" w:rsidP="008D6C1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A7367" w14:textId="77777777" w:rsidR="00CD2F46" w:rsidRPr="00697D00" w:rsidRDefault="00CD2F46" w:rsidP="008D6C1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9A06E5" w14:textId="77777777" w:rsidR="00CD2F46" w:rsidRPr="00697D00" w:rsidRDefault="00CD2F46" w:rsidP="008D6C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670735D0" w14:textId="77777777" w:rsidR="00CD2F46" w:rsidRPr="00CD2F46" w:rsidRDefault="00CD2F46" w:rsidP="00CD2F4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«Аяулы әжем»</w:t>
            </w:r>
          </w:p>
          <w:p w14:paraId="1AA8565D" w14:textId="77777777" w:rsidR="00CD2F46" w:rsidRPr="00044FB2" w:rsidRDefault="00CD2F46" w:rsidP="00CD2F4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Музыкалық бейне мен қимыл тәжірибесінің арақатынасын анықтау.</w:t>
            </w:r>
          </w:p>
          <w:p w14:paraId="4705F38B" w14:textId="77777777" w:rsidR="00CD2F46" w:rsidRPr="00044FB2" w:rsidRDefault="00CD2F46" w:rsidP="00CD2F4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Қасиетті домбыра</w:t>
            </w:r>
          </w:p>
          <w:p w14:paraId="4A5CF975" w14:textId="77777777" w:rsidR="00CD2F46" w:rsidRPr="00044FB2" w:rsidRDefault="00CD2F46" w:rsidP="00CD2F4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Әнді бір мезгілде бастау және аяқтау, сөздерін анық айту</w:t>
            </w:r>
          </w:p>
          <w:p w14:paraId="6BDACECC" w14:textId="77777777" w:rsidR="00CD2F46" w:rsidRPr="00044FB2" w:rsidRDefault="00CD2F46" w:rsidP="00CD2F4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Батырлар</w:t>
            </w:r>
          </w:p>
          <w:p w14:paraId="443C6B62" w14:textId="77777777" w:rsidR="00CD2F46" w:rsidRPr="00044FB2" w:rsidRDefault="00CD2F46" w:rsidP="00CD2F4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Би қимылдарын орындау</w:t>
            </w:r>
          </w:p>
          <w:p w14:paraId="5CF0716E" w14:textId="77777777" w:rsidR="00CD2F46" w:rsidRPr="00044FB2" w:rsidRDefault="00CD2F46" w:rsidP="00CD2F4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«Сақина салу»</w:t>
            </w:r>
          </w:p>
          <w:p w14:paraId="0F3C7935" w14:textId="77777777" w:rsidR="00CD2F46" w:rsidRPr="00044FB2" w:rsidRDefault="00CD2F46" w:rsidP="00CD2F4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Әуен сүйемелдеуімен көңілді ойнау</w:t>
            </w:r>
          </w:p>
          <w:p w14:paraId="1E029D7A" w14:textId="77777777" w:rsidR="00CD2F46" w:rsidRPr="00044FB2" w:rsidRDefault="00CD2F46" w:rsidP="00CD2F4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65602623" w14:textId="77777777" w:rsidR="00CD2F46" w:rsidRPr="00044FB2" w:rsidRDefault="00CD2F46" w:rsidP="00CD2F4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Таныс әндерді орындауда түрлі балалар музыкалық аспаптарын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FE3B" w14:textId="77777777" w:rsidR="00CD2F46" w:rsidRPr="00044FB2" w:rsidRDefault="00CD2F46" w:rsidP="00CD2F4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 ырғақты қимыл: 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Гүлдермен би» </w:t>
            </w:r>
          </w:p>
          <w:p w14:paraId="125CFE65" w14:textId="77777777" w:rsidR="00CD2F46" w:rsidRPr="00044FB2" w:rsidRDefault="00CD2F46" w:rsidP="00CD2F4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 xml:space="preserve">музыкалық бейне мен қозғалыс тәжірибесін сәйкестендіру </w:t>
            </w:r>
          </w:p>
          <w:p w14:paraId="14981DD2" w14:textId="77777777" w:rsidR="00CD2F46" w:rsidRPr="00044FB2" w:rsidRDefault="00CD2F46" w:rsidP="008D6C1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AC73" w14:textId="77777777" w:rsidR="00CD2F46" w:rsidRPr="00697D00" w:rsidRDefault="00CD2F46" w:rsidP="008D6C1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15.03.2022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833B" w14:textId="77777777" w:rsidR="00CD2F46" w:rsidRPr="00CD2F46" w:rsidRDefault="00CD2F46" w:rsidP="008D6C11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</w:tr>
      <w:tr w:rsidR="008D6C11" w:rsidRPr="00697D00" w14:paraId="404AC29C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1CEC" w14:textId="77777777" w:rsidR="008D6C11" w:rsidRPr="00697D00" w:rsidRDefault="008D6C11" w:rsidP="008D6C1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15CC1" w14:textId="77777777" w:rsidR="008D6C11" w:rsidRPr="00697D00" w:rsidRDefault="008D6C11" w:rsidP="008D6C1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B03BD8" w14:textId="77777777" w:rsidR="008D6C11" w:rsidRPr="00697D00" w:rsidRDefault="008D6C11" w:rsidP="008D6C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66F49E50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«Наурыз келді»</w:t>
            </w:r>
          </w:p>
          <w:p w14:paraId="516A62E4" w14:textId="77777777" w:rsidR="008D6C11" w:rsidRPr="00044FB2" w:rsidRDefault="008D6C11" w:rsidP="008D6C11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шығарманың бөлімдерін ажырата білу</w:t>
            </w: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«Наурыз»</w:t>
            </w:r>
          </w:p>
          <w:p w14:paraId="79609A05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Х</w:t>
            </w:r>
            <w:r w:rsidRPr="00044FB2">
              <w:rPr>
                <w:rStyle w:val="s0"/>
                <w:sz w:val="24"/>
                <w:szCs w:val="24"/>
                <w:lang w:val="kk-KZ"/>
              </w:rPr>
              <w:t>ормен ән айту дағдыларын жетілдіру</w:t>
            </w:r>
          </w:p>
          <w:p w14:paraId="0A019FD1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«Наурыз»</w:t>
            </w:r>
          </w:p>
          <w:p w14:paraId="7B5CBAE9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биге тән сипатын қабылдау</w:t>
            </w: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«Музыкалық моншақтар»</w:t>
            </w:r>
          </w:p>
          <w:p w14:paraId="2F7B805F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Музыка әуенін табу</w:t>
            </w:r>
          </w:p>
          <w:p w14:paraId="2FF87C94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6ACFF8DA" w14:textId="77777777" w:rsidR="008D6C11" w:rsidRPr="00697D00" w:rsidRDefault="008D6C11" w:rsidP="008D6C1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Музыкалық аспаптарда қарапайым ырғақты суретті өздігінен орындау.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C126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</w:t>
            </w: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узыкалық ырғақты қимыл: 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Гүлдермен би» </w:t>
            </w:r>
          </w:p>
          <w:p w14:paraId="3120B5AF" w14:textId="77777777" w:rsidR="008D6C11" w:rsidRPr="00044FB2" w:rsidRDefault="008D6C11" w:rsidP="008D6C1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Әндердің қозғалыстық, көңілді сипатын қабылдау</w:t>
            </w:r>
          </w:p>
          <w:p w14:paraId="4EE6BD1C" w14:textId="77777777" w:rsidR="008D6C11" w:rsidRPr="00697D00" w:rsidRDefault="008D6C11" w:rsidP="008D6C1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C067" w14:textId="77777777" w:rsidR="008D6C11" w:rsidRPr="00697D00" w:rsidRDefault="00CD2F46" w:rsidP="008D6C1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17</w:t>
            </w:r>
            <w:r w:rsidR="008D6C11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.03.2022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F21B" w14:textId="77777777" w:rsidR="008D6C11" w:rsidRPr="008A2F26" w:rsidRDefault="008D6C11" w:rsidP="008D6C11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CD2F46" w:rsidRPr="00697D00" w14:paraId="09C3EBB1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BB7C" w14:textId="77777777" w:rsidR="00CD2F46" w:rsidRPr="00697D00" w:rsidRDefault="00CD2F46" w:rsidP="00CD2F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D2B3C" w14:textId="77777777" w:rsidR="00CD2F46" w:rsidRPr="00697D00" w:rsidRDefault="00CD2F46" w:rsidP="00CD2F4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D07690" w14:textId="77777777" w:rsidR="00CD2F46" w:rsidRPr="00697D00" w:rsidRDefault="00CD2F46" w:rsidP="00CD2F4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0D613D05" w14:textId="77777777" w:rsidR="00CD2F46" w:rsidRPr="00044FB2" w:rsidRDefault="00CD2F46" w:rsidP="00CD2F4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«Наурыз келді»</w:t>
            </w:r>
          </w:p>
          <w:p w14:paraId="666E9FF6" w14:textId="77777777" w:rsidR="00CD2F46" w:rsidRPr="00044FB2" w:rsidRDefault="00CD2F46" w:rsidP="00CD2F4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шығарманың бөлімдерін ажырата білу</w:t>
            </w: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«Наурыз»</w:t>
            </w:r>
          </w:p>
          <w:p w14:paraId="3CFB9495" w14:textId="77777777" w:rsidR="00CD2F46" w:rsidRPr="00044FB2" w:rsidRDefault="00CD2F46" w:rsidP="00CD2F4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Х</w:t>
            </w:r>
            <w:r w:rsidRPr="00044FB2">
              <w:rPr>
                <w:rStyle w:val="s0"/>
                <w:sz w:val="24"/>
                <w:szCs w:val="24"/>
                <w:lang w:val="kk-KZ"/>
              </w:rPr>
              <w:t>ормен ән айту дағдыларын жетілдіру</w:t>
            </w:r>
          </w:p>
          <w:p w14:paraId="1A7FE768" w14:textId="77777777" w:rsidR="00CD2F46" w:rsidRPr="00044FB2" w:rsidRDefault="00CD2F46" w:rsidP="00CD2F4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«Наурыз»</w:t>
            </w:r>
          </w:p>
          <w:p w14:paraId="37DD3B00" w14:textId="77777777" w:rsidR="00CD2F46" w:rsidRPr="00044FB2" w:rsidRDefault="00CD2F46" w:rsidP="00CD2F4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биге тән сипатын қабылдау</w:t>
            </w: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«Музыкалық моншақтар»</w:t>
            </w:r>
          </w:p>
          <w:p w14:paraId="3D2D4E02" w14:textId="77777777" w:rsidR="00CD2F46" w:rsidRPr="00044FB2" w:rsidRDefault="00CD2F46" w:rsidP="00CD2F4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Музыка әуенін табу</w:t>
            </w:r>
          </w:p>
          <w:p w14:paraId="0E1688DB" w14:textId="77777777" w:rsidR="00CD2F46" w:rsidRPr="00044FB2" w:rsidRDefault="00CD2F46" w:rsidP="00CD2F4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118D0324" w14:textId="77777777" w:rsidR="00CD2F46" w:rsidRPr="00044FB2" w:rsidRDefault="00CD2F46" w:rsidP="00CD2F4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Музыкалық аспаптарда қарапайым ырғақты суретті өздігінен орындау.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3DCA" w14:textId="77777777" w:rsidR="00CD2F46" w:rsidRPr="00044FB2" w:rsidRDefault="00CD2F46" w:rsidP="00CD2F4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</w:t>
            </w: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узыкалық ырғақты қимыл: 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Гүлдермен би» </w:t>
            </w:r>
          </w:p>
          <w:p w14:paraId="425553B0" w14:textId="77777777" w:rsidR="00CD2F46" w:rsidRPr="00044FB2" w:rsidRDefault="00CD2F46" w:rsidP="00CD2F4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Әндердің қозғалыстық, көңілді сипатын қабылдау</w:t>
            </w:r>
          </w:p>
          <w:p w14:paraId="5E785097" w14:textId="77777777" w:rsidR="00CD2F46" w:rsidRDefault="00CD2F46" w:rsidP="00CD2F4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9FE6" w14:textId="77777777" w:rsidR="00CD2F46" w:rsidRDefault="00CD2F46" w:rsidP="00CD2F4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24.03.2022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1BBC" w14:textId="77777777" w:rsidR="00CD2F46" w:rsidRPr="00CD2F46" w:rsidRDefault="00CD2F46" w:rsidP="00CD2F46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</w:tr>
      <w:tr w:rsidR="00CD2F46" w:rsidRPr="00697D00" w14:paraId="711C73C7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AA76" w14:textId="77777777" w:rsidR="00CD2F46" w:rsidRPr="00697D00" w:rsidRDefault="00CD2F46" w:rsidP="00CD2F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93D71" w14:textId="77777777" w:rsidR="00CD2F46" w:rsidRPr="00697D00" w:rsidRDefault="00CD2F46" w:rsidP="00CD2F4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170A51" w14:textId="77777777" w:rsidR="00CD2F46" w:rsidRPr="00697D00" w:rsidRDefault="00CD2F46" w:rsidP="00CD2F4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2CF39F6B" w14:textId="77777777" w:rsidR="00CD2F46" w:rsidRPr="00044FB2" w:rsidRDefault="00CD2F46" w:rsidP="00CD2F4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«Ақ дастархан»</w:t>
            </w:r>
          </w:p>
          <w:p w14:paraId="1937851E" w14:textId="77777777" w:rsidR="00CD2F46" w:rsidRPr="00044FB2" w:rsidRDefault="00CD2F46" w:rsidP="00CD2F4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музыкалық мәнерлеу құралдарын ажырату</w:t>
            </w:r>
          </w:p>
          <w:p w14:paraId="01FAA10D" w14:textId="77777777" w:rsidR="00CD2F46" w:rsidRPr="00044FB2" w:rsidRDefault="00CD2F46" w:rsidP="00CD2F4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«Бесік жыры»</w:t>
            </w:r>
          </w:p>
          <w:p w14:paraId="07011856" w14:textId="77777777" w:rsidR="00CD2F46" w:rsidRPr="00044FB2" w:rsidRDefault="00CD2F46" w:rsidP="00CD2F4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Әртүрлі сипаттағы әндерді орындау</w:t>
            </w:r>
          </w:p>
          <w:p w14:paraId="500F5FF4" w14:textId="77777777" w:rsidR="00CD2F46" w:rsidRPr="00044FB2" w:rsidRDefault="00CD2F46" w:rsidP="00CD2F4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«Домбыра»</w:t>
            </w:r>
          </w:p>
          <w:p w14:paraId="78E0F3C3" w14:textId="77777777" w:rsidR="00CD2F46" w:rsidRPr="00044FB2" w:rsidRDefault="00CD2F46" w:rsidP="00CD2F4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алалар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музыкалық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аспаптарында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ойнай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білу</w:t>
            </w:r>
            <w:proofErr w:type="spellEnd"/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(имитация)</w:t>
            </w:r>
          </w:p>
          <w:p w14:paraId="68F4727A" w14:textId="77777777" w:rsidR="00CD2F46" w:rsidRPr="00044FB2" w:rsidRDefault="00CD2F46" w:rsidP="00CD2F4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«Қуыршақты ұйықтатамыз»</w:t>
            </w:r>
          </w:p>
          <w:p w14:paraId="04D8AF3B" w14:textId="77777777" w:rsidR="00CD2F46" w:rsidRPr="00044FB2" w:rsidRDefault="00CD2F46" w:rsidP="00CD2F4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Әуеннің ырғағын ажырату</w:t>
            </w:r>
          </w:p>
          <w:p w14:paraId="07C7160C" w14:textId="77777777" w:rsidR="00CD2F46" w:rsidRPr="00044FB2" w:rsidRDefault="00CD2F46" w:rsidP="00CD2F4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7BA572E4" w14:textId="77777777" w:rsidR="00CD2F46" w:rsidRPr="00697D00" w:rsidRDefault="00CD2F46" w:rsidP="00CD2F46">
            <w:pPr>
              <w:jc w:val="both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алалар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музыкалық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аспаптарын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тану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және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атау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9F4C" w14:textId="77777777" w:rsidR="00CD2F46" w:rsidRPr="001A0A30" w:rsidRDefault="00CD2F46" w:rsidP="00CD2F4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 ырғақты қимыл: 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Домбыра» </w:t>
            </w:r>
          </w:p>
          <w:p w14:paraId="452CF3DC" w14:textId="77777777" w:rsidR="00CD2F46" w:rsidRPr="00697D00" w:rsidRDefault="00CD2F46" w:rsidP="00CD2F46">
            <w:pPr>
              <w:jc w:val="both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Таныс әндерді орындауда түрлі балалар музыкалық аспаптарын қолдану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232C" w14:textId="77777777" w:rsidR="00CD2F46" w:rsidRPr="00697D00" w:rsidRDefault="00CD2F46" w:rsidP="00CD2F4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29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.03.2022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508A" w14:textId="77777777" w:rsidR="00CD2F46" w:rsidRPr="008A2F26" w:rsidRDefault="00CD2F46" w:rsidP="00CD2F4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5669DE" w:rsidRPr="005669DE" w14:paraId="19E9F38E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9B97" w14:textId="77777777" w:rsidR="005669DE" w:rsidRPr="00697D00" w:rsidRDefault="005669DE" w:rsidP="005669D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7EB42" w14:textId="77777777" w:rsidR="005669DE" w:rsidRPr="00697D00" w:rsidRDefault="005669DE" w:rsidP="005669D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B9497A" w14:textId="77777777" w:rsidR="005669DE" w:rsidRPr="00697D00" w:rsidRDefault="005669DE" w:rsidP="005669D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3A448298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«Ақ дастархан»</w:t>
            </w:r>
          </w:p>
          <w:p w14:paraId="7152E0AD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музыкалық мәнерлеу құралдарын ажырату</w:t>
            </w:r>
          </w:p>
          <w:p w14:paraId="1382366D" w14:textId="77777777" w:rsidR="005669DE" w:rsidRPr="00044FB2" w:rsidRDefault="005669DE" w:rsidP="005669DE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«Бесік жыры»</w:t>
            </w:r>
          </w:p>
          <w:p w14:paraId="056EA488" w14:textId="77777777" w:rsidR="005669DE" w:rsidRPr="00044FB2" w:rsidRDefault="005669DE" w:rsidP="005669DE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Әртүрлі сипаттағы әндерді орындау</w:t>
            </w:r>
          </w:p>
          <w:p w14:paraId="00AA99FA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«Домбыра»</w:t>
            </w:r>
          </w:p>
          <w:p w14:paraId="2BE1B183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алалар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музыкалық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аспаптарында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ойнай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білу</w:t>
            </w:r>
            <w:proofErr w:type="spellEnd"/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(имитация)</w:t>
            </w:r>
          </w:p>
          <w:p w14:paraId="0C63B015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«Қуыршақты ұйықтатамыз»</w:t>
            </w:r>
          </w:p>
          <w:p w14:paraId="6766CB2A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Әуеннің ырғағын ажырату</w:t>
            </w:r>
          </w:p>
          <w:p w14:paraId="6D8CEEEC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52B6C207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алалар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музыкалық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аспаптарын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тану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және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атау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6EC5" w14:textId="77777777" w:rsidR="005669DE" w:rsidRPr="001A0A30" w:rsidRDefault="005669DE" w:rsidP="005669D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 ырғақты қимыл: 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Домбыра» </w:t>
            </w:r>
          </w:p>
          <w:p w14:paraId="1E2C4872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Таныс әндерді орындауда түрлі балалар музыкалық аспаптарын қолдану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FED4" w14:textId="77777777" w:rsidR="005669DE" w:rsidRDefault="005669DE" w:rsidP="005669D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31.03.2022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D471" w14:textId="77777777" w:rsidR="005669DE" w:rsidRPr="005669DE" w:rsidRDefault="005669DE" w:rsidP="005669DE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</w:tr>
      <w:tr w:rsidR="005669DE" w:rsidRPr="00697D00" w14:paraId="47249033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155D8" w14:textId="77777777" w:rsidR="005669DE" w:rsidRPr="00697D00" w:rsidRDefault="005669DE" w:rsidP="005669D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51-52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70F57" w14:textId="77777777" w:rsidR="005669DE" w:rsidRPr="00697D00" w:rsidRDefault="005669DE" w:rsidP="005669D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3D46E93" w14:textId="77777777" w:rsidR="005669DE" w:rsidRPr="00697D00" w:rsidRDefault="005669DE" w:rsidP="005669D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hideMark/>
          </w:tcPr>
          <w:p w14:paraId="27A2BB72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«Бала мен көжек»</w:t>
            </w:r>
          </w:p>
          <w:p w14:paraId="28FDC72D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Музыкалық бейне мен қимыл тәжірибесінің арақатынасын анықтау.</w:t>
            </w:r>
          </w:p>
          <w:p w14:paraId="2ACEDD1E" w14:textId="77777777" w:rsidR="005669DE" w:rsidRPr="00044FB2" w:rsidRDefault="005669DE" w:rsidP="005669DE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«Бала мен көжек»</w:t>
            </w:r>
          </w:p>
          <w:p w14:paraId="5D05A495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Жеке және хормен ән айту дағдыларын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жетілдіру</w:t>
            </w:r>
          </w:p>
          <w:p w14:paraId="3C87DC6B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Ормандағы би»</w:t>
            </w:r>
          </w:p>
          <w:p w14:paraId="431FCB1D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Биде ойындық музыкалық қимылдарды қолдану</w:t>
            </w:r>
          </w:p>
          <w:p w14:paraId="35BFF3FF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«Түлкі мен қаздар»</w:t>
            </w:r>
          </w:p>
          <w:p w14:paraId="20005D06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Музыка сипатына сәйкес ойын әрекеттерін орындау</w:t>
            </w:r>
          </w:p>
          <w:p w14:paraId="48FD6B6C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3D0EE993" w14:textId="77777777" w:rsidR="005669DE" w:rsidRPr="00697D00" w:rsidRDefault="005669DE" w:rsidP="005669D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Таныс әндерді орындауда балалар аспабын қолдану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hideMark/>
          </w:tcPr>
          <w:p w14:paraId="00236FFE" w14:textId="77777777" w:rsidR="005669DE" w:rsidRPr="007B2C9E" w:rsidRDefault="005669DE" w:rsidP="005669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 ырғақты қимыл: 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Ормандағы би» </w:t>
            </w:r>
          </w:p>
          <w:p w14:paraId="6A8C109A" w14:textId="77777777" w:rsidR="005669DE" w:rsidRPr="00044FB2" w:rsidRDefault="005669DE" w:rsidP="005669DE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 xml:space="preserve">Музыкалық бейне мен қозғалыс тәжірибесін сәйкестендіру </w:t>
            </w:r>
          </w:p>
          <w:p w14:paraId="1A65E008" w14:textId="77777777" w:rsidR="005669DE" w:rsidRPr="00697D00" w:rsidRDefault="005669DE" w:rsidP="005669D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51504CFA" w14:textId="77777777" w:rsidR="005669DE" w:rsidRPr="00697D00" w:rsidRDefault="005669DE" w:rsidP="005669D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05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.04.2022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5E3E5" w14:textId="77777777" w:rsidR="005669DE" w:rsidRPr="008A2F26" w:rsidRDefault="005669DE" w:rsidP="005669DE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8A2F26">
              <w:rPr>
                <w:bCs/>
              </w:rPr>
              <w:t>1</w:t>
            </w:r>
          </w:p>
        </w:tc>
      </w:tr>
      <w:tr w:rsidR="005669DE" w:rsidRPr="00697D00" w14:paraId="49859C6B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BD5B" w14:textId="77777777" w:rsidR="005669DE" w:rsidRPr="00697D00" w:rsidRDefault="005669DE" w:rsidP="005669D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B93B2D" w14:textId="77777777" w:rsidR="005669DE" w:rsidRPr="00697D00" w:rsidRDefault="005669DE" w:rsidP="005669D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201580" w14:textId="77777777" w:rsidR="005669DE" w:rsidRPr="00697D00" w:rsidRDefault="005669DE" w:rsidP="005669D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4DE59568" w14:textId="77777777" w:rsidR="005669DE" w:rsidRPr="00D668C7" w:rsidRDefault="005669DE" w:rsidP="005669DE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Музыка тыңдау: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«Жау жау жаңбыр»</w:t>
            </w:r>
          </w:p>
          <w:p w14:paraId="7BA1A2AD" w14:textId="77777777" w:rsidR="005669DE" w:rsidRPr="00D668C7" w:rsidRDefault="005669DE" w:rsidP="005669DE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Шығарма бөлімдерін ажырата білу</w:t>
            </w:r>
          </w:p>
          <w:p w14:paraId="02EAB645" w14:textId="77777777" w:rsidR="005669DE" w:rsidRPr="00D668C7" w:rsidRDefault="005669DE" w:rsidP="005669DE">
            <w:pPr>
              <w:jc w:val="both"/>
              <w:rPr>
                <w:rStyle w:val="s0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Ән айту: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«Бала мен көжек»</w:t>
            </w:r>
          </w:p>
          <w:p w14:paraId="015F2C71" w14:textId="77777777" w:rsidR="005669DE" w:rsidRPr="00D668C7" w:rsidRDefault="005669DE" w:rsidP="005669DE">
            <w:pPr>
              <w:jc w:val="both"/>
              <w:rPr>
                <w:rStyle w:val="s0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К</w:t>
            </w:r>
            <w:proofErr w:type="spellStart"/>
            <w:r w:rsidRPr="00D668C7">
              <w:rPr>
                <w:rStyle w:val="s0"/>
                <w:spacing w:val="-20"/>
                <w:sz w:val="24"/>
                <w:szCs w:val="24"/>
              </w:rPr>
              <w:t>үш</w:t>
            </w:r>
            <w:proofErr w:type="spellEnd"/>
            <w:r w:rsidRPr="00D668C7">
              <w:rPr>
                <w:rStyle w:val="s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D668C7">
              <w:rPr>
                <w:rStyle w:val="s0"/>
                <w:spacing w:val="-20"/>
                <w:sz w:val="24"/>
                <w:szCs w:val="24"/>
              </w:rPr>
              <w:t>салмай</w:t>
            </w:r>
            <w:proofErr w:type="spellEnd"/>
            <w:r w:rsidRPr="00D668C7">
              <w:rPr>
                <w:rStyle w:val="s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D668C7">
              <w:rPr>
                <w:rStyle w:val="s0"/>
                <w:spacing w:val="-20"/>
                <w:sz w:val="24"/>
                <w:szCs w:val="24"/>
              </w:rPr>
              <w:t>ән</w:t>
            </w:r>
            <w:proofErr w:type="spellEnd"/>
            <w:r w:rsidRPr="00D668C7">
              <w:rPr>
                <w:rStyle w:val="s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D668C7">
              <w:rPr>
                <w:rStyle w:val="s0"/>
                <w:spacing w:val="-20"/>
                <w:sz w:val="24"/>
                <w:szCs w:val="24"/>
              </w:rPr>
              <w:t>айту,фразалар</w:t>
            </w:r>
            <w:proofErr w:type="spellEnd"/>
            <w:r w:rsidRPr="00D668C7">
              <w:rPr>
                <w:rStyle w:val="s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D668C7">
              <w:rPr>
                <w:rStyle w:val="s0"/>
                <w:spacing w:val="-20"/>
                <w:sz w:val="24"/>
                <w:szCs w:val="24"/>
              </w:rPr>
              <w:t>арасындағы</w:t>
            </w:r>
            <w:proofErr w:type="spellEnd"/>
            <w:r w:rsidRPr="00D668C7">
              <w:rPr>
                <w:rStyle w:val="s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D668C7">
              <w:rPr>
                <w:rStyle w:val="s0"/>
                <w:spacing w:val="-20"/>
                <w:sz w:val="24"/>
                <w:szCs w:val="24"/>
              </w:rPr>
              <w:t>тыныс</w:t>
            </w:r>
            <w:proofErr w:type="spellEnd"/>
            <w:r w:rsidRPr="00D668C7">
              <w:rPr>
                <w:rStyle w:val="s0"/>
                <w:spacing w:val="-20"/>
                <w:sz w:val="24"/>
                <w:szCs w:val="24"/>
              </w:rPr>
              <w:t xml:space="preserve"> </w:t>
            </w: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алу</w:t>
            </w:r>
          </w:p>
          <w:p w14:paraId="3B38A772" w14:textId="77777777" w:rsidR="005669DE" w:rsidRPr="00D668C7" w:rsidRDefault="005669DE" w:rsidP="005669DE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Би:«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>Ормандағы би»</w:t>
            </w:r>
          </w:p>
          <w:p w14:paraId="077C9A53" w14:textId="77777777" w:rsidR="005669DE" w:rsidRPr="00D668C7" w:rsidRDefault="005669DE" w:rsidP="005669DE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Музыканың көңілді сипатын ажырата білу, көңілді билеу</w:t>
            </w:r>
          </w:p>
          <w:p w14:paraId="523927AF" w14:textId="77777777" w:rsidR="005669DE" w:rsidRPr="00D668C7" w:rsidRDefault="005669DE" w:rsidP="005669DE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Ойын: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«Бауырсақ кіммен кездесті»</w:t>
            </w:r>
          </w:p>
          <w:p w14:paraId="75B453FD" w14:textId="77777777" w:rsidR="005669DE" w:rsidRPr="00D668C7" w:rsidRDefault="005669DE" w:rsidP="005669DE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Музыканың көңілді ойнақы сипатын ажырата білі, көңілді ойнау. </w:t>
            </w:r>
          </w:p>
          <w:p w14:paraId="220714F0" w14:textId="77777777" w:rsidR="005669DE" w:rsidRPr="00D668C7" w:rsidRDefault="005669DE" w:rsidP="005669DE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Аспапта ойнау.</w:t>
            </w:r>
          </w:p>
          <w:p w14:paraId="04BAF0C4" w14:textId="77777777" w:rsidR="005669DE" w:rsidRDefault="005669DE" w:rsidP="005669DE">
            <w:pPr>
              <w:jc w:val="both"/>
              <w:rPr>
                <w:rStyle w:val="s0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Музыкалық аспаптарда қарапайым ырғақты суретті өздігінен орындау</w:t>
            </w:r>
          </w:p>
          <w:p w14:paraId="12B33DD0" w14:textId="77777777" w:rsidR="005669DE" w:rsidRDefault="005669DE" w:rsidP="005669DE">
            <w:pPr>
              <w:jc w:val="both"/>
              <w:rPr>
                <w:rStyle w:val="s0"/>
                <w:spacing w:val="-20"/>
                <w:sz w:val="24"/>
                <w:szCs w:val="24"/>
                <w:lang w:val="kk-KZ"/>
              </w:rPr>
            </w:pPr>
          </w:p>
          <w:p w14:paraId="0157074B" w14:textId="77777777" w:rsidR="005669DE" w:rsidRDefault="005669DE" w:rsidP="005669DE">
            <w:pPr>
              <w:jc w:val="both"/>
              <w:rPr>
                <w:rStyle w:val="s0"/>
                <w:spacing w:val="-20"/>
                <w:sz w:val="24"/>
                <w:szCs w:val="24"/>
                <w:lang w:val="kk-KZ"/>
              </w:rPr>
            </w:pPr>
          </w:p>
          <w:p w14:paraId="02BF7A9A" w14:textId="77777777" w:rsidR="005669DE" w:rsidRPr="00697D00" w:rsidRDefault="005669DE" w:rsidP="005669D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6CF1BD3" w14:textId="77777777" w:rsidR="005669DE" w:rsidRPr="007B2C9E" w:rsidRDefault="005669DE" w:rsidP="005669DE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Музыкалық ырғақты қимыл: «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Ормандағы би» </w:t>
            </w:r>
          </w:p>
          <w:p w14:paraId="526B1D44" w14:textId="77777777" w:rsidR="005669DE" w:rsidRPr="00D668C7" w:rsidRDefault="005669DE" w:rsidP="005669DE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Ойындық музыкалық әрекеттерді орындауға тәрбиелеу</w:t>
            </w:r>
          </w:p>
          <w:p w14:paraId="724EA053" w14:textId="77777777" w:rsidR="005669DE" w:rsidRPr="00697D00" w:rsidRDefault="005669DE" w:rsidP="005669D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4D698318" w14:textId="77777777" w:rsidR="005669DE" w:rsidRPr="00697D00" w:rsidRDefault="005669DE" w:rsidP="005669D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07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.04.2022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FBC5" w14:textId="77777777" w:rsidR="005669DE" w:rsidRPr="008A2F26" w:rsidRDefault="005669DE" w:rsidP="005669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A2F26">
              <w:rPr>
                <w:bCs/>
              </w:rPr>
              <w:t>1</w:t>
            </w:r>
          </w:p>
        </w:tc>
      </w:tr>
      <w:tr w:rsidR="005669DE" w:rsidRPr="00697D00" w14:paraId="7C57AAE5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8545" w14:textId="77777777" w:rsidR="005669DE" w:rsidRPr="00697D00" w:rsidRDefault="005669DE" w:rsidP="005669D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B7E15" w14:textId="77777777" w:rsidR="005669DE" w:rsidRPr="00697D00" w:rsidRDefault="005669DE" w:rsidP="005669D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80D98C" w14:textId="77777777" w:rsidR="005669DE" w:rsidRPr="00697D00" w:rsidRDefault="005669DE" w:rsidP="005669D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7B26BBAE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«Жыл мезгілі» Чайковский</w:t>
            </w:r>
          </w:p>
          <w:p w14:paraId="17FAEAAA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Музыкалық мәнерлеу құралдарын ажырату</w:t>
            </w:r>
          </w:p>
          <w:p w14:paraId="10093754" w14:textId="77777777" w:rsidR="005669DE" w:rsidRPr="00044FB2" w:rsidRDefault="005669DE" w:rsidP="005669DE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«Жау-жау жаңбыр»</w:t>
            </w:r>
          </w:p>
          <w:p w14:paraId="4C9C5480" w14:textId="77777777" w:rsidR="005669DE" w:rsidRPr="00044FB2" w:rsidRDefault="005669DE" w:rsidP="005669DE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Жеке және хормен ән айту дағдыларын, соза дыбыстауды, таза интонациялауды жетілдіру</w:t>
            </w:r>
          </w:p>
          <w:p w14:paraId="24629B2D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Көктемгі вальс»</w:t>
            </w:r>
          </w:p>
          <w:p w14:paraId="75E7DDAB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 xml:space="preserve">Музыканың сипатына сәйкес шеңбермен жүру, көңілді билеу </w:t>
            </w:r>
          </w:p>
          <w:p w14:paraId="5B2FDE88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«Әуенді тап»</w:t>
            </w:r>
          </w:p>
          <w:p w14:paraId="5678F985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тыңдап ажырату</w:t>
            </w:r>
          </w:p>
          <w:p w14:paraId="7A0955A7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5327EEEA" w14:textId="77777777" w:rsidR="005669DE" w:rsidRPr="00697D00" w:rsidRDefault="005669DE" w:rsidP="005669D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Ойнаған аспаптарын тану, атау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E055B9A" w14:textId="77777777" w:rsidR="005669DE" w:rsidRPr="007B2C9E" w:rsidRDefault="005669DE" w:rsidP="005669D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 ырғақты қимыл: 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Көктемгі вальс» </w:t>
            </w:r>
          </w:p>
          <w:p w14:paraId="6E97FF8E" w14:textId="77777777" w:rsidR="005669DE" w:rsidRPr="00697D00" w:rsidRDefault="005669DE" w:rsidP="005669D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Қозғалыс бағытын өзгертіп адымдау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5833D7E8" w14:textId="77777777" w:rsidR="005669DE" w:rsidRPr="00697D00" w:rsidRDefault="005669DE" w:rsidP="005669D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.04.2022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B9B8" w14:textId="77777777" w:rsidR="005669DE" w:rsidRPr="008A2F26" w:rsidRDefault="005669DE" w:rsidP="005669DE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5669DE" w:rsidRPr="00697D00" w14:paraId="108EC3AF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1857" w14:textId="77777777" w:rsidR="005669DE" w:rsidRPr="00697D00" w:rsidRDefault="005669DE" w:rsidP="005669D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16692E7" w14:textId="77777777" w:rsidR="005669DE" w:rsidRPr="00C07806" w:rsidRDefault="005669DE" w:rsidP="005669DE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78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71E84D4" w14:textId="77777777" w:rsidR="005669DE" w:rsidRPr="00C07806" w:rsidRDefault="005669DE" w:rsidP="005669DE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78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«Алғашқы тамшылар</w:t>
            </w:r>
          </w:p>
        </w:tc>
        <w:tc>
          <w:tcPr>
            <w:tcW w:w="7087" w:type="dxa"/>
          </w:tcPr>
          <w:p w14:paraId="78DA9BD8" w14:textId="77777777" w:rsidR="005669DE" w:rsidRPr="00D668C7" w:rsidRDefault="005669DE" w:rsidP="005669DE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Музыка тыңдау: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«Жыл мезгілі» Чайковский</w:t>
            </w:r>
          </w:p>
          <w:p w14:paraId="75999DB5" w14:textId="77777777" w:rsidR="005669DE" w:rsidRPr="00D668C7" w:rsidRDefault="005669DE" w:rsidP="005669DE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Музыкалық бейне мен қимыл тәжірибесінің арақатынасын анықтау</w:t>
            </w:r>
          </w:p>
          <w:p w14:paraId="21442CDB" w14:textId="77777777" w:rsidR="005669DE" w:rsidRPr="00D668C7" w:rsidRDefault="005669DE" w:rsidP="005669DE">
            <w:pPr>
              <w:jc w:val="both"/>
              <w:rPr>
                <w:rStyle w:val="s0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Ән айту: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«Көбелек»</w:t>
            </w:r>
          </w:p>
          <w:p w14:paraId="4F798A06" w14:textId="77777777" w:rsidR="005669DE" w:rsidRPr="00D668C7" w:rsidRDefault="005669DE" w:rsidP="005669DE">
            <w:pPr>
              <w:jc w:val="both"/>
              <w:rPr>
                <w:rStyle w:val="s0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Әртүрлі сипаттағы әндерді орындау</w:t>
            </w:r>
          </w:p>
          <w:p w14:paraId="04B0F86D" w14:textId="77777777" w:rsidR="005669DE" w:rsidRPr="00D668C7" w:rsidRDefault="005669DE" w:rsidP="005669DE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Би:«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>Көктемгі вальс»</w:t>
            </w:r>
          </w:p>
          <w:p w14:paraId="143724D3" w14:textId="77777777" w:rsidR="005669DE" w:rsidRPr="00D668C7" w:rsidRDefault="005669DE" w:rsidP="005669DE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Қол орамалды баяу бұлғау, әуен сүйемелдеуімен жұбымен жүру</w:t>
            </w:r>
          </w:p>
          <w:p w14:paraId="228C611C" w14:textId="77777777" w:rsidR="005669DE" w:rsidRPr="00D668C7" w:rsidRDefault="005669DE" w:rsidP="005669DE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Ойын: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«Әуенді тап»</w:t>
            </w:r>
          </w:p>
          <w:p w14:paraId="7E763A52" w14:textId="77777777" w:rsidR="005669DE" w:rsidRPr="00D668C7" w:rsidRDefault="005669DE" w:rsidP="005669DE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>Музыканы тыңдап ажырату</w:t>
            </w:r>
          </w:p>
          <w:p w14:paraId="18A8631D" w14:textId="77777777" w:rsidR="005669DE" w:rsidRPr="00D668C7" w:rsidRDefault="005669DE" w:rsidP="005669DE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Аспапта ойнау.</w:t>
            </w:r>
          </w:p>
          <w:p w14:paraId="0EEF04D0" w14:textId="77777777" w:rsidR="005669DE" w:rsidRPr="00697D00" w:rsidRDefault="005669DE" w:rsidP="005669D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Аспапта топтасып ойнау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29858A9" w14:textId="77777777" w:rsidR="005669DE" w:rsidRPr="007B2C9E" w:rsidRDefault="005669DE" w:rsidP="005669DE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Музыкалық ырғақты қимыл: «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Көктемгі вальс» </w:t>
            </w:r>
          </w:p>
          <w:p w14:paraId="298E0E9B" w14:textId="77777777" w:rsidR="005669DE" w:rsidRPr="00D668C7" w:rsidRDefault="005669DE" w:rsidP="005669DE">
            <w:pPr>
              <w:jc w:val="both"/>
              <w:rPr>
                <w:rStyle w:val="s0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 xml:space="preserve">Музыкалық бейне мен қозғалыс тәжірибесін сәйкестендіру </w:t>
            </w:r>
          </w:p>
          <w:p w14:paraId="49D32787" w14:textId="77777777" w:rsidR="005669DE" w:rsidRPr="00697D00" w:rsidRDefault="005669DE" w:rsidP="005669D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44A04102" w14:textId="77777777" w:rsidR="005669DE" w:rsidRPr="00697D00" w:rsidRDefault="005669DE" w:rsidP="005669D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.04.2022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B0D5" w14:textId="77777777" w:rsidR="005669DE" w:rsidRPr="008A2F26" w:rsidRDefault="005669DE" w:rsidP="005669DE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5669DE" w:rsidRPr="00697D00" w14:paraId="2585DEB9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BE0E" w14:textId="77777777" w:rsidR="005669DE" w:rsidRPr="00697D00" w:rsidRDefault="005669DE" w:rsidP="005669D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18902BE" w14:textId="77777777" w:rsidR="005669DE" w:rsidRPr="00C07806" w:rsidRDefault="005669DE" w:rsidP="005669DE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03AFCD4" w14:textId="77777777" w:rsidR="005669DE" w:rsidRPr="00C07806" w:rsidRDefault="005669DE" w:rsidP="005669DE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120227A3" w14:textId="77777777" w:rsidR="005669DE" w:rsidRPr="00D668C7" w:rsidRDefault="005669DE" w:rsidP="005669DE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Музыка тыңдау: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«Күн»</w:t>
            </w:r>
          </w:p>
          <w:p w14:paraId="77B74ACA" w14:textId="77777777" w:rsidR="005669DE" w:rsidRPr="00D668C7" w:rsidRDefault="005669DE" w:rsidP="005669DE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Музыкалық шығармаларды соңына дейін тыңдау</w:t>
            </w:r>
          </w:p>
          <w:p w14:paraId="4DBD1886" w14:textId="77777777" w:rsidR="005669DE" w:rsidRPr="00D668C7" w:rsidRDefault="005669DE" w:rsidP="005669DE">
            <w:pPr>
              <w:jc w:val="both"/>
              <w:rPr>
                <w:rStyle w:val="s0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Ән айту: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«Көбелек»</w:t>
            </w:r>
          </w:p>
          <w:p w14:paraId="6A62B14E" w14:textId="77777777" w:rsidR="005669DE" w:rsidRPr="00D668C7" w:rsidRDefault="005669DE" w:rsidP="005669DE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Дауыспен секіріс үлгісіндегі және төмендеуші әуен қарқынын бере білу</w:t>
            </w: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 xml:space="preserve"> Би:«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>Көбелектер»</w:t>
            </w:r>
          </w:p>
          <w:p w14:paraId="6738FB5D" w14:textId="77777777" w:rsidR="005669DE" w:rsidRPr="00D668C7" w:rsidRDefault="005669DE" w:rsidP="005669DE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Музыканың биге тән сипатын қабылдау</w:t>
            </w:r>
          </w:p>
          <w:p w14:paraId="10100C8F" w14:textId="77777777" w:rsidR="005669DE" w:rsidRPr="00D668C7" w:rsidRDefault="005669DE" w:rsidP="005669DE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Ойын: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«Дауысынан таны»</w:t>
            </w:r>
          </w:p>
          <w:p w14:paraId="52BE8165" w14:textId="77777777" w:rsidR="005669DE" w:rsidRPr="00D668C7" w:rsidRDefault="005669DE" w:rsidP="005669DE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>Дауысынан ажырату</w:t>
            </w:r>
          </w:p>
          <w:p w14:paraId="7176E96A" w14:textId="77777777" w:rsidR="005669DE" w:rsidRPr="00D668C7" w:rsidRDefault="005669DE" w:rsidP="005669DE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Аспапта ойнау.</w:t>
            </w:r>
          </w:p>
          <w:p w14:paraId="79E56CA8" w14:textId="77777777" w:rsidR="005669DE" w:rsidRPr="00D668C7" w:rsidRDefault="005669DE" w:rsidP="005669DE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Музыкалық аспаптарда қарапайым ырғақты суретті өздігінен орындау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186719F" w14:textId="77777777" w:rsidR="005669DE" w:rsidRPr="007B2C9E" w:rsidRDefault="005669DE" w:rsidP="005669DE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Музыкалық ырғақты қимыл: «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>Қолшатыр» биі</w:t>
            </w:r>
          </w:p>
          <w:p w14:paraId="4DC1E60F" w14:textId="77777777" w:rsidR="005669DE" w:rsidRPr="00D668C7" w:rsidRDefault="005669DE" w:rsidP="005669DE">
            <w:pPr>
              <w:jc w:val="both"/>
              <w:rPr>
                <w:rStyle w:val="s0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 xml:space="preserve">Музыкалық бейне мен қозғалыс тәжірибесін сәйкестендіру </w:t>
            </w:r>
          </w:p>
          <w:p w14:paraId="22A3ACAF" w14:textId="77777777" w:rsidR="005669DE" w:rsidRPr="00D668C7" w:rsidRDefault="005669DE" w:rsidP="005669DE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7C248A3D" w14:textId="77777777" w:rsidR="005669DE" w:rsidRDefault="005669DE" w:rsidP="005669D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19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.04.2022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501B" w14:textId="77777777" w:rsidR="005669DE" w:rsidRPr="008A2F26" w:rsidRDefault="005669DE" w:rsidP="005669DE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5669DE" w:rsidRPr="00B47B2A" w14:paraId="1CE010FA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1A8E" w14:textId="77777777" w:rsidR="005669DE" w:rsidRPr="00697D00" w:rsidRDefault="005669DE" w:rsidP="005669D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70D67AA" w14:textId="77777777" w:rsidR="005669DE" w:rsidRPr="00C07806" w:rsidRDefault="005669DE" w:rsidP="005669DE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84ED9CD" w14:textId="77777777" w:rsidR="005669DE" w:rsidRPr="00C07806" w:rsidRDefault="005669DE" w:rsidP="005669DE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5406364F" w14:textId="77777777" w:rsidR="005669DE" w:rsidRPr="00D668C7" w:rsidRDefault="005669DE" w:rsidP="005669DE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Музыка тыңдау: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«Күн»</w:t>
            </w:r>
          </w:p>
          <w:p w14:paraId="0D5E4E51" w14:textId="77777777" w:rsidR="005669DE" w:rsidRPr="00D668C7" w:rsidRDefault="005669DE" w:rsidP="005669DE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Музыкалық шығармаларды соңына дейін тыңдау</w:t>
            </w:r>
          </w:p>
          <w:p w14:paraId="75EF3631" w14:textId="77777777" w:rsidR="005669DE" w:rsidRPr="00D668C7" w:rsidRDefault="005669DE" w:rsidP="005669DE">
            <w:pPr>
              <w:jc w:val="both"/>
              <w:rPr>
                <w:rStyle w:val="s0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Ән айту: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«Көбелек»</w:t>
            </w:r>
          </w:p>
          <w:p w14:paraId="74FEDB8D" w14:textId="77777777" w:rsidR="005669DE" w:rsidRPr="00D668C7" w:rsidRDefault="005669DE" w:rsidP="005669DE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Дауыспен секіріс үлгісіндегі және төмендеуші әуен қарқынын бере білу</w:t>
            </w: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 xml:space="preserve"> Би:«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>Көбелектер»</w:t>
            </w:r>
          </w:p>
          <w:p w14:paraId="7039A3D6" w14:textId="77777777" w:rsidR="005669DE" w:rsidRPr="00D668C7" w:rsidRDefault="005669DE" w:rsidP="005669DE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Музыканың биге тән сипатын қабылдау</w:t>
            </w:r>
          </w:p>
          <w:p w14:paraId="6E4F2D12" w14:textId="77777777" w:rsidR="005669DE" w:rsidRPr="00D668C7" w:rsidRDefault="005669DE" w:rsidP="005669DE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Ойын: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«Дауысынан таны»</w:t>
            </w:r>
          </w:p>
          <w:p w14:paraId="6E80EDC4" w14:textId="77777777" w:rsidR="005669DE" w:rsidRPr="00D668C7" w:rsidRDefault="005669DE" w:rsidP="005669DE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>Дауысынан ажырату</w:t>
            </w:r>
          </w:p>
          <w:p w14:paraId="632E7D80" w14:textId="77777777" w:rsidR="005669DE" w:rsidRPr="00D668C7" w:rsidRDefault="005669DE" w:rsidP="005669DE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Аспапта ойнау.</w:t>
            </w:r>
          </w:p>
          <w:p w14:paraId="099176BD" w14:textId="77777777" w:rsidR="005669DE" w:rsidRPr="00D668C7" w:rsidRDefault="005669DE" w:rsidP="005669DE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Музыкалық аспаптарда қарапайым ырғақты суретті өздігінен орындау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C84DEF8" w14:textId="77777777" w:rsidR="005669DE" w:rsidRPr="00B47B2A" w:rsidRDefault="005669DE" w:rsidP="005669DE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Музыкалық ырғақты қимыл: «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>Қолшатыр» биі</w:t>
            </w:r>
          </w:p>
          <w:p w14:paraId="006A8D50" w14:textId="77777777" w:rsidR="005669DE" w:rsidRPr="00D668C7" w:rsidRDefault="005669DE" w:rsidP="005669DE">
            <w:pPr>
              <w:jc w:val="both"/>
              <w:rPr>
                <w:rStyle w:val="s0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 xml:space="preserve">Музыкалық бейне мен қозғалыс тәжірибесін сәйкестендіру </w:t>
            </w:r>
          </w:p>
          <w:p w14:paraId="12BBF8E7" w14:textId="77777777" w:rsidR="005669DE" w:rsidRPr="00D668C7" w:rsidRDefault="005669DE" w:rsidP="005669DE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50486A4B" w14:textId="77777777" w:rsidR="005669DE" w:rsidRDefault="005669DE" w:rsidP="005669D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21.04.2022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A351" w14:textId="77777777" w:rsidR="005669DE" w:rsidRPr="008A2F26" w:rsidRDefault="005669DE" w:rsidP="005669DE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5669DE" w:rsidRPr="007B2C9E" w14:paraId="1CB620D7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0349" w14:textId="77777777" w:rsidR="005669DE" w:rsidRPr="00697D00" w:rsidRDefault="005669DE" w:rsidP="005669D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7A2F7C2" w14:textId="77777777" w:rsidR="005669DE" w:rsidRPr="00C07806" w:rsidRDefault="005669DE" w:rsidP="005669DE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207D16D" w14:textId="77777777" w:rsidR="005669DE" w:rsidRPr="00C07806" w:rsidRDefault="005669DE" w:rsidP="005669DE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40FA177E" w14:textId="77777777" w:rsidR="005669DE" w:rsidRPr="009779B3" w:rsidRDefault="005669DE" w:rsidP="005669DE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Музыка тыңдау:</w:t>
            </w:r>
            <w:r w:rsidRPr="009779B3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«Дос болайық бәріміз»</w:t>
            </w:r>
          </w:p>
          <w:p w14:paraId="55640EE5" w14:textId="77777777" w:rsidR="005669DE" w:rsidRPr="009779B3" w:rsidRDefault="005669DE" w:rsidP="005669DE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Style w:val="s0"/>
                <w:spacing w:val="-20"/>
                <w:sz w:val="24"/>
                <w:szCs w:val="24"/>
                <w:lang w:val="kk-KZ"/>
              </w:rPr>
              <w:t>музыкалық шығармаларды соңына дейін тыңдау</w:t>
            </w:r>
          </w:p>
          <w:p w14:paraId="7A9C4406" w14:textId="77777777" w:rsidR="005669DE" w:rsidRPr="009779B3" w:rsidRDefault="005669DE" w:rsidP="005669DE">
            <w:pPr>
              <w:jc w:val="both"/>
              <w:rPr>
                <w:rStyle w:val="s0"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Ән айту:</w:t>
            </w:r>
            <w:r w:rsidRPr="009779B3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«Дос болайық бәріміз»</w:t>
            </w:r>
          </w:p>
          <w:p w14:paraId="57EA9C67" w14:textId="77777777" w:rsidR="005669DE" w:rsidRPr="009779B3" w:rsidRDefault="005669DE" w:rsidP="005669DE">
            <w:pPr>
              <w:jc w:val="both"/>
              <w:rPr>
                <w:rStyle w:val="s0"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Style w:val="s0"/>
                <w:spacing w:val="-20"/>
                <w:sz w:val="24"/>
                <w:szCs w:val="24"/>
                <w:lang w:val="kk-KZ"/>
              </w:rPr>
              <w:t>Хормен ән айту дағдыларын, соза дыбыстауды, таза интонациялауды жетілдіру</w:t>
            </w:r>
          </w:p>
          <w:p w14:paraId="5E7F0FEE" w14:textId="77777777" w:rsidR="005669DE" w:rsidRPr="009779B3" w:rsidRDefault="005669DE" w:rsidP="005669DE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Би:«</w:t>
            </w:r>
            <w:r w:rsidRPr="009779B3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>Достық»</w:t>
            </w:r>
          </w:p>
          <w:p w14:paraId="4B93089C" w14:textId="77777777" w:rsidR="005669DE" w:rsidRPr="009779B3" w:rsidRDefault="005669DE" w:rsidP="005669DE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Style w:val="s0"/>
                <w:spacing w:val="-20"/>
                <w:sz w:val="24"/>
                <w:szCs w:val="24"/>
                <w:lang w:val="kk-KZ"/>
              </w:rPr>
              <w:t>Музыканың биге тән сипатын қабылдау</w:t>
            </w:r>
          </w:p>
          <w:p w14:paraId="62BE18C5" w14:textId="77777777" w:rsidR="005669DE" w:rsidRPr="009779B3" w:rsidRDefault="005669DE" w:rsidP="005669DE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Ойын:</w:t>
            </w:r>
            <w:r w:rsidRPr="009779B3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«Достық көпірі»</w:t>
            </w:r>
          </w:p>
          <w:p w14:paraId="31C91E13" w14:textId="77777777" w:rsidR="005669DE" w:rsidRPr="009779B3" w:rsidRDefault="005669DE" w:rsidP="005669DE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Style w:val="s0"/>
                <w:spacing w:val="-20"/>
                <w:sz w:val="24"/>
                <w:szCs w:val="24"/>
                <w:lang w:val="kk-KZ"/>
              </w:rPr>
              <w:t>Музыканың сипатына сәйкес ойын әрекеттерін орындау</w:t>
            </w:r>
          </w:p>
          <w:p w14:paraId="0B9396F2" w14:textId="77777777" w:rsidR="005669DE" w:rsidRPr="009779B3" w:rsidRDefault="005669DE" w:rsidP="005669DE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Аспапта ойнау.</w:t>
            </w:r>
          </w:p>
          <w:p w14:paraId="381285CD" w14:textId="77777777" w:rsidR="005669DE" w:rsidRPr="00D668C7" w:rsidRDefault="005669DE" w:rsidP="005669DE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proofErr w:type="spellStart"/>
            <w:r w:rsidRPr="009779B3">
              <w:rPr>
                <w:rStyle w:val="s0"/>
                <w:spacing w:val="-20"/>
                <w:sz w:val="24"/>
                <w:szCs w:val="24"/>
              </w:rPr>
              <w:t>Балалар</w:t>
            </w:r>
            <w:proofErr w:type="spellEnd"/>
            <w:r w:rsidRPr="009779B3">
              <w:rPr>
                <w:rStyle w:val="s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9779B3">
              <w:rPr>
                <w:rStyle w:val="s0"/>
                <w:spacing w:val="-20"/>
                <w:sz w:val="24"/>
                <w:szCs w:val="24"/>
              </w:rPr>
              <w:t>музыкалық</w:t>
            </w:r>
            <w:proofErr w:type="spellEnd"/>
            <w:r w:rsidRPr="009779B3">
              <w:rPr>
                <w:rStyle w:val="s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9779B3">
              <w:rPr>
                <w:rStyle w:val="s0"/>
                <w:spacing w:val="-20"/>
                <w:sz w:val="24"/>
                <w:szCs w:val="24"/>
              </w:rPr>
              <w:t>аспаптарын</w:t>
            </w:r>
            <w:proofErr w:type="spellEnd"/>
            <w:r w:rsidRPr="009779B3">
              <w:rPr>
                <w:rStyle w:val="s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9779B3">
              <w:rPr>
                <w:rStyle w:val="s0"/>
                <w:spacing w:val="-20"/>
                <w:sz w:val="24"/>
                <w:szCs w:val="24"/>
              </w:rPr>
              <w:t>тану</w:t>
            </w:r>
            <w:proofErr w:type="spellEnd"/>
            <w:r w:rsidRPr="009779B3">
              <w:rPr>
                <w:rStyle w:val="s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9779B3">
              <w:rPr>
                <w:rStyle w:val="s0"/>
                <w:spacing w:val="-20"/>
                <w:sz w:val="24"/>
                <w:szCs w:val="24"/>
              </w:rPr>
              <w:t>және</w:t>
            </w:r>
            <w:proofErr w:type="spellEnd"/>
            <w:r w:rsidRPr="009779B3">
              <w:rPr>
                <w:rStyle w:val="s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9779B3">
              <w:rPr>
                <w:rStyle w:val="s0"/>
                <w:spacing w:val="-20"/>
                <w:sz w:val="24"/>
                <w:szCs w:val="24"/>
              </w:rPr>
              <w:t>атау</w:t>
            </w:r>
            <w:proofErr w:type="spellEnd"/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9A3D2AE" w14:textId="77777777" w:rsidR="005669DE" w:rsidRPr="007B2C9E" w:rsidRDefault="005669DE" w:rsidP="005669DE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Музыкалық ырғақты қимыл: «</w:t>
            </w:r>
            <w:r w:rsidRPr="009779B3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>Әлем түрлі-түсті алқапқа ұқсайды»</w:t>
            </w:r>
          </w:p>
          <w:p w14:paraId="5CD62271" w14:textId="77777777" w:rsidR="005669DE" w:rsidRPr="009779B3" w:rsidRDefault="005669DE" w:rsidP="005669DE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Style w:val="s0"/>
                <w:spacing w:val="-20"/>
                <w:sz w:val="24"/>
                <w:szCs w:val="24"/>
                <w:lang w:val="kk-KZ"/>
              </w:rPr>
              <w:t>Би қозғалыстарын, ойындық музыкалық әрекеттерді орындауға тәрбиелеу</w:t>
            </w:r>
          </w:p>
          <w:p w14:paraId="1DF442F6" w14:textId="77777777" w:rsidR="005669DE" w:rsidRPr="00D668C7" w:rsidRDefault="005669DE" w:rsidP="005669DE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3EB99F26" w14:textId="77777777" w:rsidR="005669DE" w:rsidRDefault="005669DE" w:rsidP="005669D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26.04.2022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4F17" w14:textId="77777777" w:rsidR="005669DE" w:rsidRPr="008A2F26" w:rsidRDefault="005669DE" w:rsidP="005669DE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5669DE" w:rsidRPr="005669DE" w14:paraId="1DB4F33A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98C6" w14:textId="77777777" w:rsidR="005669DE" w:rsidRPr="00697D00" w:rsidRDefault="005669DE" w:rsidP="005669D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7EF8E0B" w14:textId="77777777" w:rsidR="005669DE" w:rsidRPr="00C07806" w:rsidRDefault="005669DE" w:rsidP="005669DE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C28F29F" w14:textId="77777777" w:rsidR="005669DE" w:rsidRPr="00C07806" w:rsidRDefault="005669DE" w:rsidP="005669DE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19F08133" w14:textId="77777777" w:rsidR="005669DE" w:rsidRPr="009779B3" w:rsidRDefault="005669DE" w:rsidP="005669DE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Музыка тыңдау:</w:t>
            </w:r>
            <w:r w:rsidRPr="009779B3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«Дос болайық бәріміз»</w:t>
            </w:r>
          </w:p>
          <w:p w14:paraId="3A994749" w14:textId="77777777" w:rsidR="005669DE" w:rsidRPr="009779B3" w:rsidRDefault="005669DE" w:rsidP="005669DE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Style w:val="s0"/>
                <w:spacing w:val="-20"/>
                <w:sz w:val="24"/>
                <w:szCs w:val="24"/>
                <w:lang w:val="kk-KZ"/>
              </w:rPr>
              <w:t>музыкалық шығармаларды соңына дейін тыңдау</w:t>
            </w:r>
          </w:p>
          <w:p w14:paraId="2550997B" w14:textId="77777777" w:rsidR="005669DE" w:rsidRPr="009779B3" w:rsidRDefault="005669DE" w:rsidP="005669DE">
            <w:pPr>
              <w:jc w:val="both"/>
              <w:rPr>
                <w:rStyle w:val="s0"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Ән айту:</w:t>
            </w:r>
            <w:r w:rsidRPr="009779B3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«Дос болайық бәріміз»</w:t>
            </w:r>
          </w:p>
          <w:p w14:paraId="201CD4FC" w14:textId="77777777" w:rsidR="005669DE" w:rsidRPr="009779B3" w:rsidRDefault="005669DE" w:rsidP="005669DE">
            <w:pPr>
              <w:jc w:val="both"/>
              <w:rPr>
                <w:rStyle w:val="s0"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Style w:val="s0"/>
                <w:spacing w:val="-20"/>
                <w:sz w:val="24"/>
                <w:szCs w:val="24"/>
                <w:lang w:val="kk-KZ"/>
              </w:rPr>
              <w:t>Хормен ән айту дағдыларын, соза дыбыстауды, таза интонациялауды жетілдіру</w:t>
            </w:r>
          </w:p>
          <w:p w14:paraId="0D237E19" w14:textId="77777777" w:rsidR="005669DE" w:rsidRPr="009779B3" w:rsidRDefault="005669DE" w:rsidP="005669DE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Би:«</w:t>
            </w:r>
            <w:r w:rsidRPr="009779B3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>Достық»</w:t>
            </w:r>
          </w:p>
          <w:p w14:paraId="25A9418D" w14:textId="77777777" w:rsidR="005669DE" w:rsidRPr="009779B3" w:rsidRDefault="005669DE" w:rsidP="005669DE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Style w:val="s0"/>
                <w:spacing w:val="-20"/>
                <w:sz w:val="24"/>
                <w:szCs w:val="24"/>
                <w:lang w:val="kk-KZ"/>
              </w:rPr>
              <w:t>Музыканың биге тән сипатын қабылдау</w:t>
            </w:r>
          </w:p>
          <w:p w14:paraId="6944881A" w14:textId="77777777" w:rsidR="005669DE" w:rsidRPr="009779B3" w:rsidRDefault="005669DE" w:rsidP="005669DE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Ойын:</w:t>
            </w:r>
            <w:r w:rsidRPr="009779B3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«Достық көпірі»</w:t>
            </w:r>
          </w:p>
          <w:p w14:paraId="05262B09" w14:textId="77777777" w:rsidR="005669DE" w:rsidRPr="009779B3" w:rsidRDefault="005669DE" w:rsidP="005669DE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Style w:val="s0"/>
                <w:spacing w:val="-20"/>
                <w:sz w:val="24"/>
                <w:szCs w:val="24"/>
                <w:lang w:val="kk-KZ"/>
              </w:rPr>
              <w:t>Музыканың сипатына сәйкес ойын әрекеттерін орындау</w:t>
            </w:r>
          </w:p>
          <w:p w14:paraId="244DA6BA" w14:textId="77777777" w:rsidR="005669DE" w:rsidRPr="009779B3" w:rsidRDefault="005669DE" w:rsidP="005669DE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Аспапта ойнау.</w:t>
            </w:r>
          </w:p>
          <w:p w14:paraId="5201F8B9" w14:textId="77777777" w:rsidR="005669DE" w:rsidRPr="009779B3" w:rsidRDefault="005669DE" w:rsidP="005669DE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proofErr w:type="spellStart"/>
            <w:r w:rsidRPr="009779B3">
              <w:rPr>
                <w:rStyle w:val="s0"/>
                <w:spacing w:val="-20"/>
                <w:sz w:val="24"/>
                <w:szCs w:val="24"/>
              </w:rPr>
              <w:t>Балалар</w:t>
            </w:r>
            <w:proofErr w:type="spellEnd"/>
            <w:r w:rsidRPr="009779B3">
              <w:rPr>
                <w:rStyle w:val="s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9779B3">
              <w:rPr>
                <w:rStyle w:val="s0"/>
                <w:spacing w:val="-20"/>
                <w:sz w:val="24"/>
                <w:szCs w:val="24"/>
              </w:rPr>
              <w:t>музыкалық</w:t>
            </w:r>
            <w:proofErr w:type="spellEnd"/>
            <w:r w:rsidRPr="009779B3">
              <w:rPr>
                <w:rStyle w:val="s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9779B3">
              <w:rPr>
                <w:rStyle w:val="s0"/>
                <w:spacing w:val="-20"/>
                <w:sz w:val="24"/>
                <w:szCs w:val="24"/>
              </w:rPr>
              <w:t>аспаптарын</w:t>
            </w:r>
            <w:proofErr w:type="spellEnd"/>
            <w:r w:rsidRPr="009779B3">
              <w:rPr>
                <w:rStyle w:val="s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9779B3">
              <w:rPr>
                <w:rStyle w:val="s0"/>
                <w:spacing w:val="-20"/>
                <w:sz w:val="24"/>
                <w:szCs w:val="24"/>
              </w:rPr>
              <w:t>тану</w:t>
            </w:r>
            <w:proofErr w:type="spellEnd"/>
            <w:r w:rsidRPr="009779B3">
              <w:rPr>
                <w:rStyle w:val="s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9779B3">
              <w:rPr>
                <w:rStyle w:val="s0"/>
                <w:spacing w:val="-20"/>
                <w:sz w:val="24"/>
                <w:szCs w:val="24"/>
              </w:rPr>
              <w:t>және</w:t>
            </w:r>
            <w:proofErr w:type="spellEnd"/>
            <w:r w:rsidRPr="009779B3">
              <w:rPr>
                <w:rStyle w:val="s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9779B3">
              <w:rPr>
                <w:rStyle w:val="s0"/>
                <w:spacing w:val="-20"/>
                <w:sz w:val="24"/>
                <w:szCs w:val="24"/>
              </w:rPr>
              <w:t>атау</w:t>
            </w:r>
            <w:proofErr w:type="spellEnd"/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0AFB22A" w14:textId="77777777" w:rsidR="005669DE" w:rsidRPr="007B2C9E" w:rsidRDefault="005669DE" w:rsidP="005669DE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Музыкалық ырғақты қимыл: «</w:t>
            </w:r>
            <w:r w:rsidRPr="009779B3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>Әлем түрлі-түсті алқапқа ұқсайды»</w:t>
            </w:r>
          </w:p>
          <w:p w14:paraId="5F52D0BE" w14:textId="77777777" w:rsidR="005669DE" w:rsidRPr="009779B3" w:rsidRDefault="005669DE" w:rsidP="005669DE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Style w:val="s0"/>
                <w:spacing w:val="-20"/>
                <w:sz w:val="24"/>
                <w:szCs w:val="24"/>
                <w:lang w:val="kk-KZ"/>
              </w:rPr>
              <w:t>Би қозғалыстарын, ойындық музыкалық әрекеттерді орындауға тәрбиелеу</w:t>
            </w:r>
          </w:p>
          <w:p w14:paraId="071F00EA" w14:textId="77777777" w:rsidR="005669DE" w:rsidRPr="009779B3" w:rsidRDefault="005669DE" w:rsidP="005669DE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4B72B619" w14:textId="77777777" w:rsidR="005669DE" w:rsidRDefault="005669DE" w:rsidP="005669D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28.04.2022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B38E" w14:textId="77777777" w:rsidR="005669DE" w:rsidRPr="005669DE" w:rsidRDefault="005669DE" w:rsidP="005669DE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</w:tr>
      <w:tr w:rsidR="005669DE" w:rsidRPr="00697D00" w14:paraId="2A2D6FD5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CB17" w14:textId="77777777" w:rsidR="005669DE" w:rsidRPr="00697D00" w:rsidRDefault="005669DE" w:rsidP="005669D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AF31515" w14:textId="77777777" w:rsidR="005669DE" w:rsidRPr="00697D00" w:rsidRDefault="005669DE" w:rsidP="005669DE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A7CBDC4" w14:textId="77777777" w:rsidR="005669DE" w:rsidRPr="00C07806" w:rsidRDefault="005669DE" w:rsidP="005669D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0780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«Тірі және өлі табиғат»</w:t>
            </w:r>
          </w:p>
        </w:tc>
        <w:tc>
          <w:tcPr>
            <w:tcW w:w="7087" w:type="dxa"/>
          </w:tcPr>
          <w:p w14:paraId="5E88DAB3" w14:textId="77777777" w:rsidR="005669DE" w:rsidRPr="007B2C9E" w:rsidRDefault="005669DE" w:rsidP="005669DE">
            <w:pPr>
              <w:pStyle w:val="1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2C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Музыка тыңдау: «</w:t>
            </w:r>
            <w:r w:rsidRPr="007B2C9E">
              <w:rPr>
                <w:rFonts w:ascii="Times New Roman" w:hAnsi="Times New Roman"/>
                <w:sz w:val="24"/>
                <w:szCs w:val="24"/>
                <w:lang w:val="kk-KZ"/>
              </w:rPr>
              <w:t>Ұландар әні»</w:t>
            </w:r>
          </w:p>
          <w:p w14:paraId="433ADE58" w14:textId="77777777" w:rsidR="005669DE" w:rsidRPr="007B2C9E" w:rsidRDefault="005669DE" w:rsidP="005669DE">
            <w:pPr>
              <w:pStyle w:val="1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2C9E">
              <w:rPr>
                <w:rStyle w:val="s0"/>
                <w:sz w:val="24"/>
                <w:szCs w:val="24"/>
                <w:lang w:val="kk-KZ"/>
              </w:rPr>
              <w:t>Музыканың сипатын анықтау, өз әсері туралы әңгімелеу;</w:t>
            </w:r>
          </w:p>
          <w:p w14:paraId="44709D3A" w14:textId="77777777" w:rsidR="005669DE" w:rsidRPr="007B2C9E" w:rsidRDefault="005669DE" w:rsidP="005669DE">
            <w:pPr>
              <w:pStyle w:val="12"/>
              <w:rPr>
                <w:rStyle w:val="s0"/>
                <w:sz w:val="24"/>
                <w:szCs w:val="24"/>
                <w:lang w:val="kk-KZ"/>
              </w:rPr>
            </w:pPr>
            <w:r w:rsidRPr="007B2C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Ән айту:</w:t>
            </w:r>
            <w:r w:rsidRPr="007B2C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«Мен жауынгермін»</w:t>
            </w:r>
          </w:p>
          <w:p w14:paraId="2F4C89F2" w14:textId="77777777" w:rsidR="005669DE" w:rsidRPr="007B2C9E" w:rsidRDefault="005669DE" w:rsidP="005669DE">
            <w:pPr>
              <w:pStyle w:val="12"/>
              <w:rPr>
                <w:rStyle w:val="s0"/>
                <w:sz w:val="24"/>
                <w:szCs w:val="24"/>
                <w:lang w:val="kk-KZ"/>
              </w:rPr>
            </w:pPr>
            <w:r w:rsidRPr="007B2C9E">
              <w:rPr>
                <w:rStyle w:val="s0"/>
                <w:sz w:val="24"/>
                <w:szCs w:val="24"/>
                <w:lang w:val="kk-KZ"/>
              </w:rPr>
              <w:t>Хормен ән айту дағдыларын, соза дыбыстауды, таза интонациялауды жетілдіру</w:t>
            </w:r>
          </w:p>
          <w:p w14:paraId="2654D485" w14:textId="77777777" w:rsidR="005669DE" w:rsidRPr="00585BA0" w:rsidRDefault="005669DE" w:rsidP="005669D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5BA0">
              <w:rPr>
                <w:rFonts w:ascii="Times New Roman" w:hAnsi="Times New Roman"/>
                <w:b/>
                <w:bCs/>
                <w:sz w:val="24"/>
                <w:szCs w:val="24"/>
              </w:rPr>
              <w:t>Би</w:t>
            </w:r>
            <w:r w:rsidRPr="00585BA0">
              <w:rPr>
                <w:rFonts w:ascii="Times New Roman" w:hAnsi="Times New Roman"/>
                <w:sz w:val="24"/>
                <w:szCs w:val="24"/>
              </w:rPr>
              <w:t>:«</w:t>
            </w:r>
            <w:proofErr w:type="spellStart"/>
            <w:proofErr w:type="gramEnd"/>
            <w:r w:rsidRPr="00585BA0">
              <w:rPr>
                <w:rFonts w:ascii="Times New Roman" w:hAnsi="Times New Roman"/>
                <w:sz w:val="24"/>
                <w:szCs w:val="24"/>
              </w:rPr>
              <w:t>Достық</w:t>
            </w:r>
            <w:proofErr w:type="spellEnd"/>
            <w:r w:rsidRPr="00585BA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F69B05C" w14:textId="77777777" w:rsidR="005669DE" w:rsidRPr="00585BA0" w:rsidRDefault="005669DE" w:rsidP="005669D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5BA0">
              <w:rPr>
                <w:rStyle w:val="s0"/>
                <w:sz w:val="24"/>
                <w:szCs w:val="24"/>
              </w:rPr>
              <w:t>Жұппен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 би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қимылдарын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орындау</w:t>
            </w:r>
            <w:proofErr w:type="spellEnd"/>
          </w:p>
          <w:p w14:paraId="349F7C2F" w14:textId="77777777" w:rsidR="005669DE" w:rsidRPr="00585BA0" w:rsidRDefault="005669DE" w:rsidP="005669D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5BA0">
              <w:rPr>
                <w:rFonts w:ascii="Times New Roman" w:hAnsi="Times New Roman"/>
                <w:b/>
                <w:bCs/>
                <w:sz w:val="24"/>
                <w:szCs w:val="24"/>
              </w:rPr>
              <w:t>Ойын</w:t>
            </w:r>
            <w:proofErr w:type="spellEnd"/>
            <w:r w:rsidRPr="00585BA0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r w:rsidRPr="00585BA0">
              <w:rPr>
                <w:rFonts w:ascii="Times New Roman" w:hAnsi="Times New Roman"/>
                <w:sz w:val="24"/>
                <w:szCs w:val="24"/>
              </w:rPr>
              <w:t>Достық</w:t>
            </w:r>
            <w:proofErr w:type="spellEnd"/>
            <w:r w:rsidRPr="00585B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Fonts w:ascii="Times New Roman" w:hAnsi="Times New Roman"/>
                <w:sz w:val="24"/>
                <w:szCs w:val="24"/>
              </w:rPr>
              <w:t>көпірі</w:t>
            </w:r>
            <w:proofErr w:type="spellEnd"/>
            <w:r w:rsidRPr="00585BA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56BEAD8" w14:textId="77777777" w:rsidR="005669DE" w:rsidRPr="00585BA0" w:rsidRDefault="005669DE" w:rsidP="005669D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585BA0">
              <w:rPr>
                <w:rStyle w:val="s0"/>
                <w:sz w:val="24"/>
                <w:szCs w:val="24"/>
              </w:rPr>
              <w:t>.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Музыканың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сипатына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сәйкес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ойын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әрекеттерін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орындау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,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шеңбер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бойымен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 хор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айтып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жүру</w:t>
            </w:r>
            <w:proofErr w:type="spellEnd"/>
            <w:r w:rsidRPr="00585B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Fonts w:ascii="Times New Roman" w:hAnsi="Times New Roman"/>
                <w:sz w:val="24"/>
                <w:szCs w:val="24"/>
              </w:rPr>
              <w:t>Аспапта</w:t>
            </w:r>
            <w:proofErr w:type="spellEnd"/>
            <w:r w:rsidRPr="00585B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Fonts w:ascii="Times New Roman" w:hAnsi="Times New Roman"/>
                <w:sz w:val="24"/>
                <w:szCs w:val="24"/>
              </w:rPr>
              <w:t>ойнау</w:t>
            </w:r>
            <w:proofErr w:type="spellEnd"/>
            <w:r w:rsidRPr="00585BA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81D3D27" w14:textId="77777777" w:rsidR="005669DE" w:rsidRPr="00697D00" w:rsidRDefault="005669DE" w:rsidP="005669D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spacing w:val="-20"/>
                <w:sz w:val="24"/>
                <w:szCs w:val="24"/>
                <w:lang w:val="kk-KZ"/>
              </w:rPr>
            </w:pPr>
            <w:proofErr w:type="spellStart"/>
            <w:r w:rsidRPr="00585BA0">
              <w:rPr>
                <w:rStyle w:val="s0"/>
                <w:sz w:val="24"/>
                <w:szCs w:val="24"/>
              </w:rPr>
              <w:t>Шулыоркестргеқатысу</w:t>
            </w:r>
            <w:proofErr w:type="spellEnd"/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4BFF576" w14:textId="77777777" w:rsidR="005669DE" w:rsidRPr="007B2C9E" w:rsidRDefault="005669DE" w:rsidP="005669DE">
            <w:pPr>
              <w:pStyle w:val="1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B2C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Музыкалық ырғақты қимыл:</w:t>
            </w:r>
            <w:r w:rsidRPr="007B2C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«Әлем түрлі-түсті алқапқа ұқсайды»</w:t>
            </w:r>
          </w:p>
          <w:p w14:paraId="23385FC0" w14:textId="77777777" w:rsidR="005669DE" w:rsidRPr="007B2C9E" w:rsidRDefault="005669DE" w:rsidP="005669DE">
            <w:pPr>
              <w:pStyle w:val="12"/>
              <w:rPr>
                <w:rStyle w:val="s0"/>
                <w:sz w:val="24"/>
                <w:szCs w:val="24"/>
                <w:lang w:val="kk-KZ"/>
              </w:rPr>
            </w:pPr>
            <w:r w:rsidRPr="007B2C9E">
              <w:rPr>
                <w:rStyle w:val="s0"/>
                <w:sz w:val="24"/>
                <w:szCs w:val="24"/>
                <w:lang w:val="kk-KZ"/>
              </w:rPr>
              <w:t xml:space="preserve">Музыкалық бейне мен қозғалыс тәжірибесін сәйкестендіру </w:t>
            </w:r>
          </w:p>
          <w:p w14:paraId="44BDFED9" w14:textId="77777777" w:rsidR="005669DE" w:rsidRPr="00697D00" w:rsidRDefault="005669DE" w:rsidP="005669DE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47E6AA37" w14:textId="77777777" w:rsidR="005669DE" w:rsidRPr="00697D00" w:rsidRDefault="005669DE" w:rsidP="005669D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03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E295" w14:textId="77777777" w:rsidR="005669DE" w:rsidRPr="008A2F26" w:rsidRDefault="005669DE" w:rsidP="005669DE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5669DE" w:rsidRPr="005669DE" w14:paraId="394D9600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020A" w14:textId="77777777" w:rsidR="005669DE" w:rsidRPr="00697D00" w:rsidRDefault="005669DE" w:rsidP="005669D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5E3144D" w14:textId="77777777" w:rsidR="005669DE" w:rsidRPr="00697D00" w:rsidRDefault="005669DE" w:rsidP="005669DE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38E7935" w14:textId="77777777" w:rsidR="005669DE" w:rsidRPr="00C07806" w:rsidRDefault="005669DE" w:rsidP="005669D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4BCCB8AD" w14:textId="77777777" w:rsidR="005669DE" w:rsidRPr="007B2C9E" w:rsidRDefault="005669DE" w:rsidP="005669DE">
            <w:pPr>
              <w:pStyle w:val="1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2C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Музыка тыңдау: «</w:t>
            </w:r>
            <w:r w:rsidRPr="007B2C9E">
              <w:rPr>
                <w:rFonts w:ascii="Times New Roman" w:hAnsi="Times New Roman"/>
                <w:sz w:val="24"/>
                <w:szCs w:val="24"/>
                <w:lang w:val="kk-KZ"/>
              </w:rPr>
              <w:t>Ұландар әні»</w:t>
            </w:r>
          </w:p>
          <w:p w14:paraId="07D59733" w14:textId="77777777" w:rsidR="005669DE" w:rsidRPr="007B2C9E" w:rsidRDefault="005669DE" w:rsidP="005669DE">
            <w:pPr>
              <w:pStyle w:val="1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2C9E">
              <w:rPr>
                <w:rStyle w:val="s0"/>
                <w:sz w:val="24"/>
                <w:szCs w:val="24"/>
                <w:lang w:val="kk-KZ"/>
              </w:rPr>
              <w:t>Музыканың сипатын анықтау, өз әсері туралы әңгімелеу;</w:t>
            </w:r>
          </w:p>
          <w:p w14:paraId="2816248B" w14:textId="77777777" w:rsidR="005669DE" w:rsidRPr="007B2C9E" w:rsidRDefault="005669DE" w:rsidP="005669DE">
            <w:pPr>
              <w:pStyle w:val="12"/>
              <w:rPr>
                <w:rStyle w:val="s0"/>
                <w:sz w:val="24"/>
                <w:szCs w:val="24"/>
                <w:lang w:val="kk-KZ"/>
              </w:rPr>
            </w:pPr>
            <w:r w:rsidRPr="007B2C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Ән айту:</w:t>
            </w:r>
            <w:r w:rsidRPr="007B2C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«Мен жауынгермін»</w:t>
            </w:r>
          </w:p>
          <w:p w14:paraId="7484B7FE" w14:textId="77777777" w:rsidR="005669DE" w:rsidRPr="007B2C9E" w:rsidRDefault="005669DE" w:rsidP="005669DE">
            <w:pPr>
              <w:pStyle w:val="12"/>
              <w:rPr>
                <w:rStyle w:val="s0"/>
                <w:sz w:val="24"/>
                <w:szCs w:val="24"/>
                <w:lang w:val="kk-KZ"/>
              </w:rPr>
            </w:pPr>
            <w:r w:rsidRPr="007B2C9E">
              <w:rPr>
                <w:rStyle w:val="s0"/>
                <w:sz w:val="24"/>
                <w:szCs w:val="24"/>
                <w:lang w:val="kk-KZ"/>
              </w:rPr>
              <w:t>Хормен ән айту дағдыларын, соза дыбыстауды, таза интонациялауды жетілдіру</w:t>
            </w:r>
          </w:p>
          <w:p w14:paraId="229380C3" w14:textId="77777777" w:rsidR="005669DE" w:rsidRPr="00585BA0" w:rsidRDefault="005669DE" w:rsidP="005669D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5BA0">
              <w:rPr>
                <w:rFonts w:ascii="Times New Roman" w:hAnsi="Times New Roman"/>
                <w:b/>
                <w:bCs/>
                <w:sz w:val="24"/>
                <w:szCs w:val="24"/>
              </w:rPr>
              <w:t>Би</w:t>
            </w:r>
            <w:r w:rsidRPr="00585BA0">
              <w:rPr>
                <w:rFonts w:ascii="Times New Roman" w:hAnsi="Times New Roman"/>
                <w:sz w:val="24"/>
                <w:szCs w:val="24"/>
              </w:rPr>
              <w:t>:«</w:t>
            </w:r>
            <w:proofErr w:type="spellStart"/>
            <w:proofErr w:type="gramEnd"/>
            <w:r w:rsidRPr="00585BA0">
              <w:rPr>
                <w:rFonts w:ascii="Times New Roman" w:hAnsi="Times New Roman"/>
                <w:sz w:val="24"/>
                <w:szCs w:val="24"/>
              </w:rPr>
              <w:t>Достық</w:t>
            </w:r>
            <w:proofErr w:type="spellEnd"/>
            <w:r w:rsidRPr="00585BA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FBF8B7D" w14:textId="77777777" w:rsidR="005669DE" w:rsidRPr="00585BA0" w:rsidRDefault="005669DE" w:rsidP="005669D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5BA0">
              <w:rPr>
                <w:rStyle w:val="s0"/>
                <w:sz w:val="24"/>
                <w:szCs w:val="24"/>
              </w:rPr>
              <w:t>Жұппен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 би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қимылдарын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орындау</w:t>
            </w:r>
            <w:proofErr w:type="spellEnd"/>
          </w:p>
          <w:p w14:paraId="4256FB4C" w14:textId="77777777" w:rsidR="005669DE" w:rsidRPr="00585BA0" w:rsidRDefault="005669DE" w:rsidP="005669D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5BA0">
              <w:rPr>
                <w:rFonts w:ascii="Times New Roman" w:hAnsi="Times New Roman"/>
                <w:b/>
                <w:bCs/>
                <w:sz w:val="24"/>
                <w:szCs w:val="24"/>
              </w:rPr>
              <w:t>Ойын</w:t>
            </w:r>
            <w:proofErr w:type="spellEnd"/>
            <w:r w:rsidRPr="00585BA0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r w:rsidRPr="00585BA0">
              <w:rPr>
                <w:rFonts w:ascii="Times New Roman" w:hAnsi="Times New Roman"/>
                <w:sz w:val="24"/>
                <w:szCs w:val="24"/>
              </w:rPr>
              <w:t>Достық</w:t>
            </w:r>
            <w:proofErr w:type="spellEnd"/>
            <w:r w:rsidRPr="00585B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Fonts w:ascii="Times New Roman" w:hAnsi="Times New Roman"/>
                <w:sz w:val="24"/>
                <w:szCs w:val="24"/>
              </w:rPr>
              <w:t>көпірі</w:t>
            </w:r>
            <w:proofErr w:type="spellEnd"/>
            <w:r w:rsidRPr="00585BA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DF377FD" w14:textId="77777777" w:rsidR="005669DE" w:rsidRPr="00585BA0" w:rsidRDefault="005669DE" w:rsidP="005669D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585BA0">
              <w:rPr>
                <w:rStyle w:val="s0"/>
                <w:sz w:val="24"/>
                <w:szCs w:val="24"/>
              </w:rPr>
              <w:t>.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Музыканың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сипатына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сәйкес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ойын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әрекеттерін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орындау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,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шеңбер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бойымен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 хор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айтып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жүру</w:t>
            </w:r>
            <w:proofErr w:type="spellEnd"/>
            <w:r w:rsidRPr="00585B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Fonts w:ascii="Times New Roman" w:hAnsi="Times New Roman"/>
                <w:sz w:val="24"/>
                <w:szCs w:val="24"/>
              </w:rPr>
              <w:t>Аспапта</w:t>
            </w:r>
            <w:proofErr w:type="spellEnd"/>
            <w:r w:rsidRPr="00585B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Fonts w:ascii="Times New Roman" w:hAnsi="Times New Roman"/>
                <w:sz w:val="24"/>
                <w:szCs w:val="24"/>
              </w:rPr>
              <w:t>ойнау</w:t>
            </w:r>
            <w:proofErr w:type="spellEnd"/>
            <w:r w:rsidRPr="00585BA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04EF589" w14:textId="77777777" w:rsidR="005669DE" w:rsidRPr="007B2C9E" w:rsidRDefault="005669DE" w:rsidP="005669DE">
            <w:pPr>
              <w:pStyle w:val="1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585BA0">
              <w:rPr>
                <w:rStyle w:val="s0"/>
                <w:sz w:val="24"/>
                <w:szCs w:val="24"/>
              </w:rPr>
              <w:t>Шулыоркестргеқатысу</w:t>
            </w:r>
            <w:proofErr w:type="spellEnd"/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02E4D55" w14:textId="77777777" w:rsidR="005669DE" w:rsidRPr="007B2C9E" w:rsidRDefault="005669DE" w:rsidP="005669DE">
            <w:pPr>
              <w:pStyle w:val="1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B2C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Музыкалық ырғақты қимыл:</w:t>
            </w:r>
            <w:r w:rsidRPr="007B2C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«Әлем түрлі-түсті алқапқа ұқсайды»</w:t>
            </w:r>
          </w:p>
          <w:p w14:paraId="5B597112" w14:textId="77777777" w:rsidR="005669DE" w:rsidRPr="007B2C9E" w:rsidRDefault="005669DE" w:rsidP="005669DE">
            <w:pPr>
              <w:pStyle w:val="12"/>
              <w:rPr>
                <w:rStyle w:val="s0"/>
                <w:sz w:val="24"/>
                <w:szCs w:val="24"/>
                <w:lang w:val="kk-KZ"/>
              </w:rPr>
            </w:pPr>
            <w:r w:rsidRPr="007B2C9E">
              <w:rPr>
                <w:rStyle w:val="s0"/>
                <w:sz w:val="24"/>
                <w:szCs w:val="24"/>
                <w:lang w:val="kk-KZ"/>
              </w:rPr>
              <w:t xml:space="preserve">Музыкалық бейне мен қозғалыс тәжірибесін сәйкестендіру </w:t>
            </w:r>
          </w:p>
          <w:p w14:paraId="1153AC6A" w14:textId="77777777" w:rsidR="005669DE" w:rsidRPr="007B2C9E" w:rsidRDefault="005669DE" w:rsidP="005669DE">
            <w:pPr>
              <w:pStyle w:val="1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520A0F10" w14:textId="77777777" w:rsidR="005669DE" w:rsidRDefault="005669DE" w:rsidP="005669D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05.05.2022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A743" w14:textId="77777777" w:rsidR="005669DE" w:rsidRPr="005669DE" w:rsidRDefault="005669DE" w:rsidP="005669DE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</w:tr>
      <w:tr w:rsidR="005669DE" w:rsidRPr="00697D00" w14:paraId="677396B4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3D9D" w14:textId="77777777" w:rsidR="005669DE" w:rsidRPr="00697D00" w:rsidRDefault="005669DE" w:rsidP="005669D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C8920C" w14:textId="77777777" w:rsidR="005669DE" w:rsidRPr="00697D00" w:rsidRDefault="005669DE" w:rsidP="005669D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779F3" w14:textId="77777777" w:rsidR="005669DE" w:rsidRPr="00697D00" w:rsidRDefault="005669DE" w:rsidP="005669D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452E43D5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«Әрқашан күн сөнбесін»</w:t>
            </w:r>
          </w:p>
          <w:p w14:paraId="1AED2A15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сипатын анықтау, өз әсері туралы әңгімелеу.</w:t>
            </w:r>
          </w:p>
          <w:p w14:paraId="17742A18" w14:textId="77777777" w:rsidR="005669DE" w:rsidRPr="00044FB2" w:rsidRDefault="005669DE" w:rsidP="005669DE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«Әрқашан күн сөнбесін»</w:t>
            </w:r>
          </w:p>
          <w:p w14:paraId="5E7F929D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Жеке және хормен ән айту дағдыларын, соза дыбыстауды, таза интонациялауды, бір қарқында ән айтуды дыбыстаудың бірдей күшімен ән айтуды жетілдіру</w:t>
            </w:r>
          </w:p>
          <w:p w14:paraId="5F287E34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Лентамен би»</w:t>
            </w:r>
          </w:p>
          <w:p w14:paraId="2F7E83AF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биге тән сипатын қабылдау; жеңіл қозғалу, ырғақты, қозғалу</w:t>
            </w:r>
          </w:p>
          <w:p w14:paraId="238E8E8B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«Ән салған кім?»</w:t>
            </w:r>
          </w:p>
          <w:p w14:paraId="2EFF264A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Дауысынан табу</w:t>
            </w:r>
          </w:p>
          <w:p w14:paraId="0D6CBCC7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1F92D43E" w14:textId="77777777" w:rsidR="005669DE" w:rsidRPr="00697D00" w:rsidRDefault="005669DE" w:rsidP="005669DE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Музыкалық аспаптарда қарапайым ырғақты суретті өздігінен орындау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EE51FF8" w14:textId="77777777" w:rsidR="005669DE" w:rsidRPr="00697D00" w:rsidRDefault="005669DE" w:rsidP="005669DE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697D00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  <w:t xml:space="preserve">Музыкалық-ырғақтық қозғалыстар </w:t>
            </w:r>
            <w:r w:rsidRPr="00697D00">
              <w:rPr>
                <w:rFonts w:ascii="Times New Roman" w:eastAsia="Times New Roman" w:hAnsi="Times New Roman"/>
                <w:spacing w:val="-20"/>
                <w:sz w:val="24"/>
                <w:szCs w:val="24"/>
                <w:lang w:val="kk-KZ"/>
              </w:rPr>
              <w:t>Музыка және әннің мазмұнына қарай би қимылдарын шеңберде тұрып орындау дағдыларын қалыптастыру. Күрделі емес қойылымдарға, ойындарға және билерге қатысу дағдыларын қалыптастыру</w:t>
            </w:r>
            <w:r w:rsidRPr="00697D00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.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170857F2" w14:textId="77777777" w:rsidR="005669DE" w:rsidRPr="00697D00" w:rsidRDefault="005669DE" w:rsidP="005669D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9324" w14:textId="77777777" w:rsidR="005669DE" w:rsidRPr="008A2F26" w:rsidRDefault="005669DE" w:rsidP="005669DE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5669DE" w:rsidRPr="00697D00" w14:paraId="58075E2F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744B" w14:textId="77777777" w:rsidR="005669DE" w:rsidRPr="00697D00" w:rsidRDefault="005669DE" w:rsidP="005669D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9F5994" w14:textId="77777777" w:rsidR="005669DE" w:rsidRPr="00697D00" w:rsidRDefault="005669DE" w:rsidP="005669D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3C7807" w14:textId="77777777" w:rsidR="005669DE" w:rsidRPr="00697D00" w:rsidRDefault="005669DE" w:rsidP="005669D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16D588A6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«Біз бақытты баламыз»</w:t>
            </w:r>
          </w:p>
          <w:p w14:paraId="18E8158F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сипатын анықтау, өз әсері туралы әңгімелеу.</w:t>
            </w:r>
          </w:p>
          <w:p w14:paraId="1A8FCCD8" w14:textId="77777777" w:rsidR="005669DE" w:rsidRPr="00044FB2" w:rsidRDefault="005669DE" w:rsidP="005669DE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«Әрқашан күн сөнбесін»</w:t>
            </w:r>
          </w:p>
          <w:p w14:paraId="19B22F4C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Күш салмай ән айту, сөздер мен дыбыстарды таза және анық айту</w:t>
            </w: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Би:«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Лентамен би»</w:t>
            </w:r>
          </w:p>
          <w:p w14:paraId="63CD2C42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Қозғалысты өзгерту, шапшаңдық пен ептілік таныту</w:t>
            </w:r>
          </w:p>
          <w:p w14:paraId="5127BBEA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«Қандай аспап?»</w:t>
            </w:r>
          </w:p>
          <w:p w14:paraId="7C60D4F9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Дауысынан табу</w:t>
            </w:r>
          </w:p>
          <w:p w14:paraId="29D753E9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44BAEA6F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044FB2">
              <w:rPr>
                <w:rStyle w:val="s0"/>
                <w:sz w:val="24"/>
                <w:szCs w:val="24"/>
              </w:rPr>
              <w:t>Балалар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музыкалық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аспаптарын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тану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және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атау</w:t>
            </w:r>
            <w:proofErr w:type="spellEnd"/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1C08787" w14:textId="77777777" w:rsidR="005669DE" w:rsidRPr="001A0A30" w:rsidRDefault="005669DE" w:rsidP="005669D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 ырғақты қимыл: 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Композиция»</w:t>
            </w:r>
          </w:p>
          <w:p w14:paraId="621C32C3" w14:textId="77777777" w:rsidR="005669DE" w:rsidRPr="00697D00" w:rsidRDefault="005669DE" w:rsidP="005669D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Мазмұны бойынша таныс әндерді сахналауға баулу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6ED4522E" w14:textId="77777777" w:rsidR="005669DE" w:rsidRPr="00697D00" w:rsidRDefault="005669DE" w:rsidP="005669D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17.05.2022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ABC4" w14:textId="77777777" w:rsidR="005669DE" w:rsidRPr="008A2F26" w:rsidRDefault="005669DE" w:rsidP="005669DE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5669DE" w:rsidRPr="00B47B2A" w14:paraId="2C6D5E80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2511" w14:textId="77777777" w:rsidR="005669DE" w:rsidRPr="00697D00" w:rsidRDefault="005669DE" w:rsidP="005669D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5BB78C" w14:textId="77777777" w:rsidR="005669DE" w:rsidRPr="00697D00" w:rsidRDefault="005669DE" w:rsidP="005669D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9D3C70" w14:textId="77777777" w:rsidR="005669DE" w:rsidRPr="00697D00" w:rsidRDefault="005669DE" w:rsidP="005669D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212498F0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«Біз бақытты баламыз»</w:t>
            </w:r>
          </w:p>
          <w:p w14:paraId="140BF998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сипатын анықтау, өз әсері туралы әңгімелеу.</w:t>
            </w:r>
          </w:p>
          <w:p w14:paraId="2A72FDDC" w14:textId="77777777" w:rsidR="005669DE" w:rsidRPr="00044FB2" w:rsidRDefault="005669DE" w:rsidP="005669DE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«Әрқашан күн сөнбесін»</w:t>
            </w:r>
          </w:p>
          <w:p w14:paraId="188198E5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Күш салмай ән айту, сөздер мен дыбыстарды таза және анық айту</w:t>
            </w: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Лентамен би»</w:t>
            </w:r>
          </w:p>
          <w:p w14:paraId="3ED356F8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Қозғалысты өзгерту, шапшаңдық пен ептілік таныту</w:t>
            </w:r>
          </w:p>
          <w:p w14:paraId="4CBC3066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«Қандай аспап?»</w:t>
            </w:r>
          </w:p>
          <w:p w14:paraId="6A999DC2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Дауысынан табу</w:t>
            </w:r>
          </w:p>
          <w:p w14:paraId="2245FA1D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7198EDD1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044FB2">
              <w:rPr>
                <w:rStyle w:val="s0"/>
                <w:sz w:val="24"/>
                <w:szCs w:val="24"/>
              </w:rPr>
              <w:t>Балалар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музыкалық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аспаптарын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тану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және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атау</w:t>
            </w:r>
            <w:proofErr w:type="spellEnd"/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2E86F7A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 ырғақты қимыл: 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Композиция»</w:t>
            </w:r>
          </w:p>
          <w:p w14:paraId="7A095B3B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Мазмұны бойынша таныс әндерді сахналауға баулу</w:t>
            </w:r>
          </w:p>
          <w:p w14:paraId="53FDE450" w14:textId="77777777" w:rsidR="005669DE" w:rsidRPr="00697D00" w:rsidRDefault="005669DE" w:rsidP="005669D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4E2CB0E5" w14:textId="77777777" w:rsidR="005669DE" w:rsidRPr="00697D00" w:rsidRDefault="005669DE" w:rsidP="005669D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19.05.2022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273F" w14:textId="77777777" w:rsidR="005669DE" w:rsidRPr="008A2F26" w:rsidRDefault="005669DE" w:rsidP="005669DE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5669DE" w:rsidRPr="00697D00" w14:paraId="0CC00710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1A54" w14:textId="77777777" w:rsidR="005669DE" w:rsidRPr="00697D00" w:rsidRDefault="005669DE" w:rsidP="005669D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213CE" w14:textId="77777777" w:rsidR="005669DE" w:rsidRPr="00697D00" w:rsidRDefault="005669DE" w:rsidP="005669D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EB972" w14:textId="77777777" w:rsidR="005669DE" w:rsidRPr="00697D00" w:rsidRDefault="005669DE" w:rsidP="005669D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6D8D551B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«Біз бақытты баламыз», «Біз жауынгерміз»</w:t>
            </w:r>
          </w:p>
          <w:p w14:paraId="6206CF0A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Сипаты мен мазмұны жағынан алуан түрлі екі шығарманы эмоциялық тұрғыдан қабылдау және салыстыра білу</w:t>
            </w:r>
          </w:p>
          <w:p w14:paraId="3A419191" w14:textId="77777777" w:rsidR="005669DE" w:rsidRPr="00044FB2" w:rsidRDefault="005669DE" w:rsidP="005669DE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«Мен ауылға барамын»</w:t>
            </w:r>
          </w:p>
          <w:p w14:paraId="007A46D7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Күш салмай ән айту, сөздер мен дыбыстарды таза және анық айту</w:t>
            </w:r>
          </w:p>
          <w:p w14:paraId="6DFC4D71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Лентамен би», «Полька»</w:t>
            </w:r>
          </w:p>
          <w:p w14:paraId="0333CFC2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биге тән сипатын қабылдау; жеңіл қозғалу, ырғақты, қозғалу; жұппен би қимылдарын орындау; биде ойындық музыкалық қимылдарды қолдану</w:t>
            </w:r>
          </w:p>
          <w:p w14:paraId="75B5ED1C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«Қандай аспап?»</w:t>
            </w:r>
          </w:p>
          <w:p w14:paraId="5F564EBF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Дауысынан табу</w:t>
            </w:r>
          </w:p>
          <w:p w14:paraId="0D17E4CF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68B1907F" w14:textId="77777777" w:rsidR="005669DE" w:rsidRPr="00697D00" w:rsidRDefault="005669DE" w:rsidP="005669D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spacing w:val="-20"/>
                <w:sz w:val="24"/>
                <w:szCs w:val="24"/>
                <w:lang w:val="kk-KZ"/>
              </w:rPr>
            </w:pPr>
            <w:proofErr w:type="spellStart"/>
            <w:r w:rsidRPr="00044FB2">
              <w:rPr>
                <w:rStyle w:val="s0"/>
                <w:sz w:val="24"/>
                <w:szCs w:val="24"/>
              </w:rPr>
              <w:t>Балалар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музыкалық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аспаптарын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тану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және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атау</w:t>
            </w:r>
            <w:proofErr w:type="spellEnd"/>
            <w:r>
              <w:rPr>
                <w:b/>
                <w:w w:val="90"/>
                <w:lang w:val="kk-KZ"/>
              </w:rPr>
              <w:t>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F0133EC" w14:textId="77777777" w:rsidR="005669DE" w:rsidRPr="000D5214" w:rsidRDefault="005669DE" w:rsidP="005669D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Музыкалықырғақты қимыл: 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Полька»</w:t>
            </w:r>
          </w:p>
          <w:p w14:paraId="6C31D221" w14:textId="77777777" w:rsidR="005669DE" w:rsidRPr="00044FB2" w:rsidRDefault="005669DE" w:rsidP="005669D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Көңілді сипатын қабылдау</w:t>
            </w:r>
          </w:p>
          <w:p w14:paraId="4E571D52" w14:textId="77777777" w:rsidR="005669DE" w:rsidRPr="00697D00" w:rsidRDefault="005669DE" w:rsidP="005669DE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7F0CAAD4" w14:textId="77777777" w:rsidR="005669DE" w:rsidRPr="00697D00" w:rsidRDefault="005669DE" w:rsidP="005669D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24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7144" w14:textId="77777777" w:rsidR="005669DE" w:rsidRPr="008A2F26" w:rsidRDefault="005669DE" w:rsidP="005669DE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5669DE" w:rsidRPr="00697D00" w14:paraId="2C46E60F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9D9F" w14:textId="77777777" w:rsidR="005669DE" w:rsidRPr="00697D00" w:rsidRDefault="005669DE" w:rsidP="005669D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AA811" w14:textId="77777777" w:rsidR="005669DE" w:rsidRPr="00697D00" w:rsidRDefault="005669DE" w:rsidP="005669D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right w:val="single" w:sz="4" w:space="0" w:color="000000"/>
            </w:tcBorders>
          </w:tcPr>
          <w:p w14:paraId="3E4E5CB5" w14:textId="77777777" w:rsidR="005669DE" w:rsidRPr="00697D00" w:rsidRDefault="005669DE" w:rsidP="005669D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tcBorders>
              <w:right w:val="single" w:sz="4" w:space="0" w:color="auto"/>
            </w:tcBorders>
            <w:shd w:val="clear" w:color="auto" w:fill="auto"/>
          </w:tcPr>
          <w:p w14:paraId="5F475EFF" w14:textId="77777777" w:rsidR="005669DE" w:rsidRPr="00697D00" w:rsidRDefault="005669DE" w:rsidP="005669DE">
            <w:pPr>
              <w:pStyle w:val="af6"/>
              <w:rPr>
                <w:rFonts w:eastAsia="Times New Roman"/>
                <w:b/>
                <w:spacing w:val="2"/>
              </w:rPr>
            </w:pPr>
            <w:r w:rsidRPr="00697D00">
              <w:rPr>
                <w:rFonts w:eastAsia="Times New Roman"/>
                <w:b/>
                <w:spacing w:val="2"/>
              </w:rPr>
              <w:t>Ән айту: «Күн»</w:t>
            </w:r>
          </w:p>
          <w:p w14:paraId="50145545" w14:textId="77777777" w:rsidR="005669DE" w:rsidRPr="00697D00" w:rsidRDefault="005669DE" w:rsidP="005669DE">
            <w:pPr>
              <w:pStyle w:val="af6"/>
              <w:rPr>
                <w:rFonts w:eastAsia="Times New Roman"/>
                <w:spacing w:val="2"/>
              </w:rPr>
            </w:pPr>
            <w:r w:rsidRPr="00697D00">
              <w:rPr>
                <w:rFonts w:eastAsia="Times New Roman"/>
                <w:spacing w:val="2"/>
              </w:rPr>
              <w:t>Әнді уақытында бастау және аяқтау дағдыларын қалыптастыруды жалғастыру.</w:t>
            </w:r>
          </w:p>
          <w:p w14:paraId="371822D7" w14:textId="77777777" w:rsidR="005669DE" w:rsidRPr="00735315" w:rsidRDefault="005669DE" w:rsidP="005669DE">
            <w:pPr>
              <w:pStyle w:val="af6"/>
              <w:rPr>
                <w:rFonts w:eastAsia="Times New Roman"/>
                <w:spacing w:val="2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3FD65BA" w14:textId="77777777" w:rsidR="005669DE" w:rsidRPr="001A0A30" w:rsidRDefault="005669DE" w:rsidP="005669DE">
            <w:pPr>
              <w:pStyle w:val="af6"/>
              <w:rPr>
                <w:rFonts w:eastAsia="Times New Roman"/>
                <w:b/>
                <w:bCs/>
                <w:spacing w:val="2"/>
              </w:rPr>
            </w:pPr>
            <w:r w:rsidRPr="001A0A30">
              <w:rPr>
                <w:rFonts w:eastAsia="Times New Roman"/>
                <w:b/>
                <w:bCs/>
                <w:spacing w:val="2"/>
              </w:rPr>
              <w:t>Музыкалықырғақт</w:t>
            </w:r>
            <w:r>
              <w:rPr>
                <w:rFonts w:eastAsia="Times New Roman"/>
                <w:b/>
                <w:bCs/>
                <w:spacing w:val="2"/>
              </w:rPr>
              <w:t>ы қимыл:</w:t>
            </w:r>
          </w:p>
          <w:p w14:paraId="1B345F53" w14:textId="77777777" w:rsidR="005669DE" w:rsidRPr="00697D00" w:rsidRDefault="005669DE" w:rsidP="005669DE">
            <w:pPr>
              <w:pStyle w:val="af6"/>
              <w:rPr>
                <w:rFonts w:eastAsia="Times New Roman"/>
                <w:b/>
                <w:spacing w:val="2"/>
              </w:rPr>
            </w:pPr>
            <w:r w:rsidRPr="00697D00">
              <w:rPr>
                <w:rFonts w:eastAsia="Times New Roman"/>
                <w:spacing w:val="2"/>
              </w:rPr>
              <w:t>Күрделі емес ойындарға қатысу.</w:t>
            </w:r>
            <w:r w:rsidRPr="00697D00">
              <w:rPr>
                <w:rFonts w:eastAsia="Times New Roman"/>
                <w:b/>
                <w:spacing w:val="2"/>
              </w:rPr>
              <w:t xml:space="preserve">Музыка тыңдау: </w:t>
            </w:r>
          </w:p>
          <w:p w14:paraId="4339A2F5" w14:textId="77777777" w:rsidR="005669DE" w:rsidRPr="00697D00" w:rsidRDefault="005669DE" w:rsidP="005669DE">
            <w:pPr>
              <w:pStyle w:val="af6"/>
              <w:rPr>
                <w:rFonts w:eastAsia="Times New Roman"/>
                <w:spacing w:val="2"/>
              </w:rPr>
            </w:pPr>
            <w:r w:rsidRPr="00697D00">
              <w:rPr>
                <w:rFonts w:eastAsia="Times New Roman"/>
                <w:spacing w:val="2"/>
              </w:rPr>
              <w:t>Көңілді әндерді тыңдау дағдыларын қалыптастыру.</w:t>
            </w:r>
          </w:p>
          <w:p w14:paraId="152D6680" w14:textId="77777777" w:rsidR="005669DE" w:rsidRPr="00697D00" w:rsidRDefault="005669DE" w:rsidP="005669DE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09C1F9A5" w14:textId="77777777" w:rsidR="005669DE" w:rsidRPr="00697D00" w:rsidRDefault="005669DE" w:rsidP="005669D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26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EACE" w14:textId="77777777" w:rsidR="005669DE" w:rsidRPr="008A2F26" w:rsidRDefault="005669DE" w:rsidP="005669DE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5669DE" w:rsidRPr="005669DE" w14:paraId="01C8FEDC" w14:textId="77777777" w:rsidTr="009D00A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A5CA" w14:textId="77777777" w:rsidR="005669DE" w:rsidRPr="00697D00" w:rsidRDefault="005669DE" w:rsidP="005669D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91624" w14:textId="77777777" w:rsidR="005669DE" w:rsidRPr="00697D00" w:rsidRDefault="005669DE" w:rsidP="005669D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right w:val="single" w:sz="4" w:space="0" w:color="000000"/>
            </w:tcBorders>
          </w:tcPr>
          <w:p w14:paraId="4023422A" w14:textId="77777777" w:rsidR="005669DE" w:rsidRPr="00697D00" w:rsidRDefault="005669DE" w:rsidP="005669D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tcBorders>
              <w:right w:val="single" w:sz="4" w:space="0" w:color="auto"/>
            </w:tcBorders>
            <w:shd w:val="clear" w:color="auto" w:fill="auto"/>
          </w:tcPr>
          <w:p w14:paraId="23AE0BFE" w14:textId="77777777" w:rsidR="005669DE" w:rsidRPr="00697D00" w:rsidRDefault="005669DE" w:rsidP="005669DE">
            <w:pPr>
              <w:pStyle w:val="af6"/>
              <w:rPr>
                <w:rFonts w:eastAsia="Times New Roman"/>
                <w:b/>
                <w:spacing w:val="2"/>
              </w:rPr>
            </w:pPr>
            <w:r w:rsidRPr="00697D00">
              <w:rPr>
                <w:rFonts w:eastAsia="Times New Roman"/>
                <w:b/>
                <w:spacing w:val="2"/>
              </w:rPr>
              <w:t>Ән айту: «Күн»</w:t>
            </w:r>
          </w:p>
          <w:p w14:paraId="670ED4BB" w14:textId="77777777" w:rsidR="005669DE" w:rsidRPr="00697D00" w:rsidRDefault="005669DE" w:rsidP="005669DE">
            <w:pPr>
              <w:pStyle w:val="af6"/>
              <w:rPr>
                <w:rFonts w:eastAsia="Times New Roman"/>
                <w:spacing w:val="2"/>
              </w:rPr>
            </w:pPr>
            <w:r w:rsidRPr="00697D00">
              <w:rPr>
                <w:rFonts w:eastAsia="Times New Roman"/>
                <w:spacing w:val="2"/>
              </w:rPr>
              <w:t>Әнді уақытында бастау және аяқтау дағдыларын қалыптастыруды жалғастыру.</w:t>
            </w:r>
          </w:p>
          <w:p w14:paraId="3F03F262" w14:textId="77777777" w:rsidR="005669DE" w:rsidRPr="00697D00" w:rsidRDefault="005669DE" w:rsidP="005669DE">
            <w:pPr>
              <w:pStyle w:val="af6"/>
              <w:rPr>
                <w:rFonts w:eastAsia="Times New Roman"/>
                <w:b/>
                <w:spacing w:val="2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5767B63" w14:textId="77777777" w:rsidR="005669DE" w:rsidRPr="001A0A30" w:rsidRDefault="005669DE" w:rsidP="005669DE">
            <w:pPr>
              <w:pStyle w:val="af6"/>
              <w:rPr>
                <w:rFonts w:eastAsia="Times New Roman"/>
                <w:b/>
                <w:bCs/>
                <w:spacing w:val="2"/>
              </w:rPr>
            </w:pPr>
            <w:r w:rsidRPr="001A0A30">
              <w:rPr>
                <w:rFonts w:eastAsia="Times New Roman"/>
                <w:b/>
                <w:bCs/>
                <w:spacing w:val="2"/>
              </w:rPr>
              <w:t>Музыкалықырғақт</w:t>
            </w:r>
            <w:r>
              <w:rPr>
                <w:rFonts w:eastAsia="Times New Roman"/>
                <w:b/>
                <w:bCs/>
                <w:spacing w:val="2"/>
              </w:rPr>
              <w:t>ы қимыл:</w:t>
            </w:r>
          </w:p>
          <w:p w14:paraId="7D683A03" w14:textId="77777777" w:rsidR="005669DE" w:rsidRPr="00697D00" w:rsidRDefault="005669DE" w:rsidP="005669DE">
            <w:pPr>
              <w:pStyle w:val="af6"/>
              <w:rPr>
                <w:rFonts w:eastAsia="Times New Roman"/>
                <w:b/>
                <w:spacing w:val="2"/>
              </w:rPr>
            </w:pPr>
            <w:r w:rsidRPr="00697D00">
              <w:rPr>
                <w:rFonts w:eastAsia="Times New Roman"/>
                <w:spacing w:val="2"/>
              </w:rPr>
              <w:t>Күрделі емес ойындарға қатысу.</w:t>
            </w:r>
            <w:r w:rsidRPr="00697D00">
              <w:rPr>
                <w:rFonts w:eastAsia="Times New Roman"/>
                <w:b/>
                <w:spacing w:val="2"/>
              </w:rPr>
              <w:t xml:space="preserve">Музыка тыңдау: </w:t>
            </w:r>
          </w:p>
          <w:p w14:paraId="22867602" w14:textId="77777777" w:rsidR="005669DE" w:rsidRPr="00697D00" w:rsidRDefault="005669DE" w:rsidP="005669DE">
            <w:pPr>
              <w:pStyle w:val="af6"/>
              <w:rPr>
                <w:rFonts w:eastAsia="Times New Roman"/>
                <w:spacing w:val="2"/>
              </w:rPr>
            </w:pPr>
            <w:r w:rsidRPr="00697D00">
              <w:rPr>
                <w:rFonts w:eastAsia="Times New Roman"/>
                <w:spacing w:val="2"/>
              </w:rPr>
              <w:t>Көңілді әндерді тыңдау дағдыларын қалыптастыру.</w:t>
            </w:r>
          </w:p>
          <w:p w14:paraId="1B69FA61" w14:textId="77777777" w:rsidR="005669DE" w:rsidRPr="001A0A30" w:rsidRDefault="005669DE" w:rsidP="005669DE">
            <w:pPr>
              <w:pStyle w:val="af6"/>
              <w:rPr>
                <w:rFonts w:eastAsia="Times New Roman"/>
                <w:b/>
                <w:bCs/>
                <w:spacing w:val="2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4BB711F0" w14:textId="77777777" w:rsidR="005669DE" w:rsidRPr="00697D00" w:rsidRDefault="005669DE" w:rsidP="005669D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31.05.2022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EE97" w14:textId="77777777" w:rsidR="005669DE" w:rsidRPr="005669DE" w:rsidRDefault="005669DE" w:rsidP="005669DE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</w:tr>
    </w:tbl>
    <w:p w14:paraId="16E5F5E5" w14:textId="77777777" w:rsidR="008F1907" w:rsidRPr="00697D00" w:rsidRDefault="008F1907">
      <w:pPr>
        <w:rPr>
          <w:sz w:val="24"/>
          <w:szCs w:val="24"/>
          <w:lang w:val="kk-KZ"/>
        </w:rPr>
      </w:pPr>
    </w:p>
    <w:sectPr w:rsidR="008F1907" w:rsidRPr="00697D00" w:rsidSect="00F20558">
      <w:pgSz w:w="16838" w:h="11906" w:orient="landscape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509B6"/>
    <w:multiLevelType w:val="hybridMultilevel"/>
    <w:tmpl w:val="BC3CE56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02A3B"/>
    <w:multiLevelType w:val="hybridMultilevel"/>
    <w:tmpl w:val="8FB47E62"/>
    <w:lvl w:ilvl="0" w:tplc="95D6BBBA">
      <w:start w:val="1"/>
      <w:numFmt w:val="decimal"/>
      <w:lvlText w:val="%1."/>
      <w:lvlJc w:val="righ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E3ED2"/>
    <w:multiLevelType w:val="hybridMultilevel"/>
    <w:tmpl w:val="92985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8318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33257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0622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765"/>
    <w:rsid w:val="00011E8E"/>
    <w:rsid w:val="00013D28"/>
    <w:rsid w:val="0004591B"/>
    <w:rsid w:val="00092AB9"/>
    <w:rsid w:val="00094FC4"/>
    <w:rsid w:val="000C0E93"/>
    <w:rsid w:val="000C7C8E"/>
    <w:rsid w:val="000D5214"/>
    <w:rsid w:val="0016241B"/>
    <w:rsid w:val="001A0A30"/>
    <w:rsid w:val="001F524B"/>
    <w:rsid w:val="002065FA"/>
    <w:rsid w:val="0020757C"/>
    <w:rsid w:val="0021319D"/>
    <w:rsid w:val="002273E7"/>
    <w:rsid w:val="002660E2"/>
    <w:rsid w:val="002A7DD7"/>
    <w:rsid w:val="002B604E"/>
    <w:rsid w:val="002D0208"/>
    <w:rsid w:val="002F3674"/>
    <w:rsid w:val="003345C2"/>
    <w:rsid w:val="00341A1A"/>
    <w:rsid w:val="00391438"/>
    <w:rsid w:val="00392925"/>
    <w:rsid w:val="00423DCC"/>
    <w:rsid w:val="00426836"/>
    <w:rsid w:val="004F6287"/>
    <w:rsid w:val="00556D89"/>
    <w:rsid w:val="00557891"/>
    <w:rsid w:val="005669DE"/>
    <w:rsid w:val="00596252"/>
    <w:rsid w:val="00597F13"/>
    <w:rsid w:val="005A1009"/>
    <w:rsid w:val="005B616A"/>
    <w:rsid w:val="005E46F9"/>
    <w:rsid w:val="005F167B"/>
    <w:rsid w:val="00623D05"/>
    <w:rsid w:val="00671F5E"/>
    <w:rsid w:val="00683676"/>
    <w:rsid w:val="00697D00"/>
    <w:rsid w:val="006E1F63"/>
    <w:rsid w:val="006F3F0E"/>
    <w:rsid w:val="00735315"/>
    <w:rsid w:val="00756077"/>
    <w:rsid w:val="00760EE0"/>
    <w:rsid w:val="007B10E5"/>
    <w:rsid w:val="007B2C9E"/>
    <w:rsid w:val="007B3CF9"/>
    <w:rsid w:val="007B3D14"/>
    <w:rsid w:val="007E00E7"/>
    <w:rsid w:val="008159C3"/>
    <w:rsid w:val="00830A5F"/>
    <w:rsid w:val="00840FF7"/>
    <w:rsid w:val="008766ED"/>
    <w:rsid w:val="00897204"/>
    <w:rsid w:val="008A2F26"/>
    <w:rsid w:val="008B5292"/>
    <w:rsid w:val="008C63B0"/>
    <w:rsid w:val="008D6C11"/>
    <w:rsid w:val="008E0FC5"/>
    <w:rsid w:val="008F1907"/>
    <w:rsid w:val="008F6B75"/>
    <w:rsid w:val="009039A5"/>
    <w:rsid w:val="009349F5"/>
    <w:rsid w:val="00935468"/>
    <w:rsid w:val="0094071B"/>
    <w:rsid w:val="0097282F"/>
    <w:rsid w:val="009B71BB"/>
    <w:rsid w:val="009D00A5"/>
    <w:rsid w:val="009D1A6E"/>
    <w:rsid w:val="009F2508"/>
    <w:rsid w:val="00A10C8C"/>
    <w:rsid w:val="00A37A07"/>
    <w:rsid w:val="00A43922"/>
    <w:rsid w:val="00A462F9"/>
    <w:rsid w:val="00A91765"/>
    <w:rsid w:val="00B054B1"/>
    <w:rsid w:val="00B06196"/>
    <w:rsid w:val="00B10B3B"/>
    <w:rsid w:val="00B21D68"/>
    <w:rsid w:val="00B47B2A"/>
    <w:rsid w:val="00B619D8"/>
    <w:rsid w:val="00BE6D8D"/>
    <w:rsid w:val="00C07806"/>
    <w:rsid w:val="00C16B83"/>
    <w:rsid w:val="00C86CCA"/>
    <w:rsid w:val="00C936AA"/>
    <w:rsid w:val="00CA5812"/>
    <w:rsid w:val="00CB6C33"/>
    <w:rsid w:val="00CC245C"/>
    <w:rsid w:val="00CD2F46"/>
    <w:rsid w:val="00CF0824"/>
    <w:rsid w:val="00D27A7C"/>
    <w:rsid w:val="00D82539"/>
    <w:rsid w:val="00DF056B"/>
    <w:rsid w:val="00E058DB"/>
    <w:rsid w:val="00E10685"/>
    <w:rsid w:val="00E31E7C"/>
    <w:rsid w:val="00E520C6"/>
    <w:rsid w:val="00EA4542"/>
    <w:rsid w:val="00EB3F3A"/>
    <w:rsid w:val="00F11D4C"/>
    <w:rsid w:val="00F20558"/>
    <w:rsid w:val="00F83FC6"/>
    <w:rsid w:val="00FA4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9E70D"/>
  <w15:docId w15:val="{338A5A0B-B9F9-426F-B5A6-3EF8FF54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CCA"/>
  </w:style>
  <w:style w:type="paragraph" w:styleId="1">
    <w:name w:val="heading 1"/>
    <w:basedOn w:val="a"/>
    <w:next w:val="a"/>
    <w:link w:val="10"/>
    <w:uiPriority w:val="9"/>
    <w:qFormat/>
    <w:rsid w:val="00C86C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86C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6C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86C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86C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C86C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C86C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C86C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C86C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86C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86C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86C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86C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86C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86C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86C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86C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C86C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C86C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86C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86C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C86CCA"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sid w:val="00C86CCA"/>
    <w:rPr>
      <w:i/>
      <w:iCs/>
    </w:rPr>
  </w:style>
  <w:style w:type="character" w:styleId="a9">
    <w:name w:val="Intense Emphasis"/>
    <w:basedOn w:val="a0"/>
    <w:uiPriority w:val="21"/>
    <w:qFormat/>
    <w:rsid w:val="00C86CCA"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sid w:val="00C86CCA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C86C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86CCA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C86C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C86CCA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sid w:val="00C86CCA"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sid w:val="00C86CCA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C86CCA"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rsid w:val="00C86CCA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C86CCA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sid w:val="00C86CCA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f3"/>
    <w:uiPriority w:val="59"/>
    <w:rsid w:val="00A917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uiPriority w:val="59"/>
    <w:rsid w:val="00A91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213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1319D"/>
    <w:rPr>
      <w:rFonts w:ascii="Segoe UI" w:hAnsi="Segoe UI" w:cs="Segoe UI"/>
      <w:sz w:val="18"/>
      <w:szCs w:val="18"/>
    </w:rPr>
  </w:style>
  <w:style w:type="paragraph" w:styleId="af6">
    <w:name w:val="No Spacing"/>
    <w:link w:val="af7"/>
    <w:uiPriority w:val="1"/>
    <w:qFormat/>
    <w:rsid w:val="00423D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kk-KZ" w:eastAsia="ru-RU"/>
    </w:rPr>
  </w:style>
  <w:style w:type="character" w:customStyle="1" w:styleId="af7">
    <w:name w:val="Без интервала Знак"/>
    <w:basedOn w:val="a0"/>
    <w:link w:val="af6"/>
    <w:uiPriority w:val="1"/>
    <w:locked/>
    <w:rsid w:val="00423DCC"/>
    <w:rPr>
      <w:rFonts w:ascii="Times New Roman" w:eastAsia="Calibri" w:hAnsi="Times New Roman" w:cs="Times New Roman"/>
      <w:sz w:val="24"/>
      <w:szCs w:val="24"/>
      <w:lang w:val="kk-KZ" w:eastAsia="ru-RU"/>
    </w:rPr>
  </w:style>
  <w:style w:type="paragraph" w:styleId="af8">
    <w:name w:val="Normal (Web)"/>
    <w:basedOn w:val="a"/>
    <w:uiPriority w:val="99"/>
    <w:unhideWhenUsed/>
    <w:rsid w:val="00423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42683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2">
    <w:name w:val="Без интервала1"/>
    <w:uiPriority w:val="1"/>
    <w:qFormat/>
    <w:rsid w:val="007B2C9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9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754</TotalTime>
  <Pages>1</Pages>
  <Words>4903</Words>
  <Characters>27949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erjanapende2@gmail.com</cp:lastModifiedBy>
  <cp:revision>22</cp:revision>
  <cp:lastPrinted>2023-12-30T06:03:00Z</cp:lastPrinted>
  <dcterms:created xsi:type="dcterms:W3CDTF">2017-09-05T11:20:00Z</dcterms:created>
  <dcterms:modified xsi:type="dcterms:W3CDTF">2023-12-30T11:43:00Z</dcterms:modified>
</cp:coreProperties>
</file>