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9822" w14:textId="6DCDCA2E" w:rsidR="001834FA" w:rsidRDefault="009E03F4" w:rsidP="001834FA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0" locked="0" layoutInCell="1" allowOverlap="1" wp14:anchorId="75024347" wp14:editId="4829B272">
            <wp:simplePos x="0" y="0"/>
            <wp:positionH relativeFrom="column">
              <wp:posOffset>577182</wp:posOffset>
            </wp:positionH>
            <wp:positionV relativeFrom="paragraph">
              <wp:posOffset>-1807813</wp:posOffset>
            </wp:positionV>
            <wp:extent cx="7636750" cy="10512887"/>
            <wp:effectExtent l="1428750" t="0" r="1412240" b="0"/>
            <wp:wrapNone/>
            <wp:docPr id="400067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44892" cy="105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34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834FA"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№1педагогикалық кеңестің </w:t>
      </w:r>
      <w:r w:rsidR="001834FA" w:rsidRPr="009102F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834F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1834FA" w:rsidRPr="009102F5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14:paraId="15A41EE1" w14:textId="77777777" w:rsidR="001834FA" w:rsidRDefault="001834FA" w:rsidP="001834FA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шешімімен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 қабылданды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«Ақтиін» бөбекжай-балабақшасының</w:t>
      </w:r>
    </w:p>
    <w:p w14:paraId="54415F00" w14:textId="77777777" w:rsidR="001834FA" w:rsidRPr="009102F5" w:rsidRDefault="001834FA" w:rsidP="001834FA">
      <w:pPr>
        <w:tabs>
          <w:tab w:val="left" w:pos="99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102F5">
        <w:rPr>
          <w:rFonts w:ascii="Times New Roman" w:hAnsi="Times New Roman" w:cs="Times New Roman"/>
          <w:sz w:val="24"/>
          <w:szCs w:val="24"/>
          <w:lang w:val="kk-KZ"/>
        </w:rPr>
        <w:t>(2021 жылғы</w:t>
      </w:r>
      <w:r w:rsidR="0090655C">
        <w:rPr>
          <w:rFonts w:ascii="Times New Roman" w:hAnsi="Times New Roman" w:cs="Times New Roman"/>
          <w:sz w:val="24"/>
          <w:szCs w:val="24"/>
          <w:lang w:val="kk-KZ"/>
        </w:rPr>
        <w:t xml:space="preserve"> 31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 тамыз №1 хаттама)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9102F5">
        <w:rPr>
          <w:rFonts w:ascii="Times New Roman" w:hAnsi="Times New Roman" w:cs="Times New Roman"/>
          <w:sz w:val="24"/>
          <w:szCs w:val="24"/>
          <w:lang w:val="kk-KZ"/>
        </w:rPr>
        <w:t xml:space="preserve">Меңгеруші___________К.Абильдаева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14:paraId="6AE664DB" w14:textId="77777777" w:rsidR="001834FA" w:rsidRPr="009102F5" w:rsidRDefault="001834FA" w:rsidP="001834FA">
      <w:pPr>
        <w:tabs>
          <w:tab w:val="left" w:pos="1006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</w:p>
    <w:p w14:paraId="23B807F1" w14:textId="77777777" w:rsidR="00E1534E" w:rsidRDefault="00E1534E" w:rsidP="001834FA">
      <w:pPr>
        <w:tabs>
          <w:tab w:val="left" w:pos="42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6156F0E" w14:textId="77777777" w:rsidR="001834FA" w:rsidRDefault="001834FA" w:rsidP="001834FA">
      <w:pPr>
        <w:tabs>
          <w:tab w:val="left" w:pos="42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52695D" w14:textId="77777777" w:rsidR="001834FA" w:rsidRDefault="001834FA" w:rsidP="001834FA">
      <w:pPr>
        <w:tabs>
          <w:tab w:val="left" w:pos="42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A10998" w14:textId="77777777" w:rsidR="001834FA" w:rsidRDefault="001834FA" w:rsidP="001834FA">
      <w:pPr>
        <w:tabs>
          <w:tab w:val="left" w:pos="42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A133D" w14:textId="77777777" w:rsidR="00E1534E" w:rsidRDefault="00E1534E" w:rsidP="00E153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C0F149" w14:textId="77777777" w:rsidR="001834FA" w:rsidRPr="001834FA" w:rsidRDefault="001834FA" w:rsidP="001834FA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4FA">
        <w:rPr>
          <w:rFonts w:ascii="Times New Roman" w:hAnsi="Times New Roman" w:cs="Times New Roman"/>
          <w:b/>
          <w:sz w:val="28"/>
          <w:szCs w:val="28"/>
          <w:lang w:val="kk-KZ"/>
        </w:rPr>
        <w:t>Музыкадан ұйымдастырылған оқу қызметінің перспективалық жоспары</w:t>
      </w:r>
    </w:p>
    <w:p w14:paraId="37F56D8A" w14:textId="77777777" w:rsidR="001834FA" w:rsidRPr="001834FA" w:rsidRDefault="001834FA" w:rsidP="001834FA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4FA">
        <w:rPr>
          <w:rFonts w:ascii="Times New Roman" w:hAnsi="Times New Roman" w:cs="Times New Roman"/>
          <w:b/>
          <w:sz w:val="28"/>
          <w:szCs w:val="28"/>
          <w:lang w:val="kk-KZ"/>
        </w:rPr>
        <w:t>2021-2022оқу жылы</w:t>
      </w:r>
    </w:p>
    <w:p w14:paraId="5D780FD0" w14:textId="77777777" w:rsidR="001834FA" w:rsidRPr="00B64A0B" w:rsidRDefault="001834FA" w:rsidP="001834FA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4A0B">
        <w:rPr>
          <w:rFonts w:ascii="Times New Roman" w:hAnsi="Times New Roman" w:cs="Times New Roman"/>
          <w:sz w:val="24"/>
          <w:szCs w:val="24"/>
          <w:lang w:val="kk-KZ"/>
        </w:rPr>
        <w:t xml:space="preserve">(Қазақстан Республикасының Білім және ғылым </w:t>
      </w:r>
      <w:bookmarkStart w:id="0" w:name="_Hlk154422625"/>
      <w:r w:rsidRPr="00B64A0B">
        <w:rPr>
          <w:rFonts w:ascii="Times New Roman" w:hAnsi="Times New Roman" w:cs="Times New Roman"/>
          <w:sz w:val="24"/>
          <w:szCs w:val="24"/>
          <w:lang w:val="kk-KZ"/>
        </w:rPr>
        <w:t xml:space="preserve">министірінің </w:t>
      </w:r>
      <w:bookmarkEnd w:id="0"/>
      <w:r w:rsidRPr="00B64A0B">
        <w:rPr>
          <w:rFonts w:ascii="Times New Roman" w:hAnsi="Times New Roman" w:cs="Times New Roman"/>
          <w:sz w:val="24"/>
          <w:szCs w:val="24"/>
          <w:lang w:val="kk-KZ"/>
        </w:rPr>
        <w:t>2020 жылғы 24 қыркүйекте №412 бұйрыққа қосымша.</w:t>
      </w:r>
    </w:p>
    <w:p w14:paraId="62037FBE" w14:textId="77777777" w:rsidR="001834FA" w:rsidRPr="00B64A0B" w:rsidRDefault="001834FA" w:rsidP="001834FA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4A0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министірінің 201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B64A0B">
        <w:rPr>
          <w:rFonts w:ascii="Times New Roman" w:hAnsi="Times New Roman" w:cs="Times New Roman"/>
          <w:sz w:val="24"/>
          <w:szCs w:val="24"/>
          <w:lang w:val="kk-KZ"/>
        </w:rPr>
        <w:t>тамыздағы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4A0B">
        <w:rPr>
          <w:rFonts w:ascii="Times New Roman" w:hAnsi="Times New Roman" w:cs="Times New Roman"/>
          <w:sz w:val="24"/>
          <w:szCs w:val="24"/>
          <w:lang w:val="kk-KZ"/>
        </w:rPr>
        <w:t>№449 бұйрыққа 1-қосымша)</w:t>
      </w:r>
    </w:p>
    <w:p w14:paraId="3B488C6B" w14:textId="77777777" w:rsidR="001834FA" w:rsidRPr="001834FA" w:rsidRDefault="001834FA" w:rsidP="001834FA">
      <w:pPr>
        <w:tabs>
          <w:tab w:val="left" w:pos="4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4FA">
        <w:rPr>
          <w:rFonts w:ascii="Times New Roman" w:hAnsi="Times New Roman" w:cs="Times New Roman"/>
          <w:b/>
          <w:sz w:val="28"/>
          <w:szCs w:val="28"/>
          <w:lang w:val="kk-KZ"/>
        </w:rPr>
        <w:t>Ересек «Балдырған» «Құлыншақ» тобы.</w:t>
      </w:r>
    </w:p>
    <w:p w14:paraId="693FAA07" w14:textId="77777777" w:rsidR="001834FA" w:rsidRPr="00B64A0B" w:rsidRDefault="001834FA" w:rsidP="001834FA">
      <w:pPr>
        <w:pStyle w:val="af6"/>
        <w:jc w:val="center"/>
        <w:rPr>
          <w:rFonts w:eastAsia="PMingLiU"/>
          <w:lang w:eastAsia="ar-SA"/>
        </w:rPr>
      </w:pPr>
    </w:p>
    <w:p w14:paraId="4A6AC17C" w14:textId="77777777" w:rsidR="00E1534E" w:rsidRDefault="00E1534E" w:rsidP="00E1534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C8D7DF2" w14:textId="77777777" w:rsidR="00E1534E" w:rsidRDefault="00E1534E" w:rsidP="00E1534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B25AD31" w14:textId="77777777" w:rsidR="00E1534E" w:rsidRDefault="00E1534E" w:rsidP="00E1534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F720971" w14:textId="77777777" w:rsidR="001834FA" w:rsidRDefault="001834FA" w:rsidP="00E1534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4E10951" w14:textId="77777777" w:rsidR="001834FA" w:rsidRDefault="001834FA" w:rsidP="00E1534E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82F5D64" w14:textId="77777777" w:rsidR="00E1534E" w:rsidRDefault="00E1534E" w:rsidP="00E1534E">
      <w:pPr>
        <w:pStyle w:val="af6"/>
        <w:jc w:val="right"/>
        <w:rPr>
          <w:sz w:val="28"/>
          <w:szCs w:val="28"/>
        </w:rPr>
      </w:pPr>
      <w:r>
        <w:rPr>
          <w:sz w:val="28"/>
          <w:szCs w:val="28"/>
        </w:rPr>
        <w:t>Музыка пән жетекшісі: Маканбеков.М.А</w:t>
      </w:r>
    </w:p>
    <w:p w14:paraId="3C1E8D8F" w14:textId="77777777" w:rsidR="0049034D" w:rsidRDefault="0049034D" w:rsidP="001834FA">
      <w:pPr>
        <w:pStyle w:val="af6"/>
      </w:pPr>
    </w:p>
    <w:p w14:paraId="7B2984AE" w14:textId="77777777" w:rsidR="0049034D" w:rsidRDefault="0049034D" w:rsidP="00221BCB">
      <w:pPr>
        <w:pStyle w:val="af6"/>
        <w:jc w:val="right"/>
      </w:pPr>
    </w:p>
    <w:p w14:paraId="02D41055" w14:textId="77777777" w:rsidR="0049034D" w:rsidRPr="00697D00" w:rsidRDefault="0049034D" w:rsidP="00221BCB">
      <w:pPr>
        <w:pStyle w:val="af6"/>
        <w:jc w:val="right"/>
      </w:pPr>
    </w:p>
    <w:p w14:paraId="1C834FF1" w14:textId="77777777" w:rsidR="0021319D" w:rsidRPr="00697D00" w:rsidRDefault="0021319D" w:rsidP="00697D00">
      <w:pPr>
        <w:pStyle w:val="af6"/>
      </w:pPr>
    </w:p>
    <w:tbl>
      <w:tblPr>
        <w:tblStyle w:val="11"/>
        <w:tblW w:w="15452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67"/>
        <w:gridCol w:w="455"/>
        <w:gridCol w:w="1956"/>
        <w:gridCol w:w="5670"/>
        <w:gridCol w:w="3827"/>
        <w:gridCol w:w="1843"/>
        <w:gridCol w:w="1134"/>
      </w:tblGrid>
      <w:tr w:rsidR="00697D00" w:rsidRPr="00697D00" w14:paraId="073ADA00" w14:textId="77777777" w:rsidTr="007B10E5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99D5" w14:textId="77777777" w:rsidR="00697D00" w:rsidRPr="00697D00" w:rsidRDefault="00697D00" w:rsidP="00A9176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806397" w14:textId="77777777" w:rsidR="00697D00" w:rsidRPr="00697D00" w:rsidRDefault="00697D00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37D9" w14:textId="77777777" w:rsidR="00697D00" w:rsidRPr="00697D00" w:rsidRDefault="00697D00" w:rsidP="00A91765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тақырыптар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6F2E" w14:textId="77777777" w:rsidR="00697D00" w:rsidRPr="00697D00" w:rsidRDefault="00697D00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695E831" w14:textId="77777777" w:rsidR="00697D00" w:rsidRPr="00697D00" w:rsidRDefault="00697D00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6747" w14:textId="77777777" w:rsidR="00697D00" w:rsidRPr="00697D00" w:rsidRDefault="008A2F26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19F0" w14:textId="77777777" w:rsidR="00697D00" w:rsidRPr="00697D00" w:rsidRDefault="00697D00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CB80" w14:textId="77777777" w:rsidR="00697D00" w:rsidRPr="008A2F26" w:rsidRDefault="00697D00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саны</w:t>
            </w:r>
          </w:p>
        </w:tc>
      </w:tr>
      <w:tr w:rsidR="0020757C" w:rsidRPr="00697D00" w14:paraId="6DAD03B9" w14:textId="77777777" w:rsidTr="007B10E5">
        <w:trPr>
          <w:cantSplit/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9E612" w14:textId="77777777" w:rsidR="0020757C" w:rsidRPr="00697D00" w:rsidRDefault="0020757C" w:rsidP="0020757C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1" w:name="_Hlk133499650"/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8C49F6" w14:textId="77777777" w:rsidR="0020757C" w:rsidRPr="00697D00" w:rsidRDefault="0020757C" w:rsidP="002075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7BFE1AEF" w14:textId="77777777" w:rsidR="0020757C" w:rsidRPr="00697D00" w:rsidRDefault="0020757C" w:rsidP="002075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5C4858" w14:textId="77777777" w:rsidR="0020757C" w:rsidRPr="00697D00" w:rsidRDefault="0020757C" w:rsidP="0020757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504C2F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14:paraId="44877659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D414EB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333405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5F6394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7C14B5" w14:textId="77777777" w:rsidR="0020757C" w:rsidRPr="00697D00" w:rsidRDefault="0020757C" w:rsidP="0020757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7A334BFA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«Бөбектер» әні (Б.Дәлденбаев, Н. Жанаев)</w:t>
            </w:r>
          </w:p>
          <w:p w14:paraId="1CF6A923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Әртүрлі сипаттағы музыканы қабылдау </w:t>
            </w:r>
          </w:p>
          <w:p w14:paraId="3DC36C2C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«Біздің балабақшамыз» (Е.Хасанғалиев, Қайрат Жұмағалиев)</w:t>
            </w:r>
          </w:p>
          <w:p w14:paraId="0D19A044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әнді қабылдау, әуенін есте сақтау</w:t>
            </w:r>
          </w:p>
          <w:p w14:paraId="2B2600BC" w14:textId="77777777" w:rsidR="0020757C" w:rsidRPr="00697D00" w:rsidRDefault="0020757C" w:rsidP="002075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Буг-вуги. Музыканың көңілді би сипатын қабылдауға үйрету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F6F054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«Буги-вуги» биі</w:t>
            </w:r>
          </w:p>
          <w:p w14:paraId="7B6EC404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6362D73F" w14:textId="77777777" w:rsidR="0020757C" w:rsidRPr="00697D00" w:rsidRDefault="0020757C" w:rsidP="0020757C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1E86739" w14:textId="77777777" w:rsidR="0020757C" w:rsidRPr="00697D00" w:rsidRDefault="0020757C" w:rsidP="002075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D29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DFA8" w14:textId="77777777" w:rsidR="0020757C" w:rsidRPr="008A2F26" w:rsidRDefault="0020757C" w:rsidP="0020757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20757C" w:rsidRPr="00697D00" w14:paraId="4D79D7F1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CC4A" w14:textId="77777777" w:rsidR="0020757C" w:rsidRPr="00697D00" w:rsidRDefault="0020757C" w:rsidP="0020757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E04EF" w14:textId="77777777" w:rsidR="0020757C" w:rsidRPr="00697D00" w:rsidRDefault="0020757C" w:rsidP="002075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FF454" w14:textId="77777777" w:rsidR="0020757C" w:rsidRPr="00697D00" w:rsidRDefault="0020757C" w:rsidP="002075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3D6D1A80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«Бөбектер» әні (Б.Дәлденбаев, Н. Жанаев)</w:t>
            </w:r>
          </w:p>
          <w:p w14:paraId="1D9E6E21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Әртүрлі сипаттағы музыканы қабылдау </w:t>
            </w:r>
          </w:p>
          <w:p w14:paraId="61F3A25B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«Біздің балабақшамыз» (Е.Хасанғалиев, Қайрат Жұмағалиев)</w:t>
            </w:r>
          </w:p>
          <w:p w14:paraId="5AA86A01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әнді қабылдау, әуенін есте сақтау</w:t>
            </w:r>
          </w:p>
          <w:p w14:paraId="09F78641" w14:textId="77777777" w:rsidR="0020757C" w:rsidRPr="00697D00" w:rsidRDefault="0020757C" w:rsidP="0020757C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160367">
              <w:rPr>
                <w:b/>
                <w:w w:val="90"/>
                <w:lang w:val="kk-KZ"/>
              </w:rPr>
              <w:t>Би:</w:t>
            </w:r>
            <w:r w:rsidRPr="00160367">
              <w:rPr>
                <w:w w:val="90"/>
                <w:lang w:val="kk-KZ"/>
              </w:rPr>
              <w:t xml:space="preserve"> Буг-вуги. Музыканың көңілді би сипатын қабылдауға үйрету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E60F93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«Буги-вуги» биі</w:t>
            </w:r>
          </w:p>
          <w:p w14:paraId="4FF081CC" w14:textId="77777777" w:rsidR="0020757C" w:rsidRPr="00160367" w:rsidRDefault="0020757C" w:rsidP="0020757C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58B051A4" w14:textId="77777777" w:rsidR="0020757C" w:rsidRPr="00697D00" w:rsidRDefault="0020757C" w:rsidP="0020757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F38D4F2" w14:textId="77777777" w:rsidR="0020757C" w:rsidRPr="00697D00" w:rsidRDefault="0020757C" w:rsidP="0020757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D29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35FC" w14:textId="77777777" w:rsidR="0020757C" w:rsidRPr="008A2F26" w:rsidRDefault="0020757C" w:rsidP="0020757C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1"/>
      <w:tr w:rsidR="008A2F26" w:rsidRPr="0094071B" w14:paraId="6F64A7D4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8C2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AD0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1FA1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752458EF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«Ойыншық» әні (Б.Дәлденбаев, Н. Жанаев)</w:t>
            </w:r>
          </w:p>
          <w:p w14:paraId="0E74D073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есте сақтау.</w:t>
            </w:r>
          </w:p>
          <w:p w14:paraId="326D7690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«Қуыршақ» Ән сипатын ұғыну</w:t>
            </w:r>
          </w:p>
          <w:p w14:paraId="2C6A414A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«Көңілді күн»</w:t>
            </w:r>
          </w:p>
          <w:p w14:paraId="03577899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ауыстыру.</w:t>
            </w:r>
          </w:p>
          <w:p w14:paraId="4DBA2859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«Бауырсақ кіммен кездесті»</w:t>
            </w:r>
          </w:p>
          <w:p w14:paraId="79AAC2F5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Музыкалық фразаларға сәйкес қимылдарды өзгерту.</w:t>
            </w:r>
          </w:p>
          <w:p w14:paraId="27062F09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34733D4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«Көңілді күн» биі</w:t>
            </w:r>
          </w:p>
          <w:p w14:paraId="4D9C1166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77545789" w14:textId="77777777" w:rsidR="008A2F26" w:rsidRPr="00697D00" w:rsidRDefault="008A2F26" w:rsidP="008A2F26">
            <w:pPr>
              <w:jc w:val="both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9AF08AB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986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2549393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5B2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12A8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8854E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136EF7A7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«Ойыншық» әні (Б.Дәлденбаев, Н. Жанаев)</w:t>
            </w:r>
          </w:p>
          <w:p w14:paraId="231F6DE1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есте сақтау.</w:t>
            </w:r>
          </w:p>
          <w:p w14:paraId="07C70AA9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«Қуыршақ» Ән сипатын ұғыну</w:t>
            </w:r>
          </w:p>
          <w:p w14:paraId="79F0B887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«Көңілді күн»</w:t>
            </w:r>
          </w:p>
          <w:p w14:paraId="22E409A8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ауыстыру.</w:t>
            </w:r>
          </w:p>
          <w:p w14:paraId="21533A30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160367">
              <w:rPr>
                <w:b/>
                <w:w w:val="90"/>
                <w:lang w:val="kk-KZ"/>
              </w:rPr>
              <w:t>Ойын:</w:t>
            </w:r>
            <w:r w:rsidRPr="00160367">
              <w:rPr>
                <w:w w:val="90"/>
                <w:lang w:val="kk-KZ"/>
              </w:rPr>
              <w:t xml:space="preserve"> «Бауырсақ кіммен кездесті» Музыкалық фразаларға сәйкес қимылдарды өзгерту.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hideMark/>
          </w:tcPr>
          <w:p w14:paraId="10EC1A35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«Көңілді күн» биі</w:t>
            </w:r>
          </w:p>
          <w:p w14:paraId="4CB623C4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0286FF1B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FF56DAD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4889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F6EB794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4625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C7D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F769E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DC64F22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«Поезд» әні (Б.Дәлденбаев, Н. Жанаев)</w:t>
            </w:r>
          </w:p>
          <w:p w14:paraId="1BD6ACFC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Тыңдауды иллюстрация көрсетуімен қатар жүргізу.</w:t>
            </w:r>
          </w:p>
          <w:p w14:paraId="15B70D07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«Балалық шақ тамаша» Әуенді дұрыс нақты интонациялау.</w:t>
            </w:r>
          </w:p>
          <w:p w14:paraId="2A7B71FA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«Полька» Көңілді би сипатын қабылдауға уйрету, есте сақтау.</w:t>
            </w:r>
          </w:p>
          <w:p w14:paraId="5CD052A5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«Поезд»</w:t>
            </w:r>
          </w:p>
          <w:p w14:paraId="3EFF6114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Әннің мәтініне сәйкес ойын қимылдармен сүйемелдей отырып шапшаңдық таныту.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63C0DA3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«Полька» биі</w:t>
            </w:r>
          </w:p>
          <w:p w14:paraId="28E40A19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 жеңіл, ырғақты жүгірумен беру.</w:t>
            </w:r>
          </w:p>
          <w:p w14:paraId="4F64196D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E305B37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70C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975D396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4F6E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FE50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D0441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7CF8E622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Ән айту: </w:t>
            </w:r>
            <w:r w:rsidRPr="001A0A30">
              <w:rPr>
                <w:rFonts w:ascii="Times New Roman" w:hAnsi="Times New Roman"/>
                <w:bCs/>
                <w:w w:val="90"/>
                <w:sz w:val="24"/>
                <w:szCs w:val="24"/>
                <w:lang w:val="kk-KZ"/>
              </w:rPr>
              <w:t>Біз бақытты баламыз</w:t>
            </w:r>
          </w:p>
          <w:p w14:paraId="73A1B337" w14:textId="77777777" w:rsidR="001A0A30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әндерді қабылдау дағдыларын қалыптастыру</w:t>
            </w:r>
          </w:p>
          <w:p w14:paraId="1D653167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 Фиксики</w:t>
            </w:r>
          </w:p>
          <w:p w14:paraId="4E250FF6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үйрету, би қимылдарын есте сақтау</w:t>
            </w:r>
          </w:p>
          <w:p w14:paraId="7EE23E82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Ойын:Көңілді, көңілсіз ойын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88501E1" w14:textId="77777777" w:rsidR="001A0A30" w:rsidRPr="00160367" w:rsidRDefault="001A0A30" w:rsidP="001A0A30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қимылдар: </w:t>
            </w:r>
          </w:p>
          <w:p w14:paraId="31A5E9EF" w14:textId="77777777" w:rsidR="001A0A30" w:rsidRPr="00160367" w:rsidRDefault="001A0A30" w:rsidP="001A0A30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Фиксики</w:t>
            </w:r>
          </w:p>
          <w:p w14:paraId="450C3D75" w14:textId="77777777" w:rsidR="001A0A30" w:rsidRPr="00160367" w:rsidRDefault="001A0A30" w:rsidP="001A0A30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160367">
              <w:rPr>
                <w:w w:val="90"/>
                <w:lang w:val="kk-KZ"/>
              </w:rPr>
              <w:t>Ойындық музыкалық қимылдарды орындау дағдыларын қалыптастыру.</w:t>
            </w:r>
          </w:p>
          <w:p w14:paraId="019E7DDC" w14:textId="77777777" w:rsidR="008A2F26" w:rsidRPr="00160367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Туған күн</w:t>
            </w:r>
          </w:p>
          <w:p w14:paraId="384F17EC" w14:textId="77777777" w:rsidR="008A2F26" w:rsidRPr="00160367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160367">
              <w:rPr>
                <w:w w:val="90"/>
                <w:lang w:val="kk-KZ"/>
              </w:rPr>
              <w:t>Музыкаға деген өзіндік қатынасын, ол туралы пікірін айту дағдыларын қалыптастыру</w:t>
            </w:r>
          </w:p>
          <w:p w14:paraId="4D5578A6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3025B48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D29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D755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8D290D" w14:paraId="4119C8FD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F723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C4CB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3FD79BC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0E3400E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әні </w:t>
            </w:r>
          </w:p>
          <w:p w14:paraId="7C13956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Өз тіліне деген сүйспеншілігін арттыру және тану.</w:t>
            </w:r>
          </w:p>
          <w:p w14:paraId="16586BF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 сипатын ұғыну.</w:t>
            </w:r>
          </w:p>
          <w:p w14:paraId="59319B0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«Жұптасу биі» </w:t>
            </w:r>
          </w:p>
          <w:p w14:paraId="5F15F26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би сипатын қабылдауға үйрету.</w:t>
            </w:r>
          </w:p>
          <w:p w14:paraId="68021B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«Ән салған кім»</w:t>
            </w:r>
          </w:p>
          <w:p w14:paraId="33F86AF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Әнді көңілді және емін еркін әндету.</w:t>
            </w:r>
          </w:p>
          <w:p w14:paraId="5C2C4618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орындауға талпыну.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989E1A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Буратино</w:t>
            </w:r>
          </w:p>
          <w:p w14:paraId="29A3BDA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Georgia" w:hAnsi="Georgia"/>
                <w:w w:val="90"/>
                <w:sz w:val="24"/>
                <w:szCs w:val="24"/>
                <w:lang w:val="kk-KZ"/>
              </w:rPr>
              <w:t xml:space="preserve">би </w:t>
            </w:r>
            <w:r w:rsidRPr="00044FB2">
              <w:rPr>
                <w:rFonts w:ascii="Cambria" w:hAnsi="Cambria" w:cs="Cambria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w w:val="90"/>
                <w:sz w:val="24"/>
                <w:szCs w:val="24"/>
                <w:lang w:val="kk-KZ"/>
              </w:rPr>
              <w:t>имылдары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14:paraId="09B0A484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8A4096F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30.09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ACAFB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D290D">
              <w:rPr>
                <w:bCs/>
                <w:lang w:val="kk-KZ"/>
              </w:rPr>
              <w:t>1</w:t>
            </w:r>
          </w:p>
        </w:tc>
      </w:tr>
      <w:tr w:rsidR="008A2F26" w:rsidRPr="00697D00" w14:paraId="508365C0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6888" w14:textId="77777777" w:rsidR="008A2F26" w:rsidRPr="008D290D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29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9-10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DBFB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21D54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560BDDA1" w14:textId="77777777" w:rsidR="008A2F26" w:rsidRPr="00CC245C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әні </w:t>
            </w:r>
          </w:p>
          <w:p w14:paraId="2042599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сипаттағы, қарқындағы музыканы қабылдау</w:t>
            </w:r>
          </w:p>
          <w:p w14:paraId="2C7378C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</w:t>
            </w:r>
          </w:p>
          <w:p w14:paraId="64ED475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Ән сипатын ұғыну. Ән  айту арқылы дауыс пен есту қабілетін дамыту </w:t>
            </w:r>
          </w:p>
          <w:p w14:paraId="7DD7387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.</w:t>
            </w: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«Жұптасу биі» </w:t>
            </w:r>
          </w:p>
          <w:p w14:paraId="449DEED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ауыстырудағдыларын қалыптастыру</w:t>
            </w:r>
          </w:p>
          <w:p w14:paraId="79E198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«Ән салған кім»</w:t>
            </w:r>
          </w:p>
          <w:p w14:paraId="5EB6C95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Әнді көңілді және емін еркін әндету.</w:t>
            </w:r>
          </w:p>
          <w:p w14:paraId="25563D9C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spacing w:val="-20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ойнау:</w:t>
            </w:r>
            <w:r w:rsidRPr="00044FB2">
              <w:rPr>
                <w:w w:val="90"/>
                <w:lang w:val="kk-KZ"/>
              </w:rPr>
              <w:t xml:space="preserve"> Түрлі жанрдағы музыканы қабылдау және орындауға талпыну.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88655F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Буратино</w:t>
            </w:r>
          </w:p>
          <w:p w14:paraId="549C21AB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 орындау, музыканың екінші бөлігінде қимылды өзгерту дағдыларын қалыптастыру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4C48799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B055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00A27A51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4B6C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4274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F3C46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3E824F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Мен ауылға барамын</w:t>
            </w:r>
          </w:p>
          <w:p w14:paraId="4BDFFCC3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Тыңдауды иллюстрация көрсетумен қатар жүргізу дағдыларын қалыптастыру</w:t>
            </w:r>
          </w:p>
          <w:p w14:paraId="6AF0B28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Біздің атай </w:t>
            </w:r>
          </w:p>
          <w:p w14:paraId="2EFE089D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Ән сипатын ұғыну, әннің көңіл күйін бере білу дағдыларын қалыптастыру</w:t>
            </w:r>
          </w:p>
          <w:p w14:paraId="629D369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қимыл: Көңілді би</w:t>
            </w:r>
          </w:p>
          <w:p w14:paraId="44442A9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Жүрелеп отыруды ырғақты орындаумен, қимылды музыкамен сәйкестендіру дағдыларын қалыптастыру</w:t>
            </w:r>
          </w:p>
          <w:p w14:paraId="0623376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Би:: Көңілді би</w:t>
            </w:r>
          </w:p>
          <w:p w14:paraId="1012368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қабылдауға, есте сақтауға үйрету</w:t>
            </w:r>
          </w:p>
          <w:p w14:paraId="25C1A78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Қос дабыл</w:t>
            </w:r>
          </w:p>
          <w:p w14:paraId="11452736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ойнау. Е</w:t>
            </w:r>
            <w:r w:rsidRPr="00044FB2">
              <w:rPr>
                <w:w w:val="90"/>
                <w:lang w:val="kk-KZ"/>
              </w:rPr>
              <w:t>ресектердің орындауындағы би әуенін тыңдау дағдыларын қалыптастыру</w:t>
            </w:r>
          </w:p>
          <w:p w14:paraId="24FE006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F63768B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B509E8">
              <w:rPr>
                <w:b/>
                <w:spacing w:val="-20"/>
                <w:lang w:val="kk-KZ"/>
              </w:rPr>
              <w:t xml:space="preserve">Музыкалық-ырғақтық қозғалыстар: </w:t>
            </w:r>
            <w:r>
              <w:rPr>
                <w:spacing w:val="-20"/>
                <w:lang w:val="kk-KZ"/>
              </w:rPr>
              <w:t>Балаларды күй әуенімен қарсы алады. Шеңбер бойымен бірінің соңынан бірі тізіліп жүреді.Амандасу, музыка әуеніне сай қимылдар жасау.</w:t>
            </w:r>
          </w:p>
          <w:p w14:paraId="65C792A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451060D" w14:textId="77777777" w:rsidR="008A2F26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937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5457ABDC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25E7" w14:textId="77777777" w:rsidR="008A2F26" w:rsidRPr="00CC245C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FCC4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2B529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B7CA415" w14:textId="77777777" w:rsidR="008A2F26" w:rsidRPr="00CC245C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Мен ауылға барамын</w:t>
            </w:r>
          </w:p>
          <w:p w14:paraId="57AFB0B0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Музыкалық шығармаларды орындау кезінде пьесаларды тану және атау дағдыларын қалыптастыру</w:t>
            </w:r>
          </w:p>
          <w:p w14:paraId="0A1A41D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Біздің атай </w:t>
            </w:r>
          </w:p>
          <w:p w14:paraId="2C5C3F74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Ән сипатын ұғыну, әннің көңіл күйін бере білу, дауыстап және төмен дауыспен ән салу дағдыларын қалыптастыру</w:t>
            </w:r>
          </w:p>
          <w:p w14:paraId="69FB0C0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Би:: Көңілді би</w:t>
            </w:r>
          </w:p>
          <w:p w14:paraId="5F09159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кіріспесін ажырату, содан кейін қимылды бастау дағдыларын қалыптастыру</w:t>
            </w:r>
          </w:p>
          <w:p w14:paraId="7A8D889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Қос дабыл</w:t>
            </w:r>
          </w:p>
          <w:p w14:paraId="22BEAB3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ойнау. Е</w:t>
            </w:r>
            <w:r w:rsidRPr="00044FB2">
              <w:rPr>
                <w:w w:val="90"/>
                <w:lang w:val="kk-KZ"/>
              </w:rPr>
              <w:t>ресектермен қосылып ойнау дағдыларын қалыптастыру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BABE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қимыл: Көңілді би</w:t>
            </w:r>
          </w:p>
          <w:p w14:paraId="2224B7EB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Музыканың қимылдық сипатын-жеңіл, ырғақты жүгірумен беру дағдыларын қалыптастыру</w:t>
            </w:r>
          </w:p>
          <w:p w14:paraId="75B0819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F6797A8" w14:textId="77777777" w:rsidR="008A2F26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C4CD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219DD251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0A63" w14:textId="77777777" w:rsidR="008A2F26" w:rsidRPr="00CC245C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4E48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80396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AFE6CC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тыңдау: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«Орман шуы» әні </w:t>
            </w:r>
          </w:p>
          <w:p w14:paraId="2D9F0B1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Тыңдауды иллюстрация көрсетумен қатар жүргізу.</w:t>
            </w:r>
          </w:p>
          <w:p w14:paraId="49796F8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«Қуырмаш» Әр түрлі сипаттағы әнді қабылдау, әуенді дұрыс интонациолау.</w:t>
            </w:r>
          </w:p>
          <w:p w14:paraId="52B8B01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«Вальс» Музыка сипатына сәйкес қимылдарды ауыстыру, қимылдарды есте сақтау, музыканың сипатына сәйкес қимылдарды ауыстыру.</w:t>
            </w:r>
          </w:p>
          <w:p w14:paraId="12491E1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беру, ойынды есте сақтау.</w:t>
            </w:r>
          </w:p>
          <w:p w14:paraId="1A14B5E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Аспаптардың аттарын білу, дауысынан тану.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793D67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«Буратино» биі</w:t>
            </w:r>
          </w:p>
          <w:p w14:paraId="6D980BE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Қимылды ырғақты екі аяқпен еркін және жеңіл секіру.</w:t>
            </w:r>
          </w:p>
          <w:p w14:paraId="7D0E0B0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ECA625D" w14:textId="77777777" w:rsidR="008A2F26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AA2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13380433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429F" w14:textId="77777777" w:rsidR="008A2F26" w:rsidRPr="00CC245C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9565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2100B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76E535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«Орман шуы» әні </w:t>
            </w:r>
          </w:p>
          <w:p w14:paraId="1E80B0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Тыңдауды иллюстрация көрсетумен қатар жүргізу.</w:t>
            </w:r>
          </w:p>
          <w:p w14:paraId="49F9AAC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«Қуырмаш» Әр түрлі сипаттағы әнді қабылдау, әуенді дұрыс интонациолау.</w:t>
            </w:r>
          </w:p>
          <w:p w14:paraId="0A18B45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</w:t>
            </w:r>
          </w:p>
          <w:p w14:paraId="70CA20C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 сипатына сәйкес қимылдарды ауыстыру, қимылдарды есте сақтау, музыканың сипатына сәйкес қимылдарды ауыстыру.</w:t>
            </w:r>
          </w:p>
          <w:p w14:paraId="15574EB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беру, ойынды есте сақтау.</w:t>
            </w:r>
          </w:p>
          <w:p w14:paraId="5173FB7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Аспаптардың аттарын білу, дауысынан тану.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983633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«Буратино» биі</w:t>
            </w:r>
          </w:p>
          <w:p w14:paraId="7082246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ырғақты екі аяқпен еркін және жеңіл секіру.</w:t>
            </w:r>
          </w:p>
          <w:p w14:paraId="4BBB3AB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8C85A6A" w14:textId="77777777" w:rsidR="008A2F26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8FD6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5A7DE88" w14:textId="77777777" w:rsidTr="00060B68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CAE1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44F5F9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449D424D" w14:textId="77777777" w:rsidR="008A2F26" w:rsidRPr="00697D00" w:rsidRDefault="008A2F26" w:rsidP="008A2F26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</w:t>
            </w: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0054C94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4657A3FB" w14:textId="77777777" w:rsidR="008A2F26" w:rsidRPr="007B10E5" w:rsidRDefault="008A2F26" w:rsidP="008A2F26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әні </w:t>
            </w:r>
          </w:p>
          <w:p w14:paraId="2B3AA25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 қабылдау, тыңдау.</w:t>
            </w:r>
          </w:p>
          <w:p w14:paraId="037282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Әуенді дұрыс сөздерді дәл айту дағдыларын қалыптастыру.</w:t>
            </w:r>
          </w:p>
          <w:p w14:paraId="5AF316A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«Фиксики» </w:t>
            </w:r>
          </w:p>
          <w:p w14:paraId="3AB8721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үйрету.</w:t>
            </w:r>
          </w:p>
          <w:p w14:paraId="50FD8E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2A3EB32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Ұзақ және қысқа дыбыстарды ажырату.</w:t>
            </w:r>
          </w:p>
          <w:p w14:paraId="426BCEBD" w14:textId="77777777" w:rsidR="008A2F26" w:rsidRPr="004F6287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Аспапта ойнау: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Музыканын тактісімен алақандарды соғу, аспатын атын білу.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CE6EDE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«Фиксики» биі</w:t>
            </w:r>
          </w:p>
          <w:p w14:paraId="02413DB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 жеңіл беру.</w:t>
            </w:r>
          </w:p>
          <w:p w14:paraId="1BEA4372" w14:textId="77777777" w:rsidR="008A2F26" w:rsidRPr="004F6287" w:rsidRDefault="008A2F26" w:rsidP="008A2F26">
            <w:pPr>
              <w:pStyle w:val="af6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52A2058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95BA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30ECA93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D8B5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4E4D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B06C2CD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5D6C22B7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әні </w:t>
            </w:r>
          </w:p>
          <w:p w14:paraId="187CA41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 тындап, ол туралы пікірін айту.</w:t>
            </w:r>
          </w:p>
          <w:p w14:paraId="00AEF50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Әуенді дұрыс сөздерді дәл айту дағдыларын қалыптастыру, ән сипатын ұғыну әннің көңіл күйін бере білу.</w:t>
            </w:r>
          </w:p>
          <w:p w14:paraId="52F9A5C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«Фиксики» </w:t>
            </w:r>
          </w:p>
          <w:p w14:paraId="4E5A17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кіріспесінен ажырату, содан кейін қимылды бастау.</w:t>
            </w:r>
          </w:p>
          <w:p w14:paraId="713E4B8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7DE5767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Ұзақ және қысқа дыбыстарды ажырату, қол қимылымен көрсету.</w:t>
            </w:r>
          </w:p>
          <w:p w14:paraId="66FE2152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Балалар музыкалық аспаптарында ересектермен бірге қосылып ойнау.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E51374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«Фиксики» биі</w:t>
            </w:r>
          </w:p>
          <w:p w14:paraId="4CC1AB1A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сәйкестендіру.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CCDF344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A43FB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24E04F17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3CE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B69E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78864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72838A0" w14:textId="77777777" w:rsidR="008A2F26" w:rsidRPr="007B10E5" w:rsidRDefault="008A2F26" w:rsidP="008A2F26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 </w:t>
            </w: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«Жау-жау жаңбыр» әні </w:t>
            </w:r>
          </w:p>
          <w:p w14:paraId="4D1112D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әннің көңіл күйін бере білу</w:t>
            </w:r>
          </w:p>
          <w:p w14:paraId="230D7FB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«Көз жомарт» Жаңа әнді тыңдап қабылдау, әнге деген қызығушылығын арттыру. Ана тілім өлеңді бір мезгілде бастап, қатар аяқтауға үйрету</w:t>
            </w:r>
          </w:p>
          <w:p w14:paraId="57E9DB6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. Музыканың көңілді би сипатын қабылдауға үйрету, еркін орындауға дағдыландыру.</w:t>
            </w:r>
          </w:p>
          <w:p w14:paraId="41941B7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«Түрлі түсті жапырақтарды жинау» Шапшандықпен икемділік таныту.</w:t>
            </w:r>
          </w:p>
          <w:p w14:paraId="69EFBFBC" w14:textId="77777777" w:rsidR="008A2F26" w:rsidRPr="007B10E5" w:rsidRDefault="008A2F26" w:rsidP="008A2F26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Аспапта еркін ойнап игеруге үйрету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D9B7F0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«Күзгі жапырақтар» биі</w:t>
            </w:r>
          </w:p>
          <w:p w14:paraId="41648FA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сәйкестендіру.</w:t>
            </w:r>
          </w:p>
          <w:p w14:paraId="49E6B86D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33E1C7E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E104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3B259B1E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9EA" w14:textId="77777777" w:rsidR="008A2F26" w:rsidRPr="007B10E5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9790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B5C2F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07C4DFE" w14:textId="77777777" w:rsidR="008A2F26" w:rsidRPr="007B10E5" w:rsidRDefault="008A2F26" w:rsidP="008A2F26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«Жау-жау жаңбыр» әні </w:t>
            </w:r>
          </w:p>
          <w:p w14:paraId="4BC8D7B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Музыкалық шығармаларды орындау кезінде пьесаны тану және атау.</w:t>
            </w:r>
          </w:p>
          <w:p w14:paraId="7308B4D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«Көз жомарт» Дауыстап және төмен дауыспен ән салу, қол қозғалысымен көрету.</w:t>
            </w:r>
          </w:p>
          <w:p w14:paraId="300F684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</w:t>
            </w:r>
          </w:p>
          <w:p w14:paraId="5A1FB46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 сипатына сәйкес қимылдарды ауыстыру, қимылдарды есте сақтау.</w:t>
            </w:r>
          </w:p>
          <w:p w14:paraId="0D59642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беру.</w:t>
            </w:r>
          </w:p>
          <w:p w14:paraId="396432F7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ойнау:</w:t>
            </w:r>
            <w:r w:rsidRPr="00044FB2">
              <w:rPr>
                <w:w w:val="90"/>
                <w:lang w:val="kk-KZ"/>
              </w:rPr>
              <w:t xml:space="preserve"> Аспаптардың аттарын есте сақтау.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403FEC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«Күзгі жапырақтар» биі</w:t>
            </w:r>
          </w:p>
          <w:p w14:paraId="3852ECD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екінші бөлігіндегі қимылды өзгерту, меңгерген дағдыларды бекіту.</w:t>
            </w:r>
          </w:p>
          <w:p w14:paraId="6054E34C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3A0C9BB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CCB9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24021CEC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936F" w14:textId="77777777" w:rsidR="008A2F26" w:rsidRPr="007B10E5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D26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3B0E6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7E64358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17B24E0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Әуендерді немесе музыкалық шығармаларды орындау кезінде пьесаларды тану және атау дағдыларын қалыптастыру</w:t>
            </w:r>
          </w:p>
          <w:p w14:paraId="2E67375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48C28FD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Дауыс пен есту қабілетін дамыту, қол қозғалысымен көрсету дағдыларын қалыптастыру</w:t>
            </w:r>
          </w:p>
          <w:p w14:paraId="6B1534B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</w:p>
          <w:p w14:paraId="2795771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ауыстыру, би қимылдарын орындау дағдыларын қалыптастыру</w:t>
            </w:r>
          </w:p>
          <w:p w14:paraId="2C05FF2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музыканың тактісімен алақандарды соғу дағдыларын қалыптастыру</w:t>
            </w:r>
          </w:p>
          <w:p w14:paraId="7D1945B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Ойын:Бауырсақ кіммен кездесті</w:t>
            </w:r>
          </w:p>
          <w:p w14:paraId="4D9373B0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44FB2">
              <w:rPr>
                <w:w w:val="90"/>
                <w:lang w:val="kk-KZ"/>
              </w:rPr>
              <w:t>Әннің мәтініне сәйкес ойын қимылдарымен сүйемелдей отырып, әнді көңілді және емін-еркін әндету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CC9FF6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5C58E64B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Музыканың қимылдық сипатын  ырғақты жүгірумен беру дағдыларын қалыптастыру</w:t>
            </w:r>
          </w:p>
          <w:p w14:paraId="5987A216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36213D6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DD86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523078D7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8E7" w14:textId="77777777" w:rsidR="008A2F26" w:rsidRPr="007B10E5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7E1D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4013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648F8BAC" w14:textId="77777777" w:rsidR="008A2F26" w:rsidRPr="007B10E5" w:rsidRDefault="008A2F26" w:rsidP="008A2F26">
            <w:pPr>
              <w:jc w:val="both"/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71EE2684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spacing w:val="-20"/>
                <w:w w:val="90"/>
                <w:lang w:val="kk-KZ"/>
              </w:rPr>
            </w:pPr>
            <w:r w:rsidRPr="00044FB2">
              <w:rPr>
                <w:spacing w:val="-20"/>
                <w:w w:val="90"/>
                <w:lang w:val="kk-KZ"/>
              </w:rPr>
              <w:t xml:space="preserve">Тыңдауды иллюстрация көрсетумен қатар жүргізу </w:t>
            </w:r>
          </w:p>
          <w:p w14:paraId="5848786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дағдыларын қалыптастыру</w:t>
            </w:r>
          </w:p>
          <w:p w14:paraId="6F4021B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0A59836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Хормен, күш түсірмей айту. Дауыс пен есту қабілетін дамыту, қол қозғалысымен көрсету дағдыларын қалыптастыру</w:t>
            </w:r>
          </w:p>
          <w:p w14:paraId="2713DDD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4031600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сипатына сәйкес қимылдарды ауыстыру, би қимылдарын орындау дағдыларын қалыптастыру</w:t>
            </w:r>
          </w:p>
          <w:p w14:paraId="413D18B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музыканың тактісімен алақандарды соғу дағдыларын қалыптастыру</w:t>
            </w:r>
          </w:p>
          <w:p w14:paraId="5FE95B0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Ойын:Бауырсақ кіммен кездесті</w:t>
            </w:r>
          </w:p>
          <w:p w14:paraId="1656DB44" w14:textId="77777777" w:rsidR="008A2F26" w:rsidRPr="00B509E8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044FB2">
              <w:rPr>
                <w:spacing w:val="-20"/>
                <w:w w:val="90"/>
                <w:lang w:val="kk-KZ"/>
              </w:rPr>
              <w:t>Әннің мәтініне сәйкес ойын қимылдарымен сүйемелдей отырып, әнді көңілді және емін-еркін әндету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D26758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776995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ырғағын дәл бере отырыпқимылдарды орындау дағдыларын қалыптастыру</w:t>
            </w:r>
          </w:p>
          <w:p w14:paraId="4BE6C49A" w14:textId="77777777" w:rsidR="008A2F26" w:rsidRPr="00697D00" w:rsidRDefault="008A2F26" w:rsidP="008A2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F1121C8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DB0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6BCC125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8AC58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35-36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187674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84E262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Қызықты қыс мезгілі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9EDA3D1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6CB25713" w14:textId="77777777" w:rsidR="008A2F26" w:rsidRPr="006E1F63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Қазақстан республикасының Гимні</w:t>
            </w:r>
          </w:p>
          <w:p w14:paraId="10C35F0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322245F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айту:Қазақстан республикасының Гимні</w:t>
            </w:r>
          </w:p>
          <w:p w14:paraId="67E32989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Әуенді дұрыс, нақты интонациялау, сөздерді дәл айту дағдыларын қалыптастыру.</w:t>
            </w:r>
          </w:p>
          <w:p w14:paraId="10BD62E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Қазақ биі</w:t>
            </w:r>
          </w:p>
          <w:p w14:paraId="4C892F7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</w:t>
            </w:r>
          </w:p>
          <w:p w14:paraId="45EE840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әуеннің сипатын тану: әннің қайырмасын орындау кезінде күрделі емес ырғақтық бейнені орындап, сылдырмақтармен ойнау дағдыларын қалыптастыру</w:t>
            </w:r>
          </w:p>
          <w:p w14:paraId="6A4BE94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Ойын:Сақина салу</w:t>
            </w:r>
          </w:p>
          <w:p w14:paraId="7D41B989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Халық ойындарының көңілді сипатын беру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D77AE0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535D67D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Марш сипатын ырғақты жүріспен беру дағдыларын қалыптастыру</w:t>
            </w:r>
          </w:p>
          <w:p w14:paraId="41667123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20F1C1E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5A8D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C6C9695" w14:textId="77777777" w:rsidTr="00060B68">
        <w:trPr>
          <w:cantSplit/>
          <w:trHeight w:val="2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6DD4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192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725134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46096B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  <w:t>Музыка</w:t>
            </w:r>
          </w:p>
          <w:p w14:paraId="18834FE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Қазақстан республикасының Гимні</w:t>
            </w:r>
          </w:p>
          <w:p w14:paraId="009D7E88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музыкаға деген өзіндік қатынасын, ол туралы пікірін айту дағдыларын қалыптастыру</w:t>
            </w:r>
          </w:p>
          <w:p w14:paraId="350BD59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айту:Қазақстан республикасының Гимні</w:t>
            </w:r>
          </w:p>
          <w:p w14:paraId="220CCAF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сөздер мен дыбыстарды таза және анық, музыкалық сүйемелдеуден кейін ән айту дағдыларын қалыптастыру.</w:t>
            </w:r>
          </w:p>
          <w:p w14:paraId="5FD2EF9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3A3E0FC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Марш сипатын ырғақты жүріспен беру, қимылды музыкамен сәйкестендіру дағдыларын қалыптастыру</w:t>
            </w:r>
          </w:p>
          <w:p w14:paraId="79EFB24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Қазақ биі</w:t>
            </w:r>
          </w:p>
          <w:p w14:paraId="7B9688E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қабылдау, би қимылдарын есте сақтау</w:t>
            </w:r>
          </w:p>
          <w:p w14:paraId="5910158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әуеннің сипатын тану: әннің қайырмасын орындау кезінде күрделі емес ырғақтық бейнені орындап, сылдырмақтармен ойнау дағдыларын қалыптастыру</w:t>
            </w:r>
          </w:p>
          <w:p w14:paraId="5916109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Ойын:Музыкалық үйшік</w:t>
            </w:r>
          </w:p>
          <w:p w14:paraId="3E874E11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044FB2">
              <w:rPr>
                <w:w w:val="90"/>
                <w:lang w:val="kk-KZ"/>
              </w:rPr>
              <w:t>Халық ойындарының көңілді сипатын беру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7CABA84" w14:textId="77777777" w:rsidR="008A2F26" w:rsidRPr="00697D00" w:rsidRDefault="008A2F26" w:rsidP="008A2F26">
            <w:pPr>
              <w:tabs>
                <w:tab w:val="left" w:pos="5529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676239B6" w14:textId="77777777" w:rsidR="008A2F26" w:rsidRPr="00697D00" w:rsidRDefault="008A2F26" w:rsidP="008A2F26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«Жәй және жылдам» (Е.Хасанғалиев. А.Асылбек)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E4CDA34" w14:textId="77777777" w:rsidR="008A2F26" w:rsidRPr="00A10C8C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C3A0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86BC607" w14:textId="77777777" w:rsidTr="00060B68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9BA93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A18C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5D5359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35534EDB" w14:textId="77777777" w:rsidR="008A2F26" w:rsidRPr="005E46F9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Қара домбыра</w:t>
            </w:r>
          </w:p>
          <w:p w14:paraId="5804F30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Халықтық домбыра аспабының дауысын қабылдау дағдыларын қалыптастыру.</w:t>
            </w:r>
          </w:p>
          <w:p w14:paraId="50EB908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айту:Күн дидарлы Қазақстан</w:t>
            </w:r>
          </w:p>
          <w:p w14:paraId="781588F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 сипатын ұғыну, әннің көңіл күйін бере білу дағдыларын қалыптастыру.</w:t>
            </w:r>
          </w:p>
          <w:p w14:paraId="6D33CBA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Би:Домбырамен би</w:t>
            </w:r>
          </w:p>
          <w:p w14:paraId="7718F61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қабылдау, аспаппен орындау дағдыларын қалыптастыру</w:t>
            </w:r>
          </w:p>
          <w:p w14:paraId="13A6FA7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анықтау дағдыларын қалыптастыру</w:t>
            </w:r>
          </w:p>
          <w:p w14:paraId="07E3CD8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Ойын:Көңілді музыканттар</w:t>
            </w:r>
          </w:p>
          <w:p w14:paraId="494F5D4C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Пьесаның соңын белгілеу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hideMark/>
          </w:tcPr>
          <w:p w14:paraId="04BB167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185A5FC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Домбырамен би</w:t>
            </w:r>
          </w:p>
          <w:p w14:paraId="5E1908C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сипатын-жеңіл орындау</w:t>
            </w:r>
          </w:p>
          <w:p w14:paraId="01723F3E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6F0E08D" w14:textId="77777777" w:rsidR="008A2F26" w:rsidRPr="00A10C8C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4F73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B615807" w14:textId="77777777" w:rsidTr="00060B68">
        <w:trPr>
          <w:cantSplit/>
          <w:trHeight w:val="1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FB88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39-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71BD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379F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5340D867" w14:textId="77777777" w:rsidR="008A2F26" w:rsidRPr="00426836" w:rsidRDefault="008A2F26" w:rsidP="008A2F26">
            <w:pPr>
              <w:jc w:val="both"/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Музыка тыңдау: Қара домбыра</w:t>
            </w:r>
          </w:p>
          <w:p w14:paraId="79BADB2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Халықтық домбыра аспабының дауысын қабылдау, пікірін айту дағдыларын қалыптастыру.</w:t>
            </w:r>
          </w:p>
          <w:p w14:paraId="107765E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айту:Күн дидарлы Қазақстан</w:t>
            </w:r>
          </w:p>
          <w:p w14:paraId="4F8D21D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Ән сипатын ұғыну, әннің көңіл күйін бере білу, хормен ән салу дағдыларын қалыптастыру.</w:t>
            </w:r>
          </w:p>
          <w:p w14:paraId="7458F80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Би:Домбырамен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көңілді би сипатын қабылдау, аспаппен орындау дағдыларын қалыптастыру</w:t>
            </w:r>
          </w:p>
          <w:p w14:paraId="1430B94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2C3FC4D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Түрлі жанрдағы музыканы қабылдау және анықтау дағдыларын қалыптастыру</w:t>
            </w:r>
          </w:p>
          <w:p w14:paraId="256E1D0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Ойын:Көңілді музыканттар</w:t>
            </w:r>
          </w:p>
          <w:p w14:paraId="0C5B871C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Пьесаның соңын белгілеу</w:t>
            </w:r>
          </w:p>
          <w:p w14:paraId="2E5AE52F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701715C3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40AAC3F0" w14:textId="77777777" w:rsidR="008A2F26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722BAFD1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spacing w:val="-20"/>
                <w:lang w:val="kk-KZ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hideMark/>
          </w:tcPr>
          <w:p w14:paraId="1104D8C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01FCAA2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Музыканың қимылдық сипатын-жеңіл орындау, 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музыкалы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фразалар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ғ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ас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ә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йкес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имылдарды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ө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 xml:space="preserve">згерту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дағдыларын қалыптастыру.</w:t>
            </w:r>
          </w:p>
          <w:p w14:paraId="55185091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0D79F93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D2B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C4F7F99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AE13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1F625C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0D39AA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566A0B38" w14:textId="77777777" w:rsidR="008A2F26" w:rsidRPr="00426836" w:rsidRDefault="008A2F26" w:rsidP="008A2F26">
            <w:pPr>
              <w:jc w:val="both"/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узыка тыңдау: Туған жер</w:t>
            </w:r>
          </w:p>
          <w:p w14:paraId="3D3D42B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Әртүрлі сипаттағы, қарқындағы музыканы қабылдау дағдыларын қалыптастыру</w:t>
            </w:r>
          </w:p>
          <w:p w14:paraId="7235BC2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айту:Туған жер</w:t>
            </w:r>
          </w:p>
          <w:p w14:paraId="1280E5B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әуенді дұрыс, нақты интонациялау, сөздерді дәл айту дағдыларын қалыптастыру</w:t>
            </w:r>
          </w:p>
          <w:p w14:paraId="75F8549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Әннің мәтініне сәйкес ойын қимылдарымен сүйемелдей отырып, әнді көңілді және емін-еркін әндету</w:t>
            </w:r>
          </w:p>
          <w:p w14:paraId="52D24C3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анықтау дағдыларын қалыптастыру</w:t>
            </w:r>
          </w:p>
          <w:p w14:paraId="68C3DEA2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044FB2">
              <w:rPr>
                <w:b/>
                <w:spacing w:val="-20"/>
                <w:w w:val="90"/>
                <w:lang w:val="kk-KZ"/>
              </w:rPr>
              <w:t>Ойын:Дауысынан таны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D40CD3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A0D5AB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қимылдық сипатын-жеңіл орындау, музыкалық фразаларға сәйкес қимылдарды өзгерту дағдыларын қалыптастыру.</w:t>
            </w:r>
          </w:p>
          <w:p w14:paraId="6D5E3755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27DA6B2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ED61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D576D75" w14:textId="77777777" w:rsidTr="007B10E5">
        <w:trPr>
          <w:cantSplit/>
          <w:trHeight w:val="1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F6DC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12D7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90185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7C2C315E" w14:textId="77777777" w:rsidR="008A2F26" w:rsidRPr="00596252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Туған жер</w:t>
            </w:r>
          </w:p>
          <w:p w14:paraId="466ECC4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Әндердің 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239F6D4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айту:Туған жер</w:t>
            </w:r>
          </w:p>
          <w:p w14:paraId="362FFA16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Хормен, күш түсірмей, сөздер мен дыбыстарды таза және анық, музыкалық сүйемелдеуден кейін ән айту дағдыларын қалыптастыру.</w:t>
            </w:r>
          </w:p>
          <w:p w14:paraId="6999E7C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</w:p>
          <w:p w14:paraId="505E53B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Батырлар биі, Жайдарман</w:t>
            </w:r>
          </w:p>
          <w:p w14:paraId="4DBEDF8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Жүрелеп отыруды ырғақты орындаумен, қимылды музыкамен сәйкестендіру, музыканың екінші бөлігінде қимылды өзгерту</w:t>
            </w:r>
          </w:p>
          <w:p w14:paraId="2E916F5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1C6A4DA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Ұрмалы аспаптарда ойнау дағдыларын қалыптастыру</w:t>
            </w:r>
          </w:p>
          <w:p w14:paraId="3530E338" w14:textId="77777777" w:rsidR="008A2F26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Ойын:Дауысынан таны</w:t>
            </w:r>
          </w:p>
          <w:p w14:paraId="2F89AAFE" w14:textId="77777777" w:rsidR="008A2F26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  <w:p w14:paraId="4F71AF55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6040A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229CE1F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Композиция</w:t>
            </w:r>
          </w:p>
          <w:p w14:paraId="7794B8E2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F85AA3E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5962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D4FA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595A1B5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F1E43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B47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F7DE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98D4CB3" w14:textId="77777777" w:rsidR="008A2F26" w:rsidRPr="00426836" w:rsidRDefault="008A2F26" w:rsidP="008A2F26">
            <w:pPr>
              <w:jc w:val="both"/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Күн дидарлы Қазақстан, Туған жер</w:t>
            </w:r>
          </w:p>
          <w:p w14:paraId="1CC443C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Әндердің 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3068C71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айту:Күн дидарлы Қазақстан, Туған жер</w:t>
            </w:r>
          </w:p>
          <w:p w14:paraId="3EAB889D" w14:textId="77777777" w:rsidR="008A2F26" w:rsidRPr="00044FB2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Хормен, күш түсірмей, сөздер мен дыбыстарды таза және анық, музыкалық сүйемелдеуден кейін ән айту дағдыларын қалыптастыру.</w:t>
            </w:r>
          </w:p>
          <w:p w14:paraId="55A4CA2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Батырлар биі, Жайдарман</w:t>
            </w:r>
          </w:p>
          <w:p w14:paraId="2DEBE8D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 әуенге келтіру, жүрелеп отыруды ырғақты орындаумен, қимылды музыкамен сәйкестендіру, музыканың екінші бөлігінде қимылды өзгерту</w:t>
            </w:r>
          </w:p>
          <w:p w14:paraId="4E50ACE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08057B6D" w14:textId="77777777" w:rsidR="008A2F26" w:rsidRPr="00697D00" w:rsidRDefault="008A2F26" w:rsidP="008A2F26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Ұрмалы аспаптарда ойнау дағдыларын қалыптастыру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55CBAD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178DDC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Композиция</w:t>
            </w:r>
          </w:p>
          <w:p w14:paraId="74E168B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</w:t>
            </w:r>
          </w:p>
          <w:p w14:paraId="067C437A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8355BEF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5962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DE00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231CE84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97252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5-46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9E4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4E74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682D710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 әні </w:t>
            </w:r>
          </w:p>
          <w:p w14:paraId="325554C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шығармаларды соңына дейін тыңдау.</w:t>
            </w:r>
          </w:p>
          <w:p w14:paraId="0EA17A0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 </w:t>
            </w:r>
          </w:p>
          <w:p w14:paraId="63D4544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Жеке және хормен айту дағдыларын жетілдіру.</w:t>
            </w:r>
          </w:p>
          <w:p w14:paraId="63B24F4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</w:t>
            </w:r>
          </w:p>
          <w:p w14:paraId="4A976F8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2E9EF5C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234865D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</w:p>
          <w:p w14:paraId="2B77643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1E4D330E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711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7C7B1A07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бейне мен қозғалыс тәжірибесін сәйкестендіру жаттығулары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71DC" w14:textId="77777777" w:rsidR="008A2F26" w:rsidRPr="00697D00" w:rsidRDefault="008D290D" w:rsidP="008D29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CD62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145DF91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7458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47-48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983E5F" w14:textId="77777777" w:rsidR="008A2F26" w:rsidRPr="00697D00" w:rsidRDefault="008A2F26" w:rsidP="008A2F2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9D734A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«Жануарлардың қысқы тіршілігі»</w:t>
            </w:r>
          </w:p>
        </w:tc>
        <w:tc>
          <w:tcPr>
            <w:tcW w:w="5670" w:type="dxa"/>
            <w:hideMark/>
          </w:tcPr>
          <w:p w14:paraId="575CC13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 әні </w:t>
            </w:r>
          </w:p>
          <w:p w14:paraId="1C6E159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 </w:t>
            </w:r>
          </w:p>
          <w:p w14:paraId="463FA9F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1368F7C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</w:t>
            </w:r>
          </w:p>
          <w:p w14:paraId="3CF53400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жеңіл қозғалуды жетілдіру</w:t>
            </w:r>
          </w:p>
          <w:p w14:paraId="25D8C72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 лақтыру  </w:t>
            </w:r>
          </w:p>
          <w:p w14:paraId="085C22B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шапшаңдық пен ептілік таныту</w:t>
            </w:r>
          </w:p>
          <w:p w14:paraId="51ADA020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музыкалық аспаптарында ойнай білу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C1F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3EF11D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</w:t>
            </w:r>
          </w:p>
          <w:p w14:paraId="43180172" w14:textId="77777777" w:rsidR="008A2F26" w:rsidRPr="00697D00" w:rsidRDefault="008A2F26" w:rsidP="008A2F26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5566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4DB83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65D31F2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B99C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59EF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DDEB8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B13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әні </w:t>
            </w:r>
          </w:p>
          <w:p w14:paraId="71BB86C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анықтау, соңына дейін тыңдау.</w:t>
            </w:r>
          </w:p>
          <w:p w14:paraId="422DC36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 қызығы» </w:t>
            </w:r>
          </w:p>
          <w:p w14:paraId="70AD204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Хормен ән айту дағдыларын, таза интонациялауды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3CBD0F6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Фиксики </w:t>
            </w:r>
          </w:p>
          <w:p w14:paraId="3C05A0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</w:t>
            </w:r>
          </w:p>
          <w:p w14:paraId="3EE4F7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Жүгіреміз, жүреміз</w:t>
            </w:r>
          </w:p>
          <w:p w14:paraId="710A31DF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 әрекеттерін орындау, қозғалысты өзгерту</w:t>
            </w:r>
          </w:p>
          <w:p w14:paraId="2F28221D" w14:textId="77777777" w:rsidR="008A2F26" w:rsidRPr="00697D00" w:rsidRDefault="008A2F26" w:rsidP="008A2F26">
            <w:pPr>
              <w:tabs>
                <w:tab w:val="left" w:pos="269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Шулы оркестрге катысу.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6DC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«Полька» биі</w:t>
            </w:r>
          </w:p>
          <w:p w14:paraId="7ECE454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  <w:p w14:paraId="4A45E0DC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26D2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2A65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FC0B2FF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CECF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9006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D1231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620FBDB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әні </w:t>
            </w:r>
          </w:p>
          <w:p w14:paraId="10EED0A2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шығармаларды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соңына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дейін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тыңдау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оларды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</w:p>
          <w:p w14:paraId="34C6899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 қызығы» </w:t>
            </w:r>
          </w:p>
          <w:p w14:paraId="3F98CB7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63C309E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Фиксики </w:t>
            </w:r>
          </w:p>
          <w:p w14:paraId="4C606D3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</w:t>
            </w:r>
          </w:p>
          <w:p w14:paraId="2A4A9F9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Бізге қонақ келді</w:t>
            </w:r>
          </w:p>
          <w:p w14:paraId="0BD917B6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226F48E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Шулы оркестрге катысу.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11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«Полька» биі</w:t>
            </w:r>
          </w:p>
          <w:p w14:paraId="7331A94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  <w:p w14:paraId="5337C2F0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493B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2051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D999312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A5F1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0F6D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2B2A0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BDB588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жыры», «Ақша қар» әні </w:t>
            </w:r>
          </w:p>
          <w:p w14:paraId="18DEFF11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шығармаларды соңына дейін тыңдау, оларды тану, музыкалық мәнерлеу құралдарын ажырату </w:t>
            </w:r>
          </w:p>
          <w:p w14:paraId="3DEBFD7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шырша», «Қыс қызығы» </w:t>
            </w:r>
          </w:p>
          <w:p w14:paraId="2168040B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интонациялауды, бір қарқында ән айтуды дыбыстаудың бірдей күшімен ән айтуды жетілдіру. Әртүрлі сипаттағы әндерді орындау</w:t>
            </w:r>
          </w:p>
          <w:p w14:paraId="2E6FE1D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Полька, Фиксики</w:t>
            </w:r>
          </w:p>
          <w:p w14:paraId="15384975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Би қозғалыстарының, ойындар мен хор атауларын білу. Музыканың биге тән сипатын қабылдау; жеңіл қозғалу, шапшаңдық пен ептілік таныту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B82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1EB2FE1E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бейне мен қозғалыс тәжірибесін сәйкестендіру жаттығулары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91D9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2093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A1D5A56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1A6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3E87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1C21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DEEFE4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әні </w:t>
            </w:r>
          </w:p>
          <w:p w14:paraId="449E16E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білу.</w:t>
            </w:r>
          </w:p>
          <w:p w14:paraId="7FE07FD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Ән айту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Қуыр, қуыр, қуырмаш</w:t>
            </w:r>
          </w:p>
          <w:p w14:paraId="62954D9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 жетілдіру.</w:t>
            </w:r>
          </w:p>
          <w:p w14:paraId="14CEAF0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Биле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р: Қайсы екен?</w:t>
            </w:r>
          </w:p>
          <w:p w14:paraId="581DDEE9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Музыканың биге тән сипатын қабылдай отырып, жеңіл, ырғақты қозғалу. </w:t>
            </w:r>
          </w:p>
          <w:p w14:paraId="0CFD670A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Ойын: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 Үйде не істеп жатыр</w:t>
            </w:r>
          </w:p>
          <w:p w14:paraId="7066AEAA" w14:textId="77777777" w:rsidR="008A2F26" w:rsidRPr="006F3F0E" w:rsidRDefault="008A2F26" w:rsidP="008A2F26">
            <w:pPr>
              <w:jc w:val="both"/>
              <w:rPr>
                <w:rStyle w:val="s0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 аспаптарды тану </w:t>
            </w:r>
          </w:p>
          <w:p w14:paraId="2E47AD4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 металлафон</w:t>
            </w:r>
          </w:p>
          <w:p w14:paraId="0ECEC6C6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аспаптарында ойнай білу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4ED5" w14:textId="77777777" w:rsidR="008A2F26" w:rsidRPr="006F3F0E" w:rsidRDefault="008A2F26" w:rsidP="008A2F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Музыкалық-ырғақты қозғалыстар: </w:t>
            </w:r>
          </w:p>
          <w:p w14:paraId="4658FDFF" w14:textId="77777777" w:rsidR="008A2F26" w:rsidRPr="00044FB2" w:rsidRDefault="008A2F26" w:rsidP="008A2F26">
            <w:pPr>
              <w:jc w:val="both"/>
              <w:rPr>
                <w:rStyle w:val="s0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Қайсы екен</w:t>
            </w:r>
          </w:p>
          <w:p w14:paraId="5F14F77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тәрбиелеу;</w:t>
            </w:r>
          </w:p>
          <w:p w14:paraId="4265F27C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549D" w14:textId="77777777" w:rsidR="008A2F26" w:rsidRPr="00697D00" w:rsidRDefault="008D290D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583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96E0007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47A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40FD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E0D7D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C585D9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әні </w:t>
            </w:r>
          </w:p>
          <w:p w14:paraId="450C046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791208B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Ән айту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Қуыр, қуыр, қуырмаш</w:t>
            </w:r>
          </w:p>
          <w:p w14:paraId="43E4FC6B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Сөздер мен дыбыстарды таза, күш салмай ән айту</w:t>
            </w:r>
          </w:p>
          <w:p w14:paraId="42B467A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Билер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Қайсы екен?</w:t>
            </w:r>
          </w:p>
          <w:p w14:paraId="1DF9D9F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көңілді, ойнақы сипатын ажырата білу</w:t>
            </w:r>
          </w:p>
          <w:p w14:paraId="152AF60E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Ойын: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 Үйде не істеп жатыр</w:t>
            </w:r>
          </w:p>
          <w:p w14:paraId="2C2E221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аспаптарды тану, атау</w:t>
            </w:r>
          </w:p>
          <w:p w14:paraId="00DED69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 металлафон</w:t>
            </w:r>
          </w:p>
          <w:p w14:paraId="7FDB8A4A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аспаптарында ойнай білу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2981" w14:textId="77777777" w:rsidR="008A2F26" w:rsidRPr="006F3F0E" w:rsidRDefault="008A2F26" w:rsidP="008A2F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Музыкалық-ырғақты қозғалыстар: </w:t>
            </w:r>
          </w:p>
          <w:p w14:paraId="7225F92D" w14:textId="77777777" w:rsidR="008A2F26" w:rsidRPr="00044FB2" w:rsidRDefault="008A2F26" w:rsidP="008A2F26">
            <w:pPr>
              <w:jc w:val="both"/>
              <w:rPr>
                <w:rStyle w:val="s0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Қайсы екен</w:t>
            </w:r>
          </w:p>
          <w:p w14:paraId="35D51FD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BE8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D29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655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92807E1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DD6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5E04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DA249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107946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2AD4EAA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453A6A6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6D10963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305F503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</w:t>
            </w:r>
          </w:p>
          <w:p w14:paraId="5395034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Жұппен би қимылдарын орындау; биде ойындық музыкалық қимылдарды қолдану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6AAB41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2DCB001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тану</w:t>
            </w:r>
          </w:p>
          <w:p w14:paraId="5FD02FC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50C4C313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Шулы аспаптарда ересектің ойнағанын тыңдау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801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14:paraId="6E4A406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31949D2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2D5DF22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E38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4AF9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D5B32E0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F8E8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E8FE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E5D45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F6D09C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«Көктем»</w:t>
            </w:r>
          </w:p>
          <w:p w14:paraId="351D6F8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отырып, музыкалық бейне мен қимыл тәжірибесінің арақатынасын анықтау</w:t>
            </w:r>
          </w:p>
          <w:p w14:paraId="454CBCD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2BF5C81F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шығармадан кейін ән айту фразалар арасындағы тыныс алу, </w:t>
            </w:r>
          </w:p>
          <w:p w14:paraId="0F0B075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Тентегім. К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өңілді билеу</w:t>
            </w:r>
          </w:p>
          <w:p w14:paraId="352518F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6B3B10A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тани білуді жетілдіру</w:t>
            </w:r>
          </w:p>
          <w:p w14:paraId="53FA792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B05FC7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  <w:lang w:val="kk-KZ"/>
              </w:rPr>
              <w:t>,</w:t>
            </w:r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6FBF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61D2B84B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0124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B17F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DAC809F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77C4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8379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6C119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C9ADDEE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3C40EB6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219460A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«Көктем»</w:t>
            </w:r>
          </w:p>
          <w:p w14:paraId="544CDF60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.                                                                                       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аяқтау.</w:t>
            </w:r>
          </w:p>
          <w:p w14:paraId="2422579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«Әже». 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дағдыларын, соза дыбыстауды, таза интонациялауды жетілдіру</w:t>
            </w:r>
          </w:p>
          <w:p w14:paraId="548817E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би»</w:t>
            </w:r>
          </w:p>
          <w:p w14:paraId="0409A1A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008C62D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24B952D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  <w:p w14:paraId="74AAB49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53DE6DE4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улы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оркестрге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9714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57F2862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0E1230C3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5618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CBD4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00A9CC2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304C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B9F6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6F101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B8876A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паравоз</w:t>
            </w:r>
          </w:p>
          <w:p w14:paraId="5D3C9C7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</w:p>
          <w:p w14:paraId="794C4D9C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паравоз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.</w:t>
            </w:r>
          </w:p>
          <w:p w14:paraId="7F4A509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6102482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</w:t>
            </w:r>
          </w:p>
          <w:p w14:paraId="2F97134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қабылдау, әуен сүйемелдеуімен жұбымен жүру</w:t>
            </w:r>
          </w:p>
          <w:p w14:paraId="51CA6D9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Менің балапандарым қайда? </w:t>
            </w:r>
          </w:p>
          <w:p w14:paraId="5DDB36E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көңілді, ойнақы сипатын ажырата білу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DD6688E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Шулы оркестрге қатысу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D63E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«Кіне, қызық ойын бар» </w:t>
            </w:r>
          </w:p>
          <w:p w14:paraId="74A8ED6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0FA76873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EE6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3D18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D7CEF3C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8C8D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167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00B5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9042D3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Қосалқа</w:t>
            </w:r>
          </w:p>
          <w:p w14:paraId="704794C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соңына дейін тыңдау</w:t>
            </w:r>
          </w:p>
          <w:p w14:paraId="0523BBE3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46EBB76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 сөздер мен дыбыстарды таза және анық айту</w:t>
            </w:r>
          </w:p>
          <w:p w14:paraId="5BE8A0C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066C8D0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0D6BB2E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тастамақ»</w:t>
            </w:r>
          </w:p>
          <w:p w14:paraId="77BBA5A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74CDFD8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D8447EA" w14:textId="77777777" w:rsidR="008A2F26" w:rsidRPr="00697D00" w:rsidRDefault="008A2F26" w:rsidP="008A2F26">
            <w:pPr>
              <w:pStyle w:val="af8"/>
              <w:spacing w:before="0" w:beforeAutospacing="0" w:after="0" w:afterAutospacing="0"/>
              <w:jc w:val="both"/>
              <w:rPr>
                <w:lang w:val="kk-KZ"/>
              </w:rPr>
            </w:pPr>
            <w:r w:rsidRPr="00044FB2">
              <w:rPr>
                <w:rStyle w:val="s0"/>
                <w:lang w:val="kk-KZ"/>
              </w:rPr>
              <w:t>Әртүрлі музыкалық және шулы аспаптарда ересектің ойнағанын тыңдау.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912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6248492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0A2BB364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2B8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D9F2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86EB6BB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8DDD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328C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507D8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21A9AE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Бесік жыры</w:t>
            </w:r>
          </w:p>
          <w:p w14:paraId="21B6251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</w:p>
          <w:p w14:paraId="63B945D5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55B8E6D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</w:p>
          <w:p w14:paraId="317D174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26F3EA9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қозғалыстарының атауларын білу. Шапшаңдық пен ептілік таныту</w:t>
            </w:r>
          </w:p>
          <w:p w14:paraId="767AB7B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5CE67E5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11896C2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006F5DF" w14:textId="77777777" w:rsidR="008A2F26" w:rsidRPr="00697D00" w:rsidRDefault="008A2F26" w:rsidP="008A2F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 тану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66D3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315C54F7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3E3456EE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212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608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C26B347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1E5D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CE59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AE9DA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D4A088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Бесік жыры</w:t>
            </w:r>
          </w:p>
          <w:p w14:paraId="0C3686C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</w:p>
          <w:p w14:paraId="22DC4DD1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78A20B2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</w:p>
          <w:p w14:paraId="7B92311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3272A82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қозғалыстарының атауларын білу. Шапшаңдық пен ептілік таныту</w:t>
            </w:r>
          </w:p>
          <w:p w14:paraId="73A9EE2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5922566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1558F68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0F53A82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 тану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54E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62112825" w14:textId="77777777" w:rsidR="008A2F26" w:rsidRPr="005F167B" w:rsidRDefault="008A2F26" w:rsidP="008A2F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  <w:r>
              <w:rPr>
                <w:rStyle w:val="s0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ECAE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B5DD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A10BD9B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C62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4388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F697D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F6E92EA" w14:textId="77777777" w:rsidR="008A2F26" w:rsidRPr="00D27A7C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«Аяулы әжем»</w:t>
            </w:r>
          </w:p>
          <w:p w14:paraId="1006DED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729EE086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5418646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аяқтау, сөздерін анық айту</w:t>
            </w:r>
          </w:p>
          <w:p w14:paraId="46D0704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45710C3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қимылдарын орындау</w:t>
            </w:r>
          </w:p>
          <w:p w14:paraId="1CEF914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2DA5E43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 сүйемелдеуімен көңілді ойнау</w:t>
            </w:r>
          </w:p>
          <w:p w14:paraId="50317A2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529333F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A70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4FD727F5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0C24C43D" w14:textId="77777777" w:rsidR="008A2F26" w:rsidRPr="00697D0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10A7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042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539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9D9B078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B3D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2B6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141D7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067BCE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 келді»</w:t>
            </w:r>
          </w:p>
          <w:p w14:paraId="76C5F387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231C828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 жетілдіру</w:t>
            </w:r>
          </w:p>
          <w:p w14:paraId="17C8FC1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147CDAC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14E1A98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әуенін табу</w:t>
            </w:r>
          </w:p>
          <w:p w14:paraId="3031AAD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C72B052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33E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654BC19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Әндердің қозғалыстық, көңілді сипатын қабылдау</w:t>
            </w:r>
          </w:p>
          <w:p w14:paraId="264DD9E7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40EC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5494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133A106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B6D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FAA6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F9B6F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6B6A9EC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дастархан»</w:t>
            </w:r>
          </w:p>
          <w:p w14:paraId="745B287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682D33BA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14:paraId="29264B33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3D1FBB3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«Домбыра»</w:t>
            </w:r>
          </w:p>
          <w:p w14:paraId="055D349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(имитация)</w:t>
            </w:r>
          </w:p>
          <w:p w14:paraId="63B6A2D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«Қуыршақты ұйықтатамыз»</w:t>
            </w:r>
          </w:p>
          <w:p w14:paraId="7092488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Әуеннің ырғағын ажырату</w:t>
            </w:r>
          </w:p>
          <w:p w14:paraId="36F654B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231DB8E5" w14:textId="77777777" w:rsidR="008A2F26" w:rsidRPr="00697D00" w:rsidRDefault="008A2F26" w:rsidP="008A2F26">
            <w:pPr>
              <w:jc w:val="both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E1B0" w14:textId="77777777" w:rsidR="008A2F26" w:rsidRPr="001A0A30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Домбыра» </w:t>
            </w:r>
          </w:p>
          <w:p w14:paraId="41C0F521" w14:textId="77777777" w:rsidR="008A2F26" w:rsidRPr="00697D00" w:rsidRDefault="008A2F26" w:rsidP="008A2F26">
            <w:pPr>
              <w:jc w:val="both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C4D0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2086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804ED24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5632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51-52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8F08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254220F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hideMark/>
          </w:tcPr>
          <w:p w14:paraId="20AB98E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7215AEB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44DC38F6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4F81FBB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48A2D78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Ормандағы би»</w:t>
            </w:r>
          </w:p>
          <w:p w14:paraId="2A3412E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Биде ойындық музыкалық қимылдарды қолдану</w:t>
            </w:r>
          </w:p>
          <w:p w14:paraId="2AC67AE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қаздар»</w:t>
            </w:r>
          </w:p>
          <w:p w14:paraId="1B6650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сәйкес ойын әрекеттерін орындау</w:t>
            </w:r>
          </w:p>
          <w:p w14:paraId="3F19016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D576C43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балалар аспабын қолдану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hideMark/>
          </w:tcPr>
          <w:p w14:paraId="5DE127BF" w14:textId="77777777" w:rsidR="008A2F26" w:rsidRPr="007B2C9E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Ормандағы би» </w:t>
            </w:r>
          </w:p>
          <w:p w14:paraId="21BEA953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2A728DF3" w14:textId="77777777" w:rsidR="008A2F26" w:rsidRPr="00697D00" w:rsidRDefault="008A2F26" w:rsidP="008A2F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7BC70FB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31.03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0E85" w14:textId="77777777" w:rsidR="008A2F26" w:rsidRPr="008A2F26" w:rsidRDefault="008A2F26" w:rsidP="008A2F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B7EB1C2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C57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53C6A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6B7AEF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8580728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«Жау жау жаңбыр»</w:t>
            </w:r>
          </w:p>
          <w:p w14:paraId="04174554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Шығарма бөлімдерін ажырата білу</w:t>
            </w:r>
          </w:p>
          <w:p w14:paraId="0BCB590C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1323D750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К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үш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салмай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ән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айту,фразалар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арасындағы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тыныс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алу</w:t>
            </w:r>
          </w:p>
          <w:p w14:paraId="6107C325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Ормандағы би»</w:t>
            </w:r>
          </w:p>
          <w:p w14:paraId="01D64D4B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көңілді сипатын ажырата білу, көңілді билеу</w:t>
            </w:r>
          </w:p>
          <w:p w14:paraId="155FEA79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«Бауырсақ кіммен кездесті»</w:t>
            </w:r>
          </w:p>
          <w:p w14:paraId="1BB2EE97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Музыканың көңілді ойнақы сипатын ажырата білі, көңілді ойнау. </w:t>
            </w:r>
          </w:p>
          <w:p w14:paraId="3A77DE0A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238DEE8A" w14:textId="77777777" w:rsidR="008A2F26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  <w:p w14:paraId="1704F3DC" w14:textId="77777777" w:rsidR="008A2F26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</w:p>
          <w:p w14:paraId="340BFC97" w14:textId="77777777" w:rsidR="008A2F26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</w:p>
          <w:p w14:paraId="4AE5F323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2AD6E16" w14:textId="77777777" w:rsidR="008A2F26" w:rsidRPr="007B2C9E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Ормандағы би» </w:t>
            </w:r>
          </w:p>
          <w:p w14:paraId="0265432C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Ойындық музыкалық әрекеттерді орындауға тәрбиелеу</w:t>
            </w:r>
          </w:p>
          <w:p w14:paraId="01CEA829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015D0B6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C037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DA936B2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26AA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EA4C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A5BB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7CC9FB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 мезгілі» Чайковский</w:t>
            </w:r>
          </w:p>
          <w:p w14:paraId="701735F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457D6D4A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«Жау-жау жаңбыр»</w:t>
            </w:r>
          </w:p>
          <w:p w14:paraId="77D68AC5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 жетілдіру</w:t>
            </w:r>
          </w:p>
          <w:p w14:paraId="7C968E1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Көктемгі вальс»</w:t>
            </w:r>
          </w:p>
          <w:p w14:paraId="36D50E9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Музыканың сипатына сәйкес шеңбермен жүру, көңілді билеу </w:t>
            </w:r>
          </w:p>
          <w:p w14:paraId="269DD721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«Әуенді тап»</w:t>
            </w:r>
          </w:p>
          <w:p w14:paraId="1052D4C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 ажырату</w:t>
            </w:r>
          </w:p>
          <w:p w14:paraId="54B963D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7389DAD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Ойнаған аспаптарын тану, атау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205DCE1" w14:textId="77777777" w:rsidR="008A2F26" w:rsidRPr="007B2C9E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Көктемгі вальс» </w:t>
            </w:r>
          </w:p>
          <w:p w14:paraId="35F74DD9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B725AD1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042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4BB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96896CE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56C7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A203E8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7CBF88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«Алғашқы тамшылар</w:t>
            </w:r>
          </w:p>
        </w:tc>
        <w:tc>
          <w:tcPr>
            <w:tcW w:w="5670" w:type="dxa"/>
          </w:tcPr>
          <w:p w14:paraId="14CCC5F6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«Жыл мезгілі» Чайковский</w:t>
            </w:r>
          </w:p>
          <w:p w14:paraId="0ED32405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бейне мен қимыл тәжірибесінің арақатынасын анықтау</w:t>
            </w:r>
          </w:p>
          <w:p w14:paraId="55198964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4FB8964C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776ABAB2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Көктемгі вальс»</w:t>
            </w:r>
          </w:p>
          <w:p w14:paraId="54893DBE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Қол орамалды баяу бұлғау, әуен сүйемелдеуімен жұбымен жүру</w:t>
            </w:r>
          </w:p>
          <w:p w14:paraId="30127E43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«Әуенді тап»</w:t>
            </w:r>
          </w:p>
          <w:p w14:paraId="50829AD1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Музыканы тыңдап ажырату</w:t>
            </w:r>
          </w:p>
          <w:p w14:paraId="3D7A32E5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13FF556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Аспапта топтасып ойнау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57C44EE" w14:textId="77777777" w:rsidR="008A2F26" w:rsidRPr="007B2C9E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Көктемгі вальс» </w:t>
            </w:r>
          </w:p>
          <w:p w14:paraId="4B6D499C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3AADB5C5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523271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DBF2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851852F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FFAE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F67B71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EA97F5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66D48039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«Күн»</w:t>
            </w:r>
          </w:p>
          <w:p w14:paraId="0147EC0B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3F371399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3EF7B7DD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 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Көбелектер»</w:t>
            </w:r>
          </w:p>
          <w:p w14:paraId="40557213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2906261C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«Дауысынан таны»</w:t>
            </w:r>
          </w:p>
          <w:p w14:paraId="6BF0C687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Дауысынан ажырату</w:t>
            </w:r>
          </w:p>
          <w:p w14:paraId="0EFD1864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1E9D64CF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3120AF" w14:textId="77777777" w:rsidR="008A2F26" w:rsidRPr="007B2C9E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Қолшатыр» биі</w:t>
            </w:r>
          </w:p>
          <w:p w14:paraId="52BF97FD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B36AA84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B38491F" w14:textId="77777777" w:rsidR="008A2F26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E275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B47B2A" w14:paraId="541D8050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E62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B8F511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9E613F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19058016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«Күн»</w:t>
            </w:r>
          </w:p>
          <w:p w14:paraId="030F8970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06183F12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6B383D8D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 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Көбелектер»</w:t>
            </w:r>
          </w:p>
          <w:p w14:paraId="679E3AE7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3C46A82E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«Дауысынан таны»</w:t>
            </w:r>
          </w:p>
          <w:p w14:paraId="7DAEB4A3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Дауысынан ажырату</w:t>
            </w:r>
          </w:p>
          <w:p w14:paraId="3254DFCE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7D1AAEC9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3B043C4" w14:textId="77777777" w:rsidR="008A2F26" w:rsidRPr="00B47B2A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Қолшатыр» биі</w:t>
            </w:r>
          </w:p>
          <w:p w14:paraId="1C247BAA" w14:textId="77777777" w:rsidR="008A2F26" w:rsidRPr="00D668C7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3EA8EAD8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146423F" w14:textId="77777777" w:rsidR="008A2F26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6CAA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2C9E" w14:paraId="0CA5D491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4CA4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18DF4E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93BA839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00B17A56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33AEF0D0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59591E8C" w14:textId="77777777" w:rsidR="008A2F26" w:rsidRPr="009779B3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4AF5D509" w14:textId="77777777" w:rsidR="008A2F26" w:rsidRPr="009779B3" w:rsidRDefault="008A2F26" w:rsidP="008A2F26">
            <w:pPr>
              <w:jc w:val="both"/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53FA9947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Достық»</w:t>
            </w:r>
          </w:p>
          <w:p w14:paraId="4FD71EEB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0ACA0D51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«Достық көпірі»</w:t>
            </w:r>
          </w:p>
          <w:p w14:paraId="046D9E24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7C588A04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6BB3AB78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Балалар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музыкалық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аспаптарын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тану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және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6C609B6" w14:textId="77777777" w:rsidR="008A2F26" w:rsidRPr="007B2C9E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Әлем түрлі-түсті алқапқа ұқсайды»</w:t>
            </w:r>
          </w:p>
          <w:p w14:paraId="566F7357" w14:textId="77777777" w:rsidR="008A2F26" w:rsidRPr="009779B3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0CA8C3D9" w14:textId="77777777" w:rsidR="008A2F26" w:rsidRPr="00D668C7" w:rsidRDefault="008A2F26" w:rsidP="008A2F26">
            <w:pPr>
              <w:jc w:val="both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16E1D3F" w14:textId="77777777" w:rsidR="008A2F26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C351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970637D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85D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9411D4" w14:textId="77777777" w:rsidR="008A2F26" w:rsidRPr="00697D00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7CC1BD" w14:textId="77777777" w:rsidR="008A2F26" w:rsidRPr="00C07806" w:rsidRDefault="008A2F26" w:rsidP="008A2F2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«Тірі және өлі табиғат»</w:t>
            </w:r>
          </w:p>
        </w:tc>
        <w:tc>
          <w:tcPr>
            <w:tcW w:w="5670" w:type="dxa"/>
          </w:tcPr>
          <w:p w14:paraId="512153B0" w14:textId="77777777" w:rsidR="008A2F26" w:rsidRPr="007B2C9E" w:rsidRDefault="008A2F26" w:rsidP="008A2F26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тыңдау: «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>Ұландар әні»</w:t>
            </w:r>
          </w:p>
          <w:p w14:paraId="06947396" w14:textId="77777777" w:rsidR="008A2F26" w:rsidRPr="007B2C9E" w:rsidRDefault="008A2F26" w:rsidP="008A2F26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әңгімелеу;</w:t>
            </w:r>
          </w:p>
          <w:p w14:paraId="08230382" w14:textId="77777777" w:rsidR="008A2F26" w:rsidRPr="007B2C9E" w:rsidRDefault="008A2F26" w:rsidP="008A2F26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жауынгермін»</w:t>
            </w:r>
          </w:p>
          <w:p w14:paraId="424A46AD" w14:textId="77777777" w:rsidR="008A2F26" w:rsidRPr="007B2C9E" w:rsidRDefault="008A2F26" w:rsidP="008A2F26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36863A62" w14:textId="77777777" w:rsidR="008A2F26" w:rsidRPr="00585BA0" w:rsidRDefault="008A2F26" w:rsidP="008A2F2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Би</w:t>
            </w:r>
            <w:r w:rsidRPr="00585BA0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585BA0">
              <w:rPr>
                <w:rFonts w:ascii="Times New Roman" w:hAnsi="Times New Roman"/>
                <w:sz w:val="24"/>
                <w:szCs w:val="24"/>
              </w:rPr>
              <w:t>Достық»</w:t>
            </w:r>
          </w:p>
          <w:p w14:paraId="567A8BC8" w14:textId="77777777" w:rsidR="008A2F26" w:rsidRPr="00585BA0" w:rsidRDefault="008A2F26" w:rsidP="008A2F2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Style w:val="s0"/>
                <w:sz w:val="24"/>
                <w:szCs w:val="24"/>
              </w:rPr>
              <w:t>Жұппен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би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қимылдарын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</w:p>
          <w:p w14:paraId="36514AC1" w14:textId="77777777" w:rsidR="008A2F26" w:rsidRPr="00585BA0" w:rsidRDefault="008A2F26" w:rsidP="008A2F2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Достық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көпірі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AD9272" w14:textId="77777777" w:rsidR="008A2F26" w:rsidRPr="00585BA0" w:rsidRDefault="008A2F26" w:rsidP="008A2F2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585BA0">
              <w:rPr>
                <w:rStyle w:val="s0"/>
                <w:sz w:val="24"/>
                <w:szCs w:val="24"/>
              </w:rPr>
              <w:t>.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Музыканың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сипатына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сәйкес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ойын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әрекеттерін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шеңбер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бойымен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хор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айтып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жүру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D8126F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</w:pPr>
            <w:r w:rsidRPr="00585BA0">
              <w:rPr>
                <w:rStyle w:val="s0"/>
                <w:sz w:val="24"/>
                <w:szCs w:val="24"/>
              </w:rPr>
              <w:t>Шулыоркестргеқатысу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447D8D4" w14:textId="77777777" w:rsidR="008A2F26" w:rsidRPr="007B2C9E" w:rsidRDefault="008A2F26" w:rsidP="008A2F26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ырғақты қимыл: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«Әлем түрлі-түсті алқапқа ұқсайды»</w:t>
            </w:r>
          </w:p>
          <w:p w14:paraId="3356392C" w14:textId="77777777" w:rsidR="008A2F26" w:rsidRPr="007B2C9E" w:rsidRDefault="008A2F26" w:rsidP="008A2F26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0DDC2601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1AA9FBF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42BF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0926E62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4E7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3FA60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90126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67CE0B8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669E576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638CA858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2623173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интонациялауды, бір қарқында ән айтуды дыбыстаудың бірдей күшімен ән айтуды жетілдіру</w:t>
            </w:r>
          </w:p>
          <w:p w14:paraId="2B3DFA9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03C2238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қозғалу, ырғақты, қозғалу</w:t>
            </w:r>
          </w:p>
          <w:p w14:paraId="49D9DB3E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45BCB44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735C46E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6190095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83826EC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697D0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Музыкалық-ырғақтық қозғалыстар </w:t>
            </w:r>
            <w:r w:rsidRPr="00697D00"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  <w:t>Музыка және әннің мазмұнына қарай би қимылдарын шеңберде тұрып орындау дағдыларын қалыптастыру. Күрделі емес қойылымдарға, ойындарға және билерге қатысу дағдыларын қалыптастыру</w:t>
            </w:r>
            <w:r w:rsidRPr="00697D00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D3A20ED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DADE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63077F8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97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41265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276F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0F9FB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</w:t>
            </w:r>
          </w:p>
          <w:p w14:paraId="01448C6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3DCAF215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2DB5DEF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35380FD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Қозғалысты өзгерту, шапшаңдық пен ептілік таныту</w:t>
            </w:r>
          </w:p>
          <w:p w14:paraId="42C4579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0161F7D5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266D590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BFD59A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1654787" w14:textId="77777777" w:rsidR="001A0A30" w:rsidRPr="001A0A30" w:rsidRDefault="001A0A30" w:rsidP="001A0A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Композиция»</w:t>
            </w:r>
          </w:p>
          <w:p w14:paraId="3575DEC2" w14:textId="77777777" w:rsidR="008A2F26" w:rsidRPr="00697D00" w:rsidRDefault="001A0A30" w:rsidP="001A0A3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Мазмұны бойынша таныс әндерді сахналауға баулу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5EF94B8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AF5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B47B2A" w14:paraId="38664F08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65AB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445A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04313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59CA06F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</w:t>
            </w:r>
          </w:p>
          <w:p w14:paraId="367A347B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093C2B1A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644E44CF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29B2942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Қозғалысты өзгерту, шапшаңдық пен ептілік таныту</w:t>
            </w:r>
          </w:p>
          <w:p w14:paraId="42EAD65D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462E961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04409DD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DF3FE66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47358DC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Композиция»</w:t>
            </w:r>
          </w:p>
          <w:p w14:paraId="6824C689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Мазмұны бойынша таныс әндерді сахналауға баулу</w:t>
            </w:r>
          </w:p>
          <w:p w14:paraId="65E17512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55524AF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0BB0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3E6C090" w14:textId="77777777" w:rsidTr="00060B68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B58E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E5A6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5DBB5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219A96C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баламыз», «Біз жауынгерміз»</w:t>
            </w:r>
          </w:p>
          <w:p w14:paraId="42964873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</w:p>
          <w:p w14:paraId="1A66318E" w14:textId="77777777" w:rsidR="008A2F26" w:rsidRPr="00044FB2" w:rsidRDefault="008A2F26" w:rsidP="008A2F26">
            <w:pPr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ауылға барамын»</w:t>
            </w:r>
          </w:p>
          <w:p w14:paraId="5D87DCE4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</w:p>
          <w:p w14:paraId="4031FB88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би», «Полька»</w:t>
            </w:r>
          </w:p>
          <w:p w14:paraId="588B6F0A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қозғалу, ырғақты, қозғалу; жұппен би қимылдарын орындау; биде ойындық музыкалық қимылдарды қолдану</w:t>
            </w:r>
          </w:p>
          <w:p w14:paraId="782FBC4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5A56F457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54E893E2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97E1C9D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  <w:r>
              <w:rPr>
                <w:b/>
                <w:w w:val="90"/>
                <w:lang w:val="kk-KZ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61CB93B" w14:textId="77777777" w:rsidR="008A2F26" w:rsidRPr="000D5214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Полька»</w:t>
            </w:r>
          </w:p>
          <w:p w14:paraId="46FAF290" w14:textId="77777777" w:rsidR="008A2F26" w:rsidRPr="00044FB2" w:rsidRDefault="008A2F26" w:rsidP="008A2F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  <w:p w14:paraId="243847F8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E2DBDC7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61C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A2C3F86" w14:textId="77777777" w:rsidTr="007B10E5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3FD7" w14:textId="77777777" w:rsidR="008A2F26" w:rsidRPr="00697D00" w:rsidRDefault="008A2F26" w:rsidP="008A2F2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C153" w14:textId="77777777" w:rsidR="008A2F26" w:rsidRPr="00697D00" w:rsidRDefault="008A2F26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</w:tcPr>
          <w:p w14:paraId="03B432B2" w14:textId="77777777" w:rsidR="008A2F26" w:rsidRPr="00697D00" w:rsidRDefault="008A2F26" w:rsidP="008A2F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33098A38" w14:textId="77777777" w:rsidR="008A2F26" w:rsidRPr="00697D00" w:rsidRDefault="008A2F26" w:rsidP="008A2F26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b/>
                <w:spacing w:val="2"/>
              </w:rPr>
              <w:t>Ән айту: «Күн»</w:t>
            </w:r>
          </w:p>
          <w:p w14:paraId="1008441F" w14:textId="77777777" w:rsidR="008A2F26" w:rsidRPr="00697D00" w:rsidRDefault="008A2F26" w:rsidP="008A2F26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Әнді уақытында бастау және аяқтау дағдыларын қалыптастыруды жалғастыру.</w:t>
            </w:r>
          </w:p>
          <w:p w14:paraId="282A0F2D" w14:textId="77777777" w:rsidR="008A2F26" w:rsidRPr="00735315" w:rsidRDefault="008A2F26" w:rsidP="008A2F26">
            <w:pPr>
              <w:pStyle w:val="af6"/>
              <w:rPr>
                <w:rFonts w:eastAsia="Times New Roman"/>
                <w:spacing w:val="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094EC20" w14:textId="77777777" w:rsidR="001A0A30" w:rsidRPr="001A0A30" w:rsidRDefault="001A0A30" w:rsidP="001A0A30">
            <w:pPr>
              <w:pStyle w:val="af6"/>
              <w:rPr>
                <w:rFonts w:eastAsia="Times New Roman"/>
                <w:b/>
                <w:bCs/>
                <w:spacing w:val="2"/>
              </w:rPr>
            </w:pPr>
            <w:r w:rsidRPr="001A0A30">
              <w:rPr>
                <w:rFonts w:eastAsia="Times New Roman"/>
                <w:b/>
                <w:bCs/>
                <w:spacing w:val="2"/>
              </w:rPr>
              <w:t>Музыкалықырғақт</w:t>
            </w:r>
            <w:r>
              <w:rPr>
                <w:rFonts w:eastAsia="Times New Roman"/>
                <w:b/>
                <w:bCs/>
                <w:spacing w:val="2"/>
              </w:rPr>
              <w:t>ы қимыл:</w:t>
            </w:r>
          </w:p>
          <w:p w14:paraId="1C3387B8" w14:textId="77777777" w:rsidR="008A2F26" w:rsidRPr="00697D00" w:rsidRDefault="001A0A30" w:rsidP="001A0A30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Күрделі емес ойындарға қатысу.</w:t>
            </w:r>
            <w:r w:rsidR="008A2F26" w:rsidRPr="00697D00">
              <w:rPr>
                <w:rFonts w:eastAsia="Times New Roman"/>
                <w:b/>
                <w:spacing w:val="2"/>
              </w:rPr>
              <w:t xml:space="preserve">Музыка тыңдау: </w:t>
            </w:r>
          </w:p>
          <w:p w14:paraId="7FEA51EA" w14:textId="77777777" w:rsidR="008A2F26" w:rsidRPr="00697D00" w:rsidRDefault="008A2F26" w:rsidP="008A2F26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Көңілді әндерді тыңдау дағдыларын қалыптастыру.</w:t>
            </w:r>
          </w:p>
          <w:p w14:paraId="5B55876D" w14:textId="77777777" w:rsidR="008A2F26" w:rsidRPr="00697D00" w:rsidRDefault="008A2F26" w:rsidP="008A2F26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B393F87" w14:textId="77777777" w:rsidR="008A2F26" w:rsidRPr="00697D00" w:rsidRDefault="00D04234" w:rsidP="008A2F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2390" w14:textId="77777777" w:rsidR="008A2F26" w:rsidRPr="008A2F26" w:rsidRDefault="008A2F26" w:rsidP="008A2F2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</w:tbl>
    <w:p w14:paraId="3E8DED51" w14:textId="77777777" w:rsidR="008F1907" w:rsidRPr="00697D00" w:rsidRDefault="008F1907">
      <w:pPr>
        <w:rPr>
          <w:sz w:val="24"/>
          <w:szCs w:val="24"/>
          <w:lang w:val="kk-KZ"/>
        </w:rPr>
      </w:pPr>
    </w:p>
    <w:sectPr w:rsidR="008F1907" w:rsidRPr="00697D00" w:rsidSect="00F20558">
      <w:pgSz w:w="16838" w:h="11906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9B6"/>
    <w:multiLevelType w:val="hybridMultilevel"/>
    <w:tmpl w:val="BC3CE5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E3ED2"/>
    <w:multiLevelType w:val="hybridMultilevel"/>
    <w:tmpl w:val="9298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25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93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4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765"/>
    <w:rsid w:val="00011E8E"/>
    <w:rsid w:val="00013D28"/>
    <w:rsid w:val="0004591B"/>
    <w:rsid w:val="00060B68"/>
    <w:rsid w:val="00092AB9"/>
    <w:rsid w:val="00094FC4"/>
    <w:rsid w:val="000D5214"/>
    <w:rsid w:val="0015277E"/>
    <w:rsid w:val="0016241B"/>
    <w:rsid w:val="001834FA"/>
    <w:rsid w:val="001A0A30"/>
    <w:rsid w:val="0020757C"/>
    <w:rsid w:val="0021319D"/>
    <w:rsid w:val="00221BCB"/>
    <w:rsid w:val="002273E7"/>
    <w:rsid w:val="002660E2"/>
    <w:rsid w:val="002A7DD7"/>
    <w:rsid w:val="002B604E"/>
    <w:rsid w:val="002D0208"/>
    <w:rsid w:val="002F3674"/>
    <w:rsid w:val="003345C2"/>
    <w:rsid w:val="00341A1A"/>
    <w:rsid w:val="00391438"/>
    <w:rsid w:val="00392925"/>
    <w:rsid w:val="00395838"/>
    <w:rsid w:val="00423DCC"/>
    <w:rsid w:val="00426836"/>
    <w:rsid w:val="0049034D"/>
    <w:rsid w:val="004F6287"/>
    <w:rsid w:val="00556D89"/>
    <w:rsid w:val="00557891"/>
    <w:rsid w:val="00596252"/>
    <w:rsid w:val="005A1009"/>
    <w:rsid w:val="005B616A"/>
    <w:rsid w:val="005E46F9"/>
    <w:rsid w:val="005F167B"/>
    <w:rsid w:val="005F5651"/>
    <w:rsid w:val="00623D05"/>
    <w:rsid w:val="00671F5E"/>
    <w:rsid w:val="00683676"/>
    <w:rsid w:val="00697D00"/>
    <w:rsid w:val="006E1F63"/>
    <w:rsid w:val="006F3F0E"/>
    <w:rsid w:val="00735315"/>
    <w:rsid w:val="00737C0A"/>
    <w:rsid w:val="00756077"/>
    <w:rsid w:val="00760EE0"/>
    <w:rsid w:val="007B10E5"/>
    <w:rsid w:val="007B2C9E"/>
    <w:rsid w:val="007B3CF9"/>
    <w:rsid w:val="008159C3"/>
    <w:rsid w:val="00830A5F"/>
    <w:rsid w:val="00840FF7"/>
    <w:rsid w:val="008766ED"/>
    <w:rsid w:val="00897204"/>
    <w:rsid w:val="008A2F26"/>
    <w:rsid w:val="008B5292"/>
    <w:rsid w:val="008C63B0"/>
    <w:rsid w:val="008D290D"/>
    <w:rsid w:val="008E0FC5"/>
    <w:rsid w:val="008F1907"/>
    <w:rsid w:val="008F6B75"/>
    <w:rsid w:val="009039A5"/>
    <w:rsid w:val="0090655C"/>
    <w:rsid w:val="009349F5"/>
    <w:rsid w:val="0094071B"/>
    <w:rsid w:val="0097282F"/>
    <w:rsid w:val="009D1A6E"/>
    <w:rsid w:val="009E03F4"/>
    <w:rsid w:val="009F2508"/>
    <w:rsid w:val="00A10C8C"/>
    <w:rsid w:val="00A37A07"/>
    <w:rsid w:val="00A43922"/>
    <w:rsid w:val="00A462F9"/>
    <w:rsid w:val="00A91765"/>
    <w:rsid w:val="00B054B1"/>
    <w:rsid w:val="00B06196"/>
    <w:rsid w:val="00B10B3B"/>
    <w:rsid w:val="00B21D68"/>
    <w:rsid w:val="00B47B2A"/>
    <w:rsid w:val="00B64A0B"/>
    <w:rsid w:val="00BD35E9"/>
    <w:rsid w:val="00BE6D8D"/>
    <w:rsid w:val="00C07806"/>
    <w:rsid w:val="00C64C40"/>
    <w:rsid w:val="00C936AA"/>
    <w:rsid w:val="00CC245C"/>
    <w:rsid w:val="00CF0824"/>
    <w:rsid w:val="00D04234"/>
    <w:rsid w:val="00D27A7C"/>
    <w:rsid w:val="00D82539"/>
    <w:rsid w:val="00E058DB"/>
    <w:rsid w:val="00E10685"/>
    <w:rsid w:val="00E1534E"/>
    <w:rsid w:val="00E31E7C"/>
    <w:rsid w:val="00E520C6"/>
    <w:rsid w:val="00F11D4C"/>
    <w:rsid w:val="00F20558"/>
    <w:rsid w:val="00F83FC6"/>
    <w:rsid w:val="00FA494B"/>
    <w:rsid w:val="00FE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766D"/>
  <w15:docId w15:val="{F1B4AA0B-3A0F-40AC-905D-59D610CA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E9"/>
  </w:style>
  <w:style w:type="paragraph" w:styleId="1">
    <w:name w:val="heading 1"/>
    <w:basedOn w:val="a"/>
    <w:next w:val="a"/>
    <w:link w:val="10"/>
    <w:uiPriority w:val="9"/>
    <w:qFormat/>
    <w:rsid w:val="00BD3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3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3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D35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D35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D35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D35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D35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D35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3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35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D35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D35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D35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D35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D35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D35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D3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D3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D3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D35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D35E9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BD35E9"/>
    <w:rPr>
      <w:i/>
      <w:iCs/>
    </w:rPr>
  </w:style>
  <w:style w:type="character" w:styleId="a9">
    <w:name w:val="Intense Emphasis"/>
    <w:basedOn w:val="a0"/>
    <w:uiPriority w:val="21"/>
    <w:qFormat/>
    <w:rsid w:val="00BD35E9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BD35E9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BD35E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D35E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D35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35E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BD35E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BD35E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BD35E9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BD35E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BD35E9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BD35E9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A91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A9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1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319D"/>
    <w:rPr>
      <w:rFonts w:ascii="Segoe UI" w:hAnsi="Segoe UI" w:cs="Segoe UI"/>
      <w:sz w:val="18"/>
      <w:szCs w:val="18"/>
    </w:rPr>
  </w:style>
  <w:style w:type="paragraph" w:styleId="af6">
    <w:name w:val="No Spacing"/>
    <w:link w:val="af7"/>
    <w:uiPriority w:val="1"/>
    <w:qFormat/>
    <w:rsid w:val="00423D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character" w:customStyle="1" w:styleId="af7">
    <w:name w:val="Без интервала Знак"/>
    <w:basedOn w:val="a0"/>
    <w:link w:val="af6"/>
    <w:uiPriority w:val="1"/>
    <w:locked/>
    <w:rsid w:val="00423DCC"/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f8">
    <w:name w:val="Normal (Web)"/>
    <w:basedOn w:val="a"/>
    <w:uiPriority w:val="99"/>
    <w:unhideWhenUsed/>
    <w:rsid w:val="0042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4268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uiPriority w:val="1"/>
    <w:qFormat/>
    <w:rsid w:val="007B2C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744</TotalTime>
  <Pages>1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erjanapende2@gmail.com</cp:lastModifiedBy>
  <cp:revision>23</cp:revision>
  <cp:lastPrinted>2023-12-30T06:03:00Z</cp:lastPrinted>
  <dcterms:created xsi:type="dcterms:W3CDTF">2017-09-05T11:20:00Z</dcterms:created>
  <dcterms:modified xsi:type="dcterms:W3CDTF">2023-12-30T11:44:00Z</dcterms:modified>
</cp:coreProperties>
</file>